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352E" w:rsidRPr="003640F9" w:rsidRDefault="00AD352E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3640F9">
        <w:rPr>
          <w:rFonts w:ascii="Times New Roman" w:eastAsia="DFKai-SB" w:hAnsi="Times New Roman"/>
          <w:b/>
          <w:sz w:val="28"/>
          <w:szCs w:val="40"/>
        </w:rPr>
        <w:t>Đ</w:t>
      </w:r>
      <w:r w:rsidRPr="003640F9">
        <w:rPr>
          <w:rFonts w:ascii="Times New Roman" w:eastAsia="DFKai-SB" w:hAnsi="Times New Roman"/>
          <w:b/>
          <w:sz w:val="28"/>
          <w:szCs w:val="40"/>
        </w:rPr>
        <w:t>ạ</w:t>
      </w:r>
      <w:r w:rsidRPr="003640F9">
        <w:rPr>
          <w:rFonts w:ascii="Times New Roman" w:eastAsia="DFKai-SB" w:hAnsi="Times New Roman"/>
          <w:b/>
          <w:sz w:val="28"/>
          <w:szCs w:val="40"/>
        </w:rPr>
        <w:t>i Phương Qu</w:t>
      </w:r>
      <w:r w:rsidRPr="003640F9">
        <w:rPr>
          <w:rFonts w:ascii="Times New Roman" w:eastAsia="DFKai-SB" w:hAnsi="Times New Roman"/>
          <w:b/>
          <w:sz w:val="28"/>
          <w:szCs w:val="40"/>
        </w:rPr>
        <w:t>ả</w:t>
      </w:r>
      <w:r w:rsidRPr="003640F9">
        <w:rPr>
          <w:rFonts w:ascii="Times New Roman" w:eastAsia="DFKai-SB" w:hAnsi="Times New Roman"/>
          <w:b/>
          <w:sz w:val="28"/>
          <w:szCs w:val="40"/>
        </w:rPr>
        <w:t>ng Ph</w:t>
      </w:r>
      <w:r w:rsidRPr="003640F9">
        <w:rPr>
          <w:rFonts w:ascii="Times New Roman" w:eastAsia="DFKai-SB" w:hAnsi="Times New Roman"/>
          <w:b/>
          <w:sz w:val="28"/>
          <w:szCs w:val="40"/>
        </w:rPr>
        <w:t>ậ</w:t>
      </w:r>
      <w:r w:rsidRPr="003640F9">
        <w:rPr>
          <w:rFonts w:ascii="Times New Roman" w:eastAsia="DFKai-SB" w:hAnsi="Times New Roman"/>
          <w:b/>
          <w:sz w:val="28"/>
          <w:szCs w:val="40"/>
        </w:rPr>
        <w:t>t</w:t>
      </w:r>
    </w:p>
    <w:p w:rsidR="00AD352E" w:rsidRPr="003640F9" w:rsidRDefault="00AD352E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3640F9">
        <w:rPr>
          <w:rFonts w:ascii="Times New Roman" w:eastAsia="DFKai-SB" w:hAnsi="Times New Roman"/>
          <w:b/>
          <w:sz w:val="28"/>
          <w:szCs w:val="40"/>
        </w:rPr>
        <w:t>Hoa Nghiêm Kinh</w:t>
      </w:r>
    </w:p>
    <w:p w:rsidR="00AD352E" w:rsidRPr="003640F9" w:rsidRDefault="00AD352E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3640F9">
        <w:rPr>
          <w:rFonts w:ascii="Times New Roman" w:eastAsia="DFKai-SB" w:hAnsi="Times New Roman"/>
          <w:b/>
          <w:sz w:val="28"/>
          <w:szCs w:val="40"/>
        </w:rPr>
        <w:t>Ph</w:t>
      </w:r>
      <w:r w:rsidRPr="003640F9">
        <w:rPr>
          <w:rFonts w:ascii="Times New Roman" w:eastAsia="DFKai-SB" w:hAnsi="Times New Roman"/>
          <w:b/>
          <w:sz w:val="28"/>
          <w:szCs w:val="40"/>
        </w:rPr>
        <w:t>ẩ</w:t>
      </w:r>
      <w:r w:rsidRPr="003640F9">
        <w:rPr>
          <w:rFonts w:ascii="Times New Roman" w:eastAsia="DFKai-SB" w:hAnsi="Times New Roman"/>
          <w:b/>
          <w:sz w:val="28"/>
          <w:szCs w:val="40"/>
        </w:rPr>
        <w:t>m th</w:t>
      </w:r>
      <w:r w:rsidRPr="003640F9">
        <w:rPr>
          <w:rFonts w:ascii="Times New Roman" w:eastAsia="DFKai-SB" w:hAnsi="Times New Roman"/>
          <w:b/>
          <w:sz w:val="28"/>
          <w:szCs w:val="40"/>
        </w:rPr>
        <w:t>ứ</w:t>
      </w:r>
      <w:r w:rsidRPr="003640F9">
        <w:rPr>
          <w:rFonts w:ascii="Times New Roman" w:eastAsia="DFKai-SB" w:hAnsi="Times New Roman"/>
          <w:b/>
          <w:sz w:val="28"/>
          <w:szCs w:val="40"/>
        </w:rPr>
        <w:t xml:space="preserve"> mư</w:t>
      </w:r>
      <w:r w:rsidRPr="003640F9">
        <w:rPr>
          <w:rFonts w:ascii="Times New Roman" w:eastAsia="DFKai-SB" w:hAnsi="Times New Roman"/>
          <w:b/>
          <w:sz w:val="28"/>
          <w:szCs w:val="40"/>
        </w:rPr>
        <w:t>ờ</w:t>
      </w:r>
      <w:r w:rsidRPr="003640F9">
        <w:rPr>
          <w:rFonts w:ascii="Times New Roman" w:eastAsia="DFKai-SB" w:hAnsi="Times New Roman"/>
          <w:b/>
          <w:sz w:val="28"/>
          <w:szCs w:val="40"/>
        </w:rPr>
        <w:t>i m</w:t>
      </w:r>
      <w:r w:rsidRPr="003640F9">
        <w:rPr>
          <w:rFonts w:ascii="Times New Roman" w:eastAsia="DFKai-SB" w:hAnsi="Times New Roman"/>
          <w:b/>
          <w:sz w:val="28"/>
          <w:szCs w:val="40"/>
        </w:rPr>
        <w:t>ộ</w:t>
      </w:r>
      <w:r w:rsidRPr="003640F9">
        <w:rPr>
          <w:rFonts w:ascii="Times New Roman" w:eastAsia="DFKai-SB" w:hAnsi="Times New Roman"/>
          <w:b/>
          <w:sz w:val="28"/>
          <w:szCs w:val="40"/>
        </w:rPr>
        <w:t>t,</w:t>
      </w:r>
    </w:p>
    <w:p w:rsidR="00AD352E" w:rsidRPr="003640F9" w:rsidRDefault="00AD352E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3640F9">
        <w:rPr>
          <w:rFonts w:ascii="Times New Roman" w:eastAsia="DFKai-SB" w:hAnsi="Times New Roman"/>
          <w:b/>
          <w:sz w:val="28"/>
          <w:szCs w:val="40"/>
        </w:rPr>
        <w:t>T</w:t>
      </w:r>
      <w:r w:rsidRPr="003640F9">
        <w:rPr>
          <w:rFonts w:ascii="Times New Roman" w:eastAsia="DFKai-SB" w:hAnsi="Times New Roman"/>
          <w:b/>
          <w:sz w:val="28"/>
          <w:szCs w:val="40"/>
        </w:rPr>
        <w:t>ị</w:t>
      </w:r>
      <w:r w:rsidRPr="003640F9">
        <w:rPr>
          <w:rFonts w:ascii="Times New Roman" w:eastAsia="DFKai-SB" w:hAnsi="Times New Roman"/>
          <w:b/>
          <w:sz w:val="28"/>
          <w:szCs w:val="40"/>
        </w:rPr>
        <w:t>nh H</w:t>
      </w:r>
      <w:r w:rsidRPr="003640F9">
        <w:rPr>
          <w:rFonts w:ascii="Times New Roman" w:eastAsia="DFKai-SB" w:hAnsi="Times New Roman"/>
          <w:b/>
          <w:sz w:val="28"/>
          <w:szCs w:val="40"/>
        </w:rPr>
        <w:t>ạ</w:t>
      </w:r>
      <w:r w:rsidRPr="003640F9">
        <w:rPr>
          <w:rFonts w:ascii="Times New Roman" w:eastAsia="DFKai-SB" w:hAnsi="Times New Roman"/>
          <w:b/>
          <w:sz w:val="28"/>
          <w:szCs w:val="40"/>
        </w:rPr>
        <w:t>nh Ph</w:t>
      </w:r>
      <w:r w:rsidRPr="003640F9">
        <w:rPr>
          <w:rFonts w:ascii="Times New Roman" w:eastAsia="DFKai-SB" w:hAnsi="Times New Roman"/>
          <w:b/>
          <w:sz w:val="28"/>
          <w:szCs w:val="40"/>
        </w:rPr>
        <w:t>ẩ</w:t>
      </w:r>
      <w:r w:rsidRPr="003640F9">
        <w:rPr>
          <w:rFonts w:ascii="Times New Roman" w:eastAsia="DFKai-SB" w:hAnsi="Times New Roman"/>
          <w:b/>
          <w:sz w:val="28"/>
          <w:szCs w:val="40"/>
        </w:rPr>
        <w:t>m</w:t>
      </w:r>
    </w:p>
    <w:p w:rsidR="00AD352E" w:rsidRPr="003640F9" w:rsidRDefault="00AD352E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3640F9">
        <w:rPr>
          <w:rFonts w:ascii="Times New Roman" w:eastAsia="DFKai-SB" w:hAnsi="Times New Roman"/>
          <w:b/>
          <w:sz w:val="28"/>
          <w:szCs w:val="40"/>
        </w:rPr>
        <w:t>Ph</w:t>
      </w:r>
      <w:r w:rsidRPr="003640F9">
        <w:rPr>
          <w:rFonts w:ascii="Times New Roman" w:eastAsia="DFKai-SB" w:hAnsi="Times New Roman"/>
          <w:b/>
          <w:sz w:val="28"/>
          <w:szCs w:val="40"/>
        </w:rPr>
        <w:t>ầ</w:t>
      </w:r>
      <w:r w:rsidRPr="003640F9">
        <w:rPr>
          <w:rFonts w:ascii="Times New Roman" w:eastAsia="DFKai-SB" w:hAnsi="Times New Roman"/>
          <w:b/>
          <w:sz w:val="28"/>
          <w:szCs w:val="40"/>
        </w:rPr>
        <w:t>n 5</w:t>
      </w:r>
    </w:p>
    <w:p w:rsidR="00AD352E" w:rsidRPr="003640F9" w:rsidRDefault="00AD352E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3640F9">
        <w:rPr>
          <w:rFonts w:ascii="Times New Roman" w:eastAsia="DFKai-SB" w:hAnsi="Times New Roman" w:hint="eastAsia"/>
          <w:b/>
          <w:sz w:val="28"/>
          <w:szCs w:val="40"/>
        </w:rPr>
        <w:t>大方廣佛華嚴經</w:t>
      </w:r>
    </w:p>
    <w:p w:rsidR="00AD352E" w:rsidRPr="003640F9" w:rsidRDefault="00AD352E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3640F9">
        <w:rPr>
          <w:rFonts w:ascii="Times New Roman" w:eastAsia="DFKai-SB" w:hAnsi="Times New Roman"/>
          <w:b/>
          <w:sz w:val="28"/>
          <w:szCs w:val="40"/>
        </w:rPr>
        <w:t>(</w:t>
      </w:r>
      <w:r w:rsidRPr="003640F9">
        <w:rPr>
          <w:rFonts w:ascii="Times New Roman" w:eastAsia="DFKai-SB" w:hAnsi="Times New Roman" w:hint="eastAsia"/>
          <w:b/>
          <w:sz w:val="28"/>
          <w:szCs w:val="40"/>
        </w:rPr>
        <w:t>十一）淨行品</w:t>
      </w:r>
    </w:p>
    <w:p w:rsidR="00AD352E" w:rsidRPr="003640F9" w:rsidRDefault="00AD352E">
      <w:pPr>
        <w:jc w:val="center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Ch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ng: Lão pháp sư Thích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Không</w:t>
      </w:r>
    </w:p>
    <w:p w:rsidR="00AD352E" w:rsidRPr="003640F9" w:rsidRDefault="00AD352E">
      <w:pPr>
        <w:jc w:val="center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đi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m: Hương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Đà Giáo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H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</w:t>
      </w:r>
    </w:p>
    <w:p w:rsidR="00AD352E" w:rsidRPr="003640F9" w:rsidRDefault="00AD352E">
      <w:pPr>
        <w:jc w:val="center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ngày m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tháng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năm 2005</w:t>
      </w:r>
    </w:p>
    <w:p w:rsidR="00AD352E" w:rsidRPr="003640F9" w:rsidRDefault="00AD352E">
      <w:pPr>
        <w:jc w:val="center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Chuy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 ng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: B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>u Quang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AD352E" w:rsidRPr="003640F9" w:rsidRDefault="00AD352E">
      <w:pPr>
        <w:jc w:val="center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duy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t: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Phong,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tabs>
          <w:tab w:val="left" w:pos="3370"/>
        </w:tabs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T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p 1471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Chư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pháp sư, chư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c, xin m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ng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 xu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ng. Xin xem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nh,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t.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năm là Thích Văn (</w:t>
      </w:r>
      <w:r w:rsidRPr="003640F9">
        <w:rPr>
          <w:rFonts w:ascii="DFKai-SB" w:eastAsia="DFKai-SB" w:hAnsi="DFKai-SB" w:cs="Malgun Gothic" w:hint="eastAsia"/>
          <w:sz w:val="28"/>
          <w:szCs w:val="28"/>
        </w:rPr>
        <w:t>釋文</w:t>
      </w:r>
      <w:r w:rsidRPr="003640F9">
        <w:rPr>
          <w:rFonts w:ascii="Times New Roman" w:eastAsia="DFKai-SB" w:hAnsi="Times New Roman"/>
          <w:sz w:val="28"/>
          <w:szCs w:val="28"/>
        </w:rPr>
        <w:t>,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thích kinh văn). Trong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Thích Văn, chia thành hai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n: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) Tiên Trí Th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v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n, c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ử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c trưng nhân, 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u Văn Thù đáp, tiêu đ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c hi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 nhân.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Style w:val="juanname"/>
          <w:rFonts w:ascii="Times New Roman" w:eastAsia="DFKai-SB" w:hAnsi="Times New Roman" w:hint="eastAsia"/>
          <w:b/>
          <w:sz w:val="28"/>
          <w:szCs w:val="32"/>
        </w:rPr>
        <w:t>疏</w:t>
      </w:r>
      <w:r w:rsidRPr="003640F9">
        <w:rPr>
          <w:rStyle w:val="juanname"/>
          <w:rFonts w:ascii="Times New Roman" w:eastAsia="DFKai-SB" w:hAnsi="Times New Roman"/>
          <w:b/>
          <w:sz w:val="28"/>
          <w:szCs w:val="32"/>
        </w:rPr>
        <w:t>)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先智首問，舉德徵因，後文殊答，標德顯因。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: Trư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c là ngài Trí Th</w:t>
      </w:r>
      <w:r w:rsidRPr="003640F9">
        <w:rPr>
          <w:rFonts w:ascii="Times New Roman" w:eastAsia="DFKai-SB" w:hAnsi="Times New Roman"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i/>
          <w:sz w:val="28"/>
          <w:szCs w:val="28"/>
        </w:rPr>
        <w:t>ỏ</w:t>
      </w:r>
      <w:r w:rsidRPr="003640F9">
        <w:rPr>
          <w:rFonts w:ascii="Times New Roman" w:eastAsia="DFKai-SB" w:hAnsi="Times New Roman"/>
          <w:i/>
          <w:sz w:val="28"/>
          <w:szCs w:val="28"/>
        </w:rPr>
        <w:t>i, chính là nêu ra đ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c đ</w:t>
      </w:r>
      <w:r w:rsidRPr="003640F9">
        <w:rPr>
          <w:rFonts w:ascii="Times New Roman" w:eastAsia="DFKai-SB" w:hAnsi="Times New Roman"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g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n cái nhân, sau là ngài Văn Thù đáp, nh</w:t>
      </w:r>
      <w:r w:rsidRPr="003640F9">
        <w:rPr>
          <w:rFonts w:ascii="Times New Roman" w:eastAsia="DFKai-SB" w:hAnsi="Times New Roman"/>
          <w:i/>
          <w:sz w:val="28"/>
          <w:szCs w:val="28"/>
        </w:rPr>
        <w:t>ằ</w:t>
      </w:r>
      <w:r w:rsidRPr="003640F9">
        <w:rPr>
          <w:rFonts w:ascii="Times New Roman" w:eastAsia="DFKai-SB" w:hAnsi="Times New Roman"/>
          <w:i/>
          <w:sz w:val="28"/>
          <w:szCs w:val="28"/>
        </w:rPr>
        <w:t>m nêu lên đ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c đ</w:t>
      </w:r>
      <w:r w:rsidRPr="003640F9">
        <w:rPr>
          <w:rFonts w:ascii="Times New Roman" w:eastAsia="DFKai-SB" w:hAnsi="Times New Roman"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i/>
          <w:sz w:val="28"/>
          <w:szCs w:val="28"/>
        </w:rPr>
        <w:t>n l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cái nhân).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Hai câu này đã bao quát toàn b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n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dung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 này.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t, chúng ta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) Kim sơ, di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c tiên tiêu v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 đáp chi nhân, 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u tr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ầ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 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ở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nghi chi v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Style w:val="juanname"/>
          <w:rFonts w:ascii="Times New Roman" w:eastAsia="DFKai-SB" w:hAnsi="Times New Roman" w:hint="eastAsia"/>
          <w:b/>
          <w:sz w:val="28"/>
          <w:szCs w:val="32"/>
        </w:rPr>
        <w:t>疏</w:t>
      </w:r>
      <w:r w:rsidRPr="003640F9">
        <w:rPr>
          <w:rStyle w:val="juanname"/>
          <w:rFonts w:ascii="Times New Roman" w:eastAsia="DFKai-SB" w:hAnsi="Times New Roman"/>
          <w:b/>
          <w:sz w:val="28"/>
          <w:szCs w:val="32"/>
        </w:rPr>
        <w:t>)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今初，亦先標問答之人，後陳所疑之問。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: Nay là ph</w:t>
      </w:r>
      <w:r w:rsidRPr="003640F9">
        <w:rPr>
          <w:rFonts w:ascii="Times New Roman" w:eastAsia="DFKai-SB" w:hAnsi="Times New Roman"/>
          <w:i/>
          <w:sz w:val="28"/>
          <w:szCs w:val="28"/>
        </w:rPr>
        <w:t>ầ</w:t>
      </w:r>
      <w:r w:rsidRPr="003640F9">
        <w:rPr>
          <w:rFonts w:ascii="Times New Roman" w:eastAsia="DFKai-SB" w:hAnsi="Times New Roman"/>
          <w:i/>
          <w:sz w:val="28"/>
          <w:szCs w:val="28"/>
        </w:rPr>
        <w:t>n th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t, cũng là trư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c h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t, nêu ra ngư</w:t>
      </w:r>
      <w:r w:rsidRPr="003640F9">
        <w:rPr>
          <w:rFonts w:ascii="Times New Roman" w:eastAsia="DFKai-SB" w:hAnsi="Times New Roman"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i/>
          <w:sz w:val="28"/>
          <w:szCs w:val="28"/>
        </w:rPr>
        <w:t>i h</w:t>
      </w:r>
      <w:r w:rsidRPr="003640F9">
        <w:rPr>
          <w:rFonts w:ascii="Times New Roman" w:eastAsia="DFKai-SB" w:hAnsi="Times New Roman"/>
          <w:i/>
          <w:sz w:val="28"/>
          <w:szCs w:val="28"/>
        </w:rPr>
        <w:t>ỏ</w:t>
      </w:r>
      <w:r w:rsidRPr="003640F9">
        <w:rPr>
          <w:rFonts w:ascii="Times New Roman" w:eastAsia="DFKai-SB" w:hAnsi="Times New Roman"/>
          <w:i/>
          <w:sz w:val="28"/>
          <w:szCs w:val="28"/>
        </w:rPr>
        <w:t>i đáp, sau là tr</w:t>
      </w:r>
      <w:r w:rsidRPr="003640F9">
        <w:rPr>
          <w:rFonts w:ascii="Times New Roman" w:eastAsia="DFKai-SB" w:hAnsi="Times New Roman"/>
          <w:i/>
          <w:sz w:val="28"/>
          <w:szCs w:val="28"/>
        </w:rPr>
        <w:t>ầ</w:t>
      </w:r>
      <w:r w:rsidRPr="003640F9">
        <w:rPr>
          <w:rFonts w:ascii="Times New Roman" w:eastAsia="DFKai-SB" w:hAnsi="Times New Roman"/>
          <w:i/>
          <w:sz w:val="28"/>
          <w:szCs w:val="28"/>
        </w:rPr>
        <w:t>n thu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 nh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ng đi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u nghi v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n).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[kinh văn chép] l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ngài Trí Th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, chia thành hai ti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n.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là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u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đáp. Chúng ta xem kinh văn: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(Kinh) Nhĩ th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i Trí Th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ồ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Tát v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 Văn Thù Sư L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ợ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i B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ồ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Tát ngôn.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3640F9">
        <w:rPr>
          <w:rFonts w:ascii="Times New Roman" w:eastAsia="DFKai-SB" w:hAnsi="Times New Roman"/>
          <w:b/>
          <w:sz w:val="28"/>
          <w:szCs w:val="32"/>
        </w:rPr>
        <w:t>)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爾時智首菩薩問文殊師利菩薩言。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Kinh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: Khi 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y, Trí Th</w:t>
      </w:r>
      <w:r w:rsidRPr="003640F9">
        <w:rPr>
          <w:rFonts w:ascii="Times New Roman" w:eastAsia="DFKai-SB" w:hAnsi="Times New Roman"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i/>
          <w:sz w:val="28"/>
          <w:szCs w:val="28"/>
        </w:rPr>
        <w:t>ồ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Tát h</w:t>
      </w:r>
      <w:r w:rsidRPr="003640F9">
        <w:rPr>
          <w:rFonts w:ascii="Times New Roman" w:eastAsia="DFKai-SB" w:hAnsi="Times New Roman"/>
          <w:i/>
          <w:sz w:val="28"/>
          <w:szCs w:val="28"/>
        </w:rPr>
        <w:t>ỏ</w:t>
      </w:r>
      <w:r w:rsidRPr="003640F9">
        <w:rPr>
          <w:rFonts w:ascii="Times New Roman" w:eastAsia="DFKai-SB" w:hAnsi="Times New Roman"/>
          <w:i/>
          <w:sz w:val="28"/>
          <w:szCs w:val="28"/>
        </w:rPr>
        <w:t>i Văn Thù Sư L</w:t>
      </w:r>
      <w:r w:rsidRPr="003640F9">
        <w:rPr>
          <w:rFonts w:ascii="Times New Roman" w:eastAsia="DFKai-SB" w:hAnsi="Times New Roman"/>
          <w:i/>
          <w:sz w:val="28"/>
          <w:szCs w:val="28"/>
        </w:rPr>
        <w:t>ợ</w:t>
      </w:r>
      <w:r w:rsidRPr="003640F9">
        <w:rPr>
          <w:rFonts w:ascii="Times New Roman" w:eastAsia="DFKai-SB" w:hAnsi="Times New Roman"/>
          <w:i/>
          <w:sz w:val="28"/>
          <w:szCs w:val="28"/>
        </w:rPr>
        <w:t>i B</w:t>
      </w:r>
      <w:r w:rsidRPr="003640F9">
        <w:rPr>
          <w:rFonts w:ascii="Times New Roman" w:eastAsia="DFKai-SB" w:hAnsi="Times New Roman"/>
          <w:i/>
          <w:sz w:val="28"/>
          <w:szCs w:val="28"/>
        </w:rPr>
        <w:t>ồ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Tát r</w:t>
      </w:r>
      <w:r w:rsidRPr="003640F9">
        <w:rPr>
          <w:rFonts w:ascii="Times New Roman" w:eastAsia="DFKai-SB" w:hAnsi="Times New Roman"/>
          <w:i/>
          <w:sz w:val="28"/>
          <w:szCs w:val="28"/>
        </w:rPr>
        <w:t>ằ</w:t>
      </w:r>
      <w:r w:rsidRPr="003640F9">
        <w:rPr>
          <w:rFonts w:ascii="Times New Roman" w:eastAsia="DFKai-SB" w:hAnsi="Times New Roman"/>
          <w:i/>
          <w:sz w:val="28"/>
          <w:szCs w:val="28"/>
        </w:rPr>
        <w:t>ng).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lastRenderedPageBreak/>
        <w:t>Câu này nh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m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u hai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tôn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. Nói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ra, Trí Th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nêu câu 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 thay cho chúng ta, Văn Thù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đáp cho chúng ta. Kinh văn hoàn toàn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dài, nhưng n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dung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phong phú. Chúng ta hãy xem l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chú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Thanh Lương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) Th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ử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ồ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Tát, v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 viên tu, l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ch 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x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o nguy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n, t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t trí vi đ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o c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Style w:val="juanname"/>
          <w:rFonts w:ascii="Times New Roman" w:eastAsia="DFKai-SB" w:hAnsi="Times New Roman" w:hint="eastAsia"/>
          <w:b/>
          <w:sz w:val="28"/>
          <w:szCs w:val="32"/>
        </w:rPr>
        <w:t>疏</w:t>
      </w:r>
      <w:r w:rsidRPr="003640F9">
        <w:rPr>
          <w:rStyle w:val="juanname"/>
          <w:rFonts w:ascii="Times New Roman" w:eastAsia="DFKai-SB" w:hAnsi="Times New Roman"/>
          <w:b/>
          <w:sz w:val="28"/>
          <w:szCs w:val="32"/>
        </w:rPr>
        <w:t>)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此二菩薩，為顯圓修，歷事巧願，必智為導故。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: Hai v</w:t>
      </w:r>
      <w:r w:rsidRPr="003640F9">
        <w:rPr>
          <w:rFonts w:ascii="Times New Roman" w:eastAsia="DFKai-SB" w:hAnsi="Times New Roman"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i/>
          <w:sz w:val="28"/>
          <w:szCs w:val="28"/>
        </w:rPr>
        <w:t>ồ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Tát này, nh</w:t>
      </w:r>
      <w:r w:rsidRPr="003640F9">
        <w:rPr>
          <w:rFonts w:ascii="Times New Roman" w:eastAsia="DFKai-SB" w:hAnsi="Times New Roman"/>
          <w:i/>
          <w:sz w:val="28"/>
          <w:szCs w:val="28"/>
        </w:rPr>
        <w:t>ằ</w:t>
      </w:r>
      <w:r w:rsidRPr="003640F9">
        <w:rPr>
          <w:rFonts w:ascii="Times New Roman" w:eastAsia="DFKai-SB" w:hAnsi="Times New Roman"/>
          <w:i/>
          <w:sz w:val="28"/>
          <w:szCs w:val="28"/>
        </w:rPr>
        <w:t>m hi</w:t>
      </w:r>
      <w:r w:rsidRPr="003640F9">
        <w:rPr>
          <w:rFonts w:ascii="Times New Roman" w:eastAsia="DFKai-SB" w:hAnsi="Times New Roman"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i/>
          <w:sz w:val="28"/>
          <w:szCs w:val="28"/>
        </w:rPr>
        <w:t>n th</w:t>
      </w:r>
      <w:r w:rsidRPr="003640F9">
        <w:rPr>
          <w:rFonts w:ascii="Times New Roman" w:eastAsia="DFKai-SB" w:hAnsi="Times New Roman"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tu t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p viên mãn, nguy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hay khéo t</w:t>
      </w:r>
      <w:r w:rsidRPr="003640F9">
        <w:rPr>
          <w:rFonts w:ascii="Times New Roman" w:eastAsia="DFKai-SB" w:hAnsi="Times New Roman"/>
          <w:i/>
          <w:sz w:val="28"/>
          <w:szCs w:val="28"/>
        </w:rPr>
        <w:t>ừ</w:t>
      </w:r>
      <w:r w:rsidRPr="003640F9">
        <w:rPr>
          <w:rFonts w:ascii="Times New Roman" w:eastAsia="DFKai-SB" w:hAnsi="Times New Roman"/>
          <w:i/>
          <w:sz w:val="28"/>
          <w:szCs w:val="28"/>
        </w:rPr>
        <w:t>ng tr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i các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, 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t ph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i dùng trí đ</w:t>
      </w:r>
      <w:r w:rsidRPr="003640F9">
        <w:rPr>
          <w:rFonts w:ascii="Times New Roman" w:eastAsia="DFKai-SB" w:hAnsi="Times New Roman"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ng d</w:t>
      </w:r>
      <w:r w:rsidRPr="003640F9">
        <w:rPr>
          <w:rFonts w:ascii="Times New Roman" w:eastAsia="DFKai-SB" w:hAnsi="Times New Roman"/>
          <w:i/>
          <w:sz w:val="28"/>
          <w:szCs w:val="28"/>
        </w:rPr>
        <w:t>ẫ</w:t>
      </w:r>
      <w:r w:rsidRPr="003640F9">
        <w:rPr>
          <w:rFonts w:ascii="Times New Roman" w:eastAsia="DFKai-SB" w:hAnsi="Times New Roman"/>
          <w:i/>
          <w:sz w:val="28"/>
          <w:szCs w:val="28"/>
        </w:rPr>
        <w:t>n).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Chúng ta xem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này. Giáo pháp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a, hai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[Trí Th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và Văn Thù]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bi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.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bi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Căn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Trí, chúng ta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i trí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Trí,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là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chân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t.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bi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Trí, cũng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là 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Trí,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là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chân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 xml:space="preserve">c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 nơi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ng. Kinh Bát Nhã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ng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“Bát Nhã vô tri, không gì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bi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t”. “Vô tri”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Căn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n Trí, </w:t>
      </w:r>
      <w:r w:rsidRPr="003640F9">
        <w:rPr>
          <w:rFonts w:ascii="Times New Roman" w:eastAsia="DFKai-SB" w:hAnsi="Times New Roman"/>
          <w:i/>
          <w:sz w:val="28"/>
          <w:szCs w:val="28"/>
        </w:rPr>
        <w:t>“không gì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bi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nó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tác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ng. Khi nó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tác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“không gì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bi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t”</w:t>
      </w:r>
      <w:r w:rsidRPr="003640F9">
        <w:rPr>
          <w:rFonts w:ascii="Times New Roman" w:eastAsia="DFKai-SB" w:hAnsi="Times New Roman"/>
          <w:sz w:val="28"/>
          <w:szCs w:val="28"/>
        </w:rPr>
        <w:t>; khi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tác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“vô tri”</w:t>
      </w:r>
      <w:r w:rsidRPr="003640F9">
        <w:rPr>
          <w:rFonts w:ascii="Times New Roman" w:eastAsia="DFKai-SB" w:hAnsi="Times New Roman"/>
          <w:i/>
          <w:sz w:val="28"/>
          <w:szCs w:val="28"/>
        </w:rPr>
        <w:t>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Nói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ra,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và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cùng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n. Trong kinh giáo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i, Ti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a,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Tôn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ng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“Nhân Gi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i đ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 Đ</w:t>
      </w:r>
      <w:r w:rsidRPr="003640F9">
        <w:rPr>
          <w:rFonts w:ascii="Times New Roman" w:eastAsia="DFKai-SB" w:hAnsi="Times New Roman"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i/>
          <w:sz w:val="28"/>
          <w:szCs w:val="28"/>
        </w:rPr>
        <w:t>nh, nhân Đ</w:t>
      </w:r>
      <w:r w:rsidRPr="003640F9">
        <w:rPr>
          <w:rFonts w:ascii="Times New Roman" w:eastAsia="DFKai-SB" w:hAnsi="Times New Roman"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i/>
          <w:sz w:val="28"/>
          <w:szCs w:val="28"/>
        </w:rPr>
        <w:t>nh khai Hu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>,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d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nh! 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d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phá mê khai ng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, chuy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 phàm thành thánh,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 vào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,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c!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là then ch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t;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l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đâu ra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?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và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, chúng làm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và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 l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cho nhau. [Nghĩa là]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là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,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tác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ng;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là tác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ng. Dùng làm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và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 l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nhau!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làm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 thì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? Trì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là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căn, trung căn, hay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 căn,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b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c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căn! Trong Thi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Tông Trung Hoa, chúng ta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Năng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 xác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là b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c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căn, trong v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v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khó tìm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t!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Trung Hoa (th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y tôi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bi, khi tôi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đã nói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tôi),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Năng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có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mà sau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Năng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sư, trong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ngàn ba,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trăm năm, cũng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ai. Đó là b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c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căn. Chúng ta tôn</w:t>
      </w:r>
      <w:r w:rsidRPr="003640F9">
        <w:rPr>
          <w:rFonts w:ascii="Times New Roman" w:eastAsia="DFKai-SB" w:hAnsi="Times New Roman"/>
          <w:sz w:val="28"/>
          <w:szCs w:val="28"/>
        </w:rPr>
        <w:t xml:space="preserve"> kính, kính ngư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>ng Ngài, nhưng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cách nào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[theo Ngài],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n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i! Chúng ta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i là căn cơ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B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c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căn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tâm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m, ngôn ng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 và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tác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nhiên tương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t. Trong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hai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xác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là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sanh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m.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còn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có, tà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càng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có. Không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thì thôi; h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chánh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m, tương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viên mãn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Tánh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c.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gì?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C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C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i. Cao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là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C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[nghĩa là] trong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o,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nhiên viên mãn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y đ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các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trái ph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m. B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c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căn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mà! Nay chúng ta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 xml:space="preserve">c </w:t>
      </w:r>
      <w:r w:rsidRPr="003640F9">
        <w:rPr>
          <w:rFonts w:ascii="Times New Roman" w:eastAsia="DFKai-SB" w:hAnsi="Times New Roman"/>
          <w:sz w:val="28"/>
          <w:szCs w:val="28"/>
        </w:rPr>
        <w:t>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o;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thì làm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nào? Tu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o. Các Ngài đã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o, chúng ta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tu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o. Tu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nơi đâu?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lastRenderedPageBreak/>
        <w:t>Thưa cùng chư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,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 kinh này thu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lo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là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i. Nay chúng ta cùng nhau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p,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hoan h</w:t>
      </w:r>
      <w:r w:rsidRPr="003640F9">
        <w:rPr>
          <w:rFonts w:ascii="Times New Roman" w:eastAsia="DFKai-SB" w:hAnsi="Times New Roman"/>
          <w:sz w:val="28"/>
          <w:szCs w:val="28"/>
        </w:rPr>
        <w:t>ỷ</w:t>
      </w:r>
      <w:r w:rsidRPr="003640F9">
        <w:rPr>
          <w:rFonts w:ascii="Times New Roman" w:eastAsia="DFKai-SB" w:hAnsi="Times New Roman"/>
          <w:sz w:val="28"/>
          <w:szCs w:val="28"/>
        </w:rPr>
        <w:t>, có làm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hay không? Quá khó!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b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làm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đâu? Thưa cùng chư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c,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b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Quy, d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d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nâng cao thì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kh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nh. 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tôi khuyên lơn, khích l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các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hãy dùng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gian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năm,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pháp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hay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nh </w:t>
      </w:r>
      <w:r w:rsidRPr="003640F9">
        <w:rPr>
          <w:rFonts w:ascii="Times New Roman" w:eastAsia="DFKai-SB" w:hAnsi="Times New Roman"/>
          <w:i/>
          <w:sz w:val="28"/>
          <w:szCs w:val="28"/>
        </w:rPr>
        <w:t>“chuyên”.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tr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 xml:space="preserve"> lòng, sách giáo khoa v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 xml:space="preserve"> lòng là Tam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Kinh có câu: </w:t>
      </w:r>
      <w:r w:rsidRPr="003640F9">
        <w:rPr>
          <w:rFonts w:ascii="Times New Roman" w:eastAsia="DFKai-SB" w:hAnsi="Times New Roman"/>
          <w:i/>
          <w:sz w:val="28"/>
          <w:szCs w:val="28"/>
        </w:rPr>
        <w:t>“G</w:t>
      </w:r>
      <w:r w:rsidRPr="003640F9">
        <w:rPr>
          <w:rFonts w:ascii="Times New Roman" w:eastAsia="DFKai-SB" w:hAnsi="Times New Roman"/>
          <w:i/>
          <w:sz w:val="28"/>
          <w:szCs w:val="28"/>
        </w:rPr>
        <w:t>iáo chi đ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o, quý dĩ chuyên”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(Đư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l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giáo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chú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nơi chuyên),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giáo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c.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lý giáo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gì khác, chính là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ch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 Chuyên.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p,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u!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p,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u!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 thì làm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nào? Thu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tr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>, chúng ta đã sơ sót,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vun quén căn c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i.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tu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i đã cao, </w:t>
      </w:r>
      <w:r w:rsidRPr="003640F9">
        <w:rPr>
          <w:rFonts w:ascii="Times New Roman" w:eastAsia="DFKai-SB" w:hAnsi="Times New Roman"/>
          <w:i/>
          <w:sz w:val="28"/>
          <w:szCs w:val="28"/>
        </w:rPr>
        <w:t>“m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dê m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i lo s</w:t>
      </w:r>
      <w:r w:rsidRPr="003640F9">
        <w:rPr>
          <w:rFonts w:ascii="Times New Roman" w:eastAsia="DFKai-SB" w:hAnsi="Times New Roman"/>
          <w:i/>
          <w:sz w:val="28"/>
          <w:szCs w:val="28"/>
        </w:rPr>
        <w:t>ử</w:t>
      </w:r>
      <w:r w:rsidRPr="003640F9">
        <w:rPr>
          <w:rFonts w:ascii="Times New Roman" w:eastAsia="DFKai-SB" w:hAnsi="Times New Roman"/>
          <w:i/>
          <w:sz w:val="28"/>
          <w:szCs w:val="28"/>
        </w:rPr>
        <w:t>a chu</w:t>
      </w:r>
      <w:r w:rsidRPr="003640F9">
        <w:rPr>
          <w:rFonts w:ascii="Times New Roman" w:eastAsia="DFKai-SB" w:hAnsi="Times New Roman"/>
          <w:i/>
          <w:sz w:val="28"/>
          <w:szCs w:val="28"/>
        </w:rPr>
        <w:t>ồ</w:t>
      </w:r>
      <w:r w:rsidRPr="003640F9">
        <w:rPr>
          <w:rFonts w:ascii="Times New Roman" w:eastAsia="DFKai-SB" w:hAnsi="Times New Roman"/>
          <w:i/>
          <w:sz w:val="28"/>
          <w:szCs w:val="28"/>
        </w:rPr>
        <w:t>ng”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v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coi là tr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!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xem môn công khóa này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như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pháp môn ch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tu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chúng ta trong giai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n,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là đúng. K</w:t>
      </w:r>
      <w:r w:rsidRPr="003640F9">
        <w:rPr>
          <w:rFonts w:ascii="Times New Roman" w:eastAsia="DFKai-SB" w:hAnsi="Times New Roman"/>
          <w:sz w:val="28"/>
          <w:szCs w:val="28"/>
        </w:rPr>
        <w:t>ỳ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năm, tro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gian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t năm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ta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nghe kinh,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tr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ng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i; [nhưng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i]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tâm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m, ngôn ng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,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tác, hành vi trong cu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ng,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dùng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khuôn kh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cho chính mình, nghiêm túc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n. Vì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nói,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thu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lòng, mà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ng ch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,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ng câu!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còn có căn c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i, còn có cơ s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,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như xây nhà,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n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t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ng,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trên cơ s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là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nơi đâu?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o.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là c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g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pháp,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 là c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g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Nho gia, là c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g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o.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 là sư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o, sư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l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trên cơ s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o, chúng ta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không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này!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sư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o. Vì sao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gia l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gia,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làm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n?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Tam Quy, Ngũ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là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Tam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là nguyên t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cao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do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đã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chúng ta,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trái ngh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ch!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 xml:space="preserve">t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“hi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u dư</w:t>
      </w:r>
      <w:r w:rsidRPr="003640F9">
        <w:rPr>
          <w:rFonts w:ascii="Times New Roman" w:eastAsia="DFKai-SB" w:hAnsi="Times New Roman"/>
          <w:i/>
          <w:sz w:val="28"/>
          <w:szCs w:val="28"/>
        </w:rPr>
        <w:t>ỡ</w:t>
      </w:r>
      <w:r w:rsidRPr="003640F9">
        <w:rPr>
          <w:rFonts w:ascii="Times New Roman" w:eastAsia="DFKai-SB" w:hAnsi="Times New Roman"/>
          <w:i/>
          <w:sz w:val="28"/>
          <w:szCs w:val="28"/>
        </w:rPr>
        <w:t>ng ph</w:t>
      </w:r>
      <w:r w:rsidRPr="003640F9">
        <w:rPr>
          <w:rFonts w:ascii="Times New Roman" w:eastAsia="DFKai-SB" w:hAnsi="Times New Roman"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i/>
          <w:sz w:val="28"/>
          <w:szCs w:val="28"/>
        </w:rPr>
        <w:t>ẫ</w:t>
      </w:r>
      <w:r w:rsidRPr="003640F9">
        <w:rPr>
          <w:rFonts w:ascii="Times New Roman" w:eastAsia="DFKai-SB" w:hAnsi="Times New Roman"/>
          <w:i/>
          <w:sz w:val="28"/>
          <w:szCs w:val="28"/>
        </w:rPr>
        <w:t>u, ph</w:t>
      </w:r>
      <w:r w:rsidRPr="003640F9">
        <w:rPr>
          <w:rFonts w:ascii="Times New Roman" w:eastAsia="DFKai-SB" w:hAnsi="Times New Roman"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i/>
          <w:sz w:val="28"/>
          <w:szCs w:val="28"/>
        </w:rPr>
        <w:t>ng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sư trư</w:t>
      </w:r>
      <w:r w:rsidRPr="003640F9">
        <w:rPr>
          <w:rFonts w:ascii="Times New Roman" w:eastAsia="DFKai-SB" w:hAnsi="Times New Roman"/>
          <w:i/>
          <w:sz w:val="28"/>
          <w:szCs w:val="28"/>
        </w:rPr>
        <w:t>ở</w:t>
      </w:r>
      <w:r w:rsidRPr="003640F9">
        <w:rPr>
          <w:rFonts w:ascii="Times New Roman" w:eastAsia="DFKai-SB" w:hAnsi="Times New Roman"/>
          <w:i/>
          <w:sz w:val="28"/>
          <w:szCs w:val="28"/>
        </w:rPr>
        <w:t>ng, t</w:t>
      </w:r>
      <w:r w:rsidRPr="003640F9">
        <w:rPr>
          <w:rFonts w:ascii="Times New Roman" w:eastAsia="DFKai-SB" w:hAnsi="Times New Roman"/>
          <w:i/>
          <w:sz w:val="28"/>
          <w:szCs w:val="28"/>
        </w:rPr>
        <w:t>ừ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tâm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gi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t, tu Th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p 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Nghi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p”</w:t>
      </w:r>
      <w:r w:rsidRPr="003640F9">
        <w:rPr>
          <w:rFonts w:ascii="Times New Roman" w:eastAsia="DFKai-SB" w:hAnsi="Times New Roman"/>
          <w:sz w:val="28"/>
          <w:szCs w:val="28"/>
        </w:rPr>
        <w:t>, đó là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tiên. Làm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t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hai.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hai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“th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trì Tam Quy, tr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n đ</w:t>
      </w:r>
      <w:r w:rsidRPr="003640F9">
        <w:rPr>
          <w:rFonts w:ascii="Times New Roman" w:eastAsia="DFKai-SB" w:hAnsi="Times New Roman"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các gi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i,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ph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m oai nghi”</w:t>
      </w:r>
      <w:r w:rsidRPr="003640F9">
        <w:rPr>
          <w:rFonts w:ascii="Times New Roman" w:eastAsia="DFKai-SB" w:hAnsi="Times New Roman"/>
          <w:sz w:val="28"/>
          <w:szCs w:val="28"/>
        </w:rPr>
        <w:t>. Tam Quy Ngũ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là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hai, dùng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làm cơ s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.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dùng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 làm cơ s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.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 nói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gì?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dư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u, ph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sư trư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không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này. Khi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không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kinh Hoa Nghiêm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cu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nhuy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n nh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,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ngư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làu làu, vô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ng!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Vì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Nho,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không coi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t. H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còn có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giáo; có l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còn có Nho.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l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, Nho là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Nho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Nho.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khác 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n! Hai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chính là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Viên Giáo, còn cao hơn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a.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này, chúng ta có duyên,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xúc Hoa Nghiêm, cũng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“bách thiên v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n ki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p nan tao ng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(trăm ngàn v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khó g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p g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 xml:space="preserve">)! </w:t>
      </w:r>
      <w:r w:rsidRPr="003640F9">
        <w:rPr>
          <w:rFonts w:ascii="Times New Roman" w:eastAsia="DFKai-SB" w:hAnsi="Times New Roman"/>
          <w:sz w:val="28"/>
          <w:szCs w:val="28"/>
        </w:rPr>
        <w:lastRenderedPageBreak/>
        <w:t>Bài k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Khai Kinh là do Vũ T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Thiên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 xml:space="preserve">ng kinh Hoa Nghiêm. </w:t>
      </w:r>
      <w:r w:rsidRPr="003640F9">
        <w:rPr>
          <w:rFonts w:ascii="Times New Roman" w:eastAsia="DFKai-SB" w:hAnsi="Times New Roman"/>
          <w:sz w:val="28"/>
          <w:szCs w:val="28"/>
        </w:rPr>
        <w:t>Kinh Hoa Nghiêm phiên d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ch sang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ng Hán, phiên d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ch xong, đưa cho bà ta xem. Bà li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vi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câu sau đây trên bìa b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kinh: </w:t>
      </w:r>
      <w:r w:rsidRPr="003640F9">
        <w:rPr>
          <w:rFonts w:ascii="Times New Roman" w:eastAsia="DFKai-SB" w:hAnsi="Times New Roman"/>
          <w:i/>
          <w:sz w:val="28"/>
          <w:szCs w:val="28"/>
        </w:rPr>
        <w:t>“Vô thư</w:t>
      </w:r>
      <w:r w:rsidRPr="003640F9">
        <w:rPr>
          <w:rFonts w:ascii="Times New Roman" w:eastAsia="DFKai-SB" w:hAnsi="Times New Roman"/>
          <w:i/>
          <w:sz w:val="28"/>
          <w:szCs w:val="28"/>
        </w:rPr>
        <w:t>ợ</w:t>
      </w:r>
      <w:r w:rsidRPr="003640F9">
        <w:rPr>
          <w:rFonts w:ascii="Times New Roman" w:eastAsia="DFKai-SB" w:hAnsi="Times New Roman"/>
          <w:i/>
          <w:sz w:val="28"/>
          <w:szCs w:val="28"/>
        </w:rPr>
        <w:t>ng th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m thâm vi di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u pháp, bách thiên v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n ki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p nan tao ng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, ngã kim ki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n văn đ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 th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trì, nguy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gi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i Như Lai chân th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 nghĩa”</w:t>
      </w:r>
      <w:r w:rsidRPr="003640F9">
        <w:rPr>
          <w:rFonts w:ascii="Times New Roman" w:eastAsia="DFKai-SB" w:hAnsi="Times New Roman"/>
          <w:sz w:val="28"/>
          <w:szCs w:val="28"/>
        </w:rPr>
        <w:t>, vi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t quá hay! </w:t>
      </w:r>
      <w:r w:rsidRPr="003640F9">
        <w:rPr>
          <w:rFonts w:ascii="Times New Roman" w:eastAsia="DFKai-SB" w:hAnsi="Times New Roman"/>
          <w:i/>
          <w:sz w:val="28"/>
          <w:szCs w:val="28"/>
        </w:rPr>
        <w:t>“Vô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i/>
          <w:sz w:val="28"/>
          <w:szCs w:val="28"/>
        </w:rPr>
        <w:t>thư</w:t>
      </w:r>
      <w:r w:rsidRPr="003640F9">
        <w:rPr>
          <w:rFonts w:ascii="Times New Roman" w:eastAsia="DFKai-SB" w:hAnsi="Times New Roman"/>
          <w:i/>
          <w:sz w:val="28"/>
          <w:szCs w:val="28"/>
        </w:rPr>
        <w:t>ợ</w:t>
      </w:r>
      <w:r w:rsidRPr="003640F9">
        <w:rPr>
          <w:rFonts w:ascii="Times New Roman" w:eastAsia="DFKai-SB" w:hAnsi="Times New Roman"/>
          <w:i/>
          <w:sz w:val="28"/>
          <w:szCs w:val="28"/>
        </w:rPr>
        <w:t>ng th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m thâm vi di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u pháp” </w:t>
      </w:r>
      <w:r w:rsidRPr="003640F9">
        <w:rPr>
          <w:rFonts w:ascii="Times New Roman" w:eastAsia="DFKai-SB" w:hAnsi="Times New Roman"/>
          <w:sz w:val="28"/>
          <w:szCs w:val="28"/>
        </w:rPr>
        <w:t>là nói v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kinh Hoa Nghiêm; hai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thu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Hoa Nghiêm.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“V</w:t>
      </w:r>
      <w:r w:rsidRPr="003640F9">
        <w:rPr>
          <w:rFonts w:ascii="Times New Roman" w:eastAsia="DFKai-SB" w:hAnsi="Times New Roman"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n viên tu” </w:t>
      </w:r>
      <w:r w:rsidRPr="003640F9">
        <w:rPr>
          <w:rFonts w:ascii="Times New Roman" w:eastAsia="DFKai-SB" w:hAnsi="Times New Roman"/>
          <w:sz w:val="28"/>
          <w:szCs w:val="28"/>
        </w:rPr>
        <w:t>(Vì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tu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viên mãn),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này là cao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t, thù th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ng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 xml:space="preserve">t trong tu hành. </w:t>
      </w:r>
      <w:r w:rsidRPr="003640F9">
        <w:rPr>
          <w:rFonts w:ascii="Times New Roman" w:eastAsia="DFKai-SB" w:hAnsi="Times New Roman"/>
          <w:i/>
          <w:sz w:val="28"/>
          <w:szCs w:val="28"/>
        </w:rPr>
        <w:t>“Viên tu”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</w:t>
      </w:r>
      <w:r w:rsidRPr="003640F9">
        <w:rPr>
          <w:rFonts w:ascii="Times New Roman" w:eastAsia="DFKai-SB" w:hAnsi="Times New Roman" w:hint="eastAsia"/>
          <w:sz w:val="28"/>
          <w:szCs w:val="28"/>
        </w:rPr>
        <w:t>圓修</w:t>
      </w:r>
      <w:r w:rsidRPr="003640F9">
        <w:rPr>
          <w:rFonts w:ascii="Times New Roman" w:eastAsia="DFKai-SB" w:hAnsi="Times New Roman"/>
          <w:sz w:val="28"/>
          <w:szCs w:val="28"/>
        </w:rPr>
        <w:t>) là gì? Tu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pháp môn, mà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các pháp môn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sót,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chính là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y,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chính là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t. Đó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“viên tu”.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Chúng ta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này,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hâm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,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khao khát, d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d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[s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i].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chúng ta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nương theo giáo hu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Tát, nó (s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tu hành) có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, có công phu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năm,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hai mươi năm, chúng ta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Viên,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i là làm </w:t>
      </w:r>
      <w:r w:rsidRPr="003640F9">
        <w:rPr>
          <w:rFonts w:ascii="Times New Roman" w:eastAsia="DFKai-SB" w:hAnsi="Times New Roman"/>
          <w:sz w:val="28"/>
          <w:szCs w:val="28"/>
        </w:rPr>
        <w:t>không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c. M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kinh, Thanh Lương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 đã nói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hay: Kinh Hoa Nghiêm có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lo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đương cơ, lo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cu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cùng là phàm phu. Phàm phu [đương cơ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kinh Hoa Nghiêm] có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ki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ki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gì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y?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i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“đ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i tâm phàm phu”.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Chúng ta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theo ý nghĩa nông c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n, d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t, [đ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tâm phàm phu] thì tâm lư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n! Tâm lư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nh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đương cơ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Hoa Nghiêm! Tâm lư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to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n;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theo nghĩa nông c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n, d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t. Theo tiêu chu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n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a Hoa Nghiêm, </w:t>
      </w:r>
      <w:r w:rsidRPr="003640F9">
        <w:rPr>
          <w:rFonts w:ascii="Times New Roman" w:eastAsia="DFKai-SB" w:hAnsi="Times New Roman"/>
          <w:i/>
          <w:sz w:val="28"/>
          <w:szCs w:val="28"/>
        </w:rPr>
        <w:t>“đ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i tâm”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tâm.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phát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tâm, tuy là phàm phu, mà là b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c đương cơ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Hoa Nghiêm,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có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ki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này!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tâm là gì? Chân thành tâm, thanh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tâm, bình đ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tâm, chánh giác tâm,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bi tâm.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tâm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thì thôi, h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tâm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m,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nh tương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y;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chính là b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c đương cơ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Hoa Nghiêm. Nói cách khác,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có tư cách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Hoa Nghiêm.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o thành năm câu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(</w:t>
      </w:r>
      <w:r w:rsidRPr="003640F9">
        <w:rPr>
          <w:rFonts w:ascii="Times New Roman" w:eastAsia="DFKai-SB" w:hAnsi="Times New Roman"/>
          <w:i/>
          <w:sz w:val="28"/>
          <w:szCs w:val="28"/>
        </w:rPr>
        <w:t>“chân thành, thanh t</w:t>
      </w:r>
      <w:r w:rsidRPr="003640F9">
        <w:rPr>
          <w:rFonts w:ascii="Times New Roman" w:eastAsia="DFKai-SB" w:hAnsi="Times New Roman"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i/>
          <w:sz w:val="28"/>
          <w:szCs w:val="28"/>
        </w:rPr>
        <w:t>nh, bình đ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ng, chánh giác, t</w:t>
      </w:r>
      <w:r w:rsidRPr="003640F9">
        <w:rPr>
          <w:rFonts w:ascii="Times New Roman" w:eastAsia="DFKai-SB" w:hAnsi="Times New Roman"/>
          <w:i/>
          <w:sz w:val="28"/>
          <w:szCs w:val="28"/>
        </w:rPr>
        <w:t>ừ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bi”</w:t>
      </w:r>
      <w:r w:rsidRPr="003640F9">
        <w:rPr>
          <w:rFonts w:ascii="Times New Roman" w:eastAsia="DFKai-SB" w:hAnsi="Times New Roman"/>
          <w:sz w:val="28"/>
          <w:szCs w:val="28"/>
        </w:rPr>
        <w:t>)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u!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vãng sanh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, cũng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ki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chúng ta ngàn muôn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sơ sót! </w:t>
      </w:r>
      <w:r w:rsidRPr="003640F9">
        <w:rPr>
          <w:rFonts w:ascii="Times New Roman" w:eastAsia="DFKai-SB" w:hAnsi="Times New Roman"/>
          <w:sz w:val="28"/>
          <w:szCs w:val="28"/>
        </w:rPr>
        <w:t>Kinh Vô Lư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đã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u Tây Phương C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i, </w:t>
      </w:r>
      <w:r w:rsidRPr="003640F9">
        <w:rPr>
          <w:rFonts w:ascii="Times New Roman" w:eastAsia="DFKai-SB" w:hAnsi="Times New Roman"/>
          <w:i/>
          <w:sz w:val="28"/>
          <w:szCs w:val="28"/>
        </w:rPr>
        <w:t>“tam b</w:t>
      </w:r>
      <w:r w:rsidRPr="003640F9">
        <w:rPr>
          <w:rFonts w:ascii="Times New Roman" w:eastAsia="DFKai-SB" w:hAnsi="Times New Roman"/>
          <w:i/>
          <w:sz w:val="28"/>
          <w:szCs w:val="28"/>
        </w:rPr>
        <w:t>ố</w:t>
      </w:r>
      <w:r w:rsidRPr="003640F9">
        <w:rPr>
          <w:rFonts w:ascii="Times New Roman" w:eastAsia="DFKai-SB" w:hAnsi="Times New Roman"/>
          <w:i/>
          <w:sz w:val="28"/>
          <w:szCs w:val="28"/>
        </w:rPr>
        <w:t>i vãng sanh”</w:t>
      </w:r>
      <w:r w:rsidRPr="003640F9">
        <w:rPr>
          <w:rFonts w:ascii="Times New Roman" w:eastAsia="DFKai-SB" w:hAnsi="Times New Roman"/>
          <w:sz w:val="28"/>
          <w:szCs w:val="28"/>
        </w:rPr>
        <w:t>, trung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i,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i,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u nói </w:t>
      </w:r>
      <w:r w:rsidRPr="003640F9">
        <w:rPr>
          <w:rFonts w:ascii="Times New Roman" w:eastAsia="DFKai-SB" w:hAnsi="Times New Roman"/>
          <w:i/>
          <w:sz w:val="28"/>
          <w:szCs w:val="28"/>
        </w:rPr>
        <w:t>“phát B</w:t>
      </w:r>
      <w:r w:rsidRPr="003640F9">
        <w:rPr>
          <w:rFonts w:ascii="Times New Roman" w:eastAsia="DFKai-SB" w:hAnsi="Times New Roman"/>
          <w:i/>
          <w:sz w:val="28"/>
          <w:szCs w:val="28"/>
        </w:rPr>
        <w:t>ồ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tâm, nh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hư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ng chuyên ni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m”.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Nay chúng ta quên b</w:t>
      </w:r>
      <w:r w:rsidRPr="003640F9">
        <w:rPr>
          <w:rFonts w:ascii="Times New Roman" w:eastAsia="DFKai-SB" w:hAnsi="Times New Roman"/>
          <w:sz w:val="28"/>
          <w:szCs w:val="28"/>
        </w:rPr>
        <w:t>ẵ</w:t>
      </w:r>
      <w:r w:rsidRPr="003640F9">
        <w:rPr>
          <w:rFonts w:ascii="Times New Roman" w:eastAsia="DFKai-SB" w:hAnsi="Times New Roman"/>
          <w:sz w:val="28"/>
          <w:szCs w:val="28"/>
        </w:rPr>
        <w:t>ng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phát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tâm,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t </w:t>
      </w:r>
      <w:r w:rsidRPr="003640F9">
        <w:rPr>
          <w:rFonts w:ascii="Times New Roman" w:eastAsia="DFKai-SB" w:hAnsi="Times New Roman"/>
          <w:i/>
          <w:sz w:val="28"/>
          <w:szCs w:val="28"/>
        </w:rPr>
        <w:t>“nh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hư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ng chuyên ni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m”</w:t>
      </w:r>
      <w:r w:rsidRPr="003640F9">
        <w:rPr>
          <w:rFonts w:ascii="Times New Roman" w:eastAsia="DFKai-SB" w:hAnsi="Times New Roman"/>
          <w:sz w:val="28"/>
          <w:szCs w:val="28"/>
        </w:rPr>
        <w:t>. 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đông đ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o,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vãng sanh ít 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Năm xưa, khi tôi theo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y Lý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y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ng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“M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t v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n ngư</w:t>
      </w:r>
      <w:r w:rsidRPr="003640F9">
        <w:rPr>
          <w:rFonts w:ascii="Times New Roman" w:eastAsia="DFKai-SB" w:hAnsi="Times New Roman"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i/>
          <w:sz w:val="28"/>
          <w:szCs w:val="28"/>
        </w:rPr>
        <w:t>i ni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m Ph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t, th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vãng sanh ch</w:t>
      </w:r>
      <w:r w:rsidRPr="003640F9">
        <w:rPr>
          <w:rFonts w:ascii="Times New Roman" w:eastAsia="DFKai-SB" w:hAnsi="Times New Roman"/>
          <w:i/>
          <w:sz w:val="28"/>
          <w:szCs w:val="28"/>
        </w:rPr>
        <w:t>ỉ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có hai, ba ngư</w:t>
      </w:r>
      <w:r w:rsidRPr="003640F9">
        <w:rPr>
          <w:rFonts w:ascii="Times New Roman" w:eastAsia="DFKai-SB" w:hAnsi="Times New Roman"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i/>
          <w:sz w:val="28"/>
          <w:szCs w:val="28"/>
        </w:rPr>
        <w:t>i”.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Vì sao ít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y?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tâm. Có nghĩa là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“chân thành, thanh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bình đ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ng, chánh giác,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bi”,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có,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</w:t>
      </w:r>
      <w:r w:rsidRPr="003640F9">
        <w:rPr>
          <w:rFonts w:ascii="Times New Roman" w:eastAsia="DFKai-SB" w:hAnsi="Times New Roman"/>
          <w:i/>
          <w:sz w:val="28"/>
          <w:szCs w:val="28"/>
        </w:rPr>
        <w:t>“nh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hư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ng chuyên ni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m”. </w:t>
      </w:r>
      <w:r w:rsidRPr="003640F9">
        <w:rPr>
          <w:rFonts w:ascii="Times New Roman" w:eastAsia="DFKai-SB" w:hAnsi="Times New Roman"/>
          <w:sz w:val="28"/>
          <w:szCs w:val="28"/>
        </w:rPr>
        <w:t>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k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duyên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Tây Phương,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này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vãng sanh. Ngày nào,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đó phát cái tâm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xác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là trong cu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ngày, x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, đãi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là cái tâm chân thành,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m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may hư ng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y</w:t>
      </w:r>
      <w:r w:rsidRPr="003640F9">
        <w:rPr>
          <w:rFonts w:ascii="Times New Roman" w:eastAsia="DFKai-SB" w:hAnsi="Times New Roman"/>
          <w:sz w:val="28"/>
          <w:szCs w:val="28"/>
        </w:rPr>
        <w:t>, mà toàn là tâm thanh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ô nhi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m,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là tâm bình đ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kiêu căng ngã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n, toàn là tâm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mê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c, điên đ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o,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là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bi tâm,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tư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i,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vãng sanh. Trong giáo pháp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a,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phát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tâm,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là chân thành, thanh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nh, bình </w:t>
      </w:r>
      <w:r w:rsidRPr="003640F9">
        <w:rPr>
          <w:rFonts w:ascii="Times New Roman" w:eastAsia="DFKai-SB" w:hAnsi="Times New Roman"/>
          <w:sz w:val="28"/>
          <w:szCs w:val="28"/>
        </w:rPr>
        <w:lastRenderedPageBreak/>
        <w:t>đ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ng, chánh giác,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bi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, nhưng các Ngài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 xml:space="preserve">ng có </w:t>
      </w:r>
      <w:r w:rsidRPr="003640F9">
        <w:rPr>
          <w:rFonts w:ascii="Times New Roman" w:eastAsia="DFKai-SB" w:hAnsi="Times New Roman"/>
          <w:i/>
          <w:sz w:val="28"/>
          <w:szCs w:val="28"/>
        </w:rPr>
        <w:t>“nh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hư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ng chuyên ni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m”</w:t>
      </w:r>
      <w:r w:rsidRPr="003640F9">
        <w:rPr>
          <w:rFonts w:ascii="Times New Roman" w:eastAsia="DFKai-SB" w:hAnsi="Times New Roman"/>
          <w:sz w:val="28"/>
          <w:szCs w:val="28"/>
        </w:rPr>
        <w:t>, cho nên các Ngài cũng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c.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vãng sanh Tây Phương C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chúng ta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là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[nh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ki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y]. Hai mươi ch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 mà tôi đã vi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t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quá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u!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hai mươi ch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ch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ch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n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vãng sanh trong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này, chính mình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n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m ch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Do đó, chúng ta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hai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này,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nghĩ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quan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ng. Trong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có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t câu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“trí vi đ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o c</w:t>
      </w:r>
      <w:r w:rsidRPr="003640F9">
        <w:rPr>
          <w:rFonts w:ascii="Times New Roman" w:eastAsia="DFKai-SB" w:hAnsi="Times New Roman"/>
          <w:i/>
          <w:sz w:val="28"/>
          <w:szCs w:val="28"/>
        </w:rPr>
        <w:t>ố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(dùng trí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d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n), câu này quá quan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ng.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là trí làm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d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đư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ng, trí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lãnh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. </w:t>
      </w:r>
      <w:r w:rsidRPr="003640F9">
        <w:rPr>
          <w:rFonts w:ascii="Times New Roman" w:eastAsia="DFKai-SB" w:hAnsi="Times New Roman"/>
          <w:i/>
          <w:sz w:val="28"/>
          <w:szCs w:val="28"/>
        </w:rPr>
        <w:t>“L</w:t>
      </w:r>
      <w:r w:rsidRPr="003640F9">
        <w:rPr>
          <w:rFonts w:ascii="Times New Roman" w:eastAsia="DFKai-SB" w:hAnsi="Times New Roman"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i/>
          <w:sz w:val="28"/>
          <w:szCs w:val="28"/>
        </w:rPr>
        <w:t>ch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x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o nguy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hay khéo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ng tr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các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).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 xml:space="preserve">y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“viên tu”</w:t>
      </w:r>
      <w:r w:rsidRPr="003640F9">
        <w:rPr>
          <w:rFonts w:ascii="Times New Roman" w:eastAsia="DFKai-SB" w:hAnsi="Times New Roman"/>
          <w:sz w:val="28"/>
          <w:szCs w:val="28"/>
        </w:rPr>
        <w:t>, [tu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p] trong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nào. Trong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sau, có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trăm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mươi m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[đó chính là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phương pháp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tu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trong] thu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nh, ngh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ch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nh,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duyên, ác duyên.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g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p [nh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y], Ngài chuy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ý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nào, chúng ta nói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“chuy</w:t>
      </w:r>
      <w:r w:rsidRPr="003640F9">
        <w:rPr>
          <w:rFonts w:ascii="Times New Roman" w:eastAsia="DFKai-SB" w:hAnsi="Times New Roman"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i/>
          <w:sz w:val="28"/>
          <w:szCs w:val="28"/>
        </w:rPr>
        <w:t>n c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nh gi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i”</w:t>
      </w:r>
      <w:r w:rsidRPr="003640F9">
        <w:rPr>
          <w:rFonts w:ascii="Times New Roman" w:eastAsia="DFKai-SB" w:hAnsi="Times New Roman"/>
          <w:sz w:val="28"/>
          <w:szCs w:val="28"/>
        </w:rPr>
        <w:t>! Chuy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thì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chuy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 mê thành ng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, chuy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 phàm thành thánh.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lìa kh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 qu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chúng,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lìa kh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 xã h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i, hòa quang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 tr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cùng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chúng sanh,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tâm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m tương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 xml:space="preserve">ng tương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n não. Tương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 thì sai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i,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 là gì?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tình, ngũ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c, m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ng, gi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n, bu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n, vui, yêu, ghét, ham mu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n, Ngài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[nh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y].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 xml:space="preserve">ng tương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</w:t>
      </w:r>
      <w:r w:rsidRPr="003640F9">
        <w:rPr>
          <w:rFonts w:ascii="Times New Roman" w:eastAsia="DFKai-SB" w:hAnsi="Times New Roman"/>
          <w:sz w:val="28"/>
          <w:szCs w:val="28"/>
        </w:rPr>
        <w:t xml:space="preserve">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ác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p.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ác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là thân gi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t, tr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m, dâm, mi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ng nói d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i, nói đôi chi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u, nói thêu d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t, ác kh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u, ý thì tham, sân, si,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[nh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u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y].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n não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sanh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mê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c, trong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) 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n, ch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ỉ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vi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ễ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n, duy viên 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nh c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Style w:val="juanname"/>
          <w:rFonts w:ascii="Times New Roman" w:eastAsia="DFKai-SB" w:hAnsi="Times New Roman" w:hint="eastAsia"/>
          <w:b/>
          <w:sz w:val="28"/>
          <w:szCs w:val="32"/>
        </w:rPr>
        <w:t>疏</w:t>
      </w:r>
      <w:r w:rsidRPr="003640F9">
        <w:rPr>
          <w:rStyle w:val="juanname"/>
          <w:rFonts w:ascii="Times New Roman" w:eastAsia="DFKai-SB" w:hAnsi="Times New Roman"/>
          <w:b/>
          <w:sz w:val="28"/>
          <w:szCs w:val="32"/>
        </w:rPr>
        <w:t>)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事近旨遠，唯圓行故。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: Do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g</w:t>
      </w:r>
      <w:r w:rsidRPr="003640F9">
        <w:rPr>
          <w:rFonts w:ascii="Times New Roman" w:eastAsia="DFKai-SB" w:hAnsi="Times New Roman"/>
          <w:i/>
          <w:sz w:val="28"/>
          <w:szCs w:val="28"/>
        </w:rPr>
        <w:t>ầ</w:t>
      </w:r>
      <w:r w:rsidRPr="003640F9">
        <w:rPr>
          <w:rFonts w:ascii="Times New Roman" w:eastAsia="DFKai-SB" w:hAnsi="Times New Roman"/>
          <w:i/>
          <w:sz w:val="28"/>
          <w:szCs w:val="28"/>
        </w:rPr>
        <w:t>n gũi mà tông ch</w:t>
      </w:r>
      <w:r w:rsidRPr="003640F9">
        <w:rPr>
          <w:rFonts w:ascii="Times New Roman" w:eastAsia="DFKai-SB" w:hAnsi="Times New Roman"/>
          <w:i/>
          <w:sz w:val="28"/>
          <w:szCs w:val="28"/>
        </w:rPr>
        <w:t>ỉ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thì xa xôi, ch</w:t>
      </w:r>
      <w:r w:rsidRPr="003640F9">
        <w:rPr>
          <w:rFonts w:ascii="Times New Roman" w:eastAsia="DFKai-SB" w:hAnsi="Times New Roman"/>
          <w:i/>
          <w:sz w:val="28"/>
          <w:szCs w:val="28"/>
        </w:rPr>
        <w:t>ỉ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có h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nh là viên dung).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“S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</w:t>
      </w:r>
      <w:r w:rsidRPr="003640F9">
        <w:rPr>
          <w:rFonts w:ascii="Times New Roman" w:eastAsia="DFKai-SB" w:hAnsi="Times New Roman" w:hint="eastAsia"/>
          <w:sz w:val="28"/>
          <w:szCs w:val="28"/>
        </w:rPr>
        <w:t>事</w:t>
      </w:r>
      <w:r w:rsidRPr="003640F9">
        <w:rPr>
          <w:rFonts w:ascii="Times New Roman" w:eastAsia="DFKai-SB" w:hAnsi="Times New Roman"/>
          <w:sz w:val="28"/>
          <w:szCs w:val="28"/>
        </w:rPr>
        <w:t>) là cu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ngày, cho nên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 xml:space="preserve">n gũi. </w:t>
      </w:r>
      <w:r w:rsidRPr="003640F9">
        <w:rPr>
          <w:rFonts w:ascii="Times New Roman" w:eastAsia="DFKai-SB" w:hAnsi="Times New Roman"/>
          <w:i/>
          <w:sz w:val="28"/>
          <w:szCs w:val="28"/>
        </w:rPr>
        <w:t>“Ch</w:t>
      </w:r>
      <w:r w:rsidRPr="003640F9">
        <w:rPr>
          <w:rFonts w:ascii="Times New Roman" w:eastAsia="DFKai-SB" w:hAnsi="Times New Roman"/>
          <w:i/>
          <w:sz w:val="28"/>
          <w:szCs w:val="28"/>
        </w:rPr>
        <w:t>ỉ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” </w:t>
      </w:r>
      <w:r w:rsidRPr="003640F9">
        <w:rPr>
          <w:rFonts w:ascii="Times New Roman" w:eastAsia="DFKai-SB" w:hAnsi="Times New Roman"/>
          <w:sz w:val="28"/>
          <w:szCs w:val="28"/>
        </w:rPr>
        <w:t>(</w:t>
      </w:r>
      <w:r w:rsidRPr="003640F9">
        <w:rPr>
          <w:rFonts w:ascii="Times New Roman" w:eastAsia="DFKai-SB" w:hAnsi="Times New Roman" w:hint="eastAsia"/>
          <w:sz w:val="28"/>
          <w:szCs w:val="28"/>
        </w:rPr>
        <w:t>旨</w:t>
      </w:r>
      <w:r w:rsidRPr="003640F9">
        <w:rPr>
          <w:rFonts w:ascii="Times New Roman" w:eastAsia="DFKai-SB" w:hAnsi="Times New Roman"/>
          <w:sz w:val="28"/>
          <w:szCs w:val="28"/>
        </w:rPr>
        <w:t>) là tông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(</w:t>
      </w:r>
      <w:r w:rsidRPr="003640F9">
        <w:rPr>
          <w:rFonts w:ascii="Times New Roman" w:eastAsia="DFKai-SB" w:hAnsi="Times New Roman" w:hint="eastAsia"/>
          <w:sz w:val="28"/>
          <w:szCs w:val="28"/>
        </w:rPr>
        <w:t>宗旨</w:t>
      </w:r>
      <w:r w:rsidRPr="003640F9">
        <w:rPr>
          <w:rFonts w:ascii="Times New Roman" w:eastAsia="DFKai-SB" w:hAnsi="Times New Roman"/>
          <w:sz w:val="28"/>
          <w:szCs w:val="28"/>
        </w:rPr>
        <w:t>), ý nghĩa này quá sâu, quá r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ng! 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bi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là viên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nh,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nào cũng viên mãn,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nh nào cũng viên mãn. </w:t>
      </w:r>
      <w:r w:rsidRPr="003640F9">
        <w:rPr>
          <w:rFonts w:ascii="Times New Roman" w:eastAsia="DFKai-SB" w:hAnsi="Times New Roman"/>
          <w:i/>
          <w:sz w:val="28"/>
          <w:szCs w:val="28"/>
        </w:rPr>
        <w:t>“Viên mãn”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hoàn toàn tương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Tánh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c. K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đó, nói rõ ràng c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: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) Văn Thù t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c Bát Nhã quán Không, Trí Th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c âu hòa thi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p 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Style w:val="juanname"/>
          <w:rFonts w:ascii="Times New Roman" w:eastAsia="DFKai-SB" w:hAnsi="Times New Roman" w:hint="eastAsia"/>
          <w:b/>
          <w:sz w:val="28"/>
          <w:szCs w:val="32"/>
        </w:rPr>
        <w:t>疏</w:t>
      </w:r>
      <w:r w:rsidRPr="003640F9">
        <w:rPr>
          <w:rStyle w:val="juanname"/>
          <w:rFonts w:ascii="Times New Roman" w:eastAsia="DFKai-SB" w:hAnsi="Times New Roman"/>
          <w:b/>
          <w:sz w:val="28"/>
          <w:szCs w:val="32"/>
        </w:rPr>
        <w:t>)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文殊則般若觀空，智首則漚和涉事。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: Văn Thù là Bát Nhã quán Không, Trí Th</w:t>
      </w:r>
      <w:r w:rsidRPr="003640F9">
        <w:rPr>
          <w:rFonts w:ascii="Times New Roman" w:eastAsia="DFKai-SB" w:hAnsi="Times New Roman"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là hòa quy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cùng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“Âu hòa”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</w:t>
      </w:r>
      <w:r w:rsidRPr="003640F9">
        <w:rPr>
          <w:rFonts w:ascii="Times New Roman" w:eastAsia="DFKai-SB" w:hAnsi="Times New Roman" w:hint="eastAsia"/>
          <w:sz w:val="28"/>
          <w:szCs w:val="28"/>
        </w:rPr>
        <w:t>漚和</w:t>
      </w:r>
      <w:r w:rsidRPr="003640F9">
        <w:rPr>
          <w:rFonts w:ascii="Times New Roman" w:eastAsia="DFKai-SB" w:hAnsi="Times New Roman"/>
          <w:sz w:val="28"/>
          <w:szCs w:val="28"/>
        </w:rPr>
        <w:t>) là nhu hòa (</w:t>
      </w:r>
      <w:r w:rsidRPr="003640F9">
        <w:rPr>
          <w:rFonts w:ascii="Times New Roman" w:eastAsia="DFKai-SB" w:hAnsi="Times New Roman" w:hint="eastAsia"/>
          <w:sz w:val="28"/>
          <w:szCs w:val="28"/>
        </w:rPr>
        <w:t>揉和</w:t>
      </w:r>
      <w:r w:rsidRPr="003640F9">
        <w:rPr>
          <w:rFonts w:ascii="Times New Roman" w:eastAsia="DFKai-SB" w:hAnsi="Times New Roman"/>
          <w:sz w:val="28"/>
          <w:szCs w:val="28"/>
        </w:rPr>
        <w:t>), [“âu hòa”] có cùng ý nghĩa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i/>
          <w:sz w:val="28"/>
          <w:szCs w:val="28"/>
        </w:rPr>
        <w:t>“nhu hòa”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</w:t>
      </w:r>
      <w:r w:rsidRPr="003640F9">
        <w:rPr>
          <w:rFonts w:ascii="Times New Roman" w:eastAsia="DFKai-SB" w:hAnsi="Times New Roman" w:hint="eastAsia"/>
          <w:sz w:val="28"/>
          <w:szCs w:val="28"/>
        </w:rPr>
        <w:t>揉和</w:t>
      </w:r>
      <w:r w:rsidRPr="003640F9">
        <w:rPr>
          <w:rFonts w:ascii="Times New Roman" w:eastAsia="DFKai-SB" w:hAnsi="Times New Roman"/>
          <w:sz w:val="28"/>
          <w:szCs w:val="28"/>
        </w:rPr>
        <w:t>, vò thành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kh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i). Văn Thù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bi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Căn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Trí, bi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Trí. Bát Nhã quán Không,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quan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ng.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chân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các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(</w:t>
      </w:r>
      <w:r w:rsidRPr="003640F9">
        <w:rPr>
          <w:rFonts w:ascii="Times New Roman" w:eastAsia="DFKai-SB" w:hAnsi="Times New Roman" w:hint="eastAsia"/>
          <w:sz w:val="28"/>
          <w:szCs w:val="28"/>
        </w:rPr>
        <w:t>現相</w:t>
      </w:r>
      <w:r w:rsidRPr="003640F9">
        <w:rPr>
          <w:rFonts w:ascii="Times New Roman" w:eastAsia="DFKai-SB" w:hAnsi="Times New Roman"/>
          <w:sz w:val="28"/>
          <w:szCs w:val="28"/>
        </w:rPr>
        <w:t>,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n), vũ tr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, nhân sinh, sâm la v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tư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là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nào. Kinh Kim Cang nói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 xml:space="preserve">t hay: </w:t>
      </w:r>
      <w:r w:rsidRPr="003640F9">
        <w:rPr>
          <w:rFonts w:ascii="Times New Roman" w:eastAsia="DFKai-SB" w:hAnsi="Times New Roman"/>
          <w:i/>
          <w:sz w:val="28"/>
          <w:szCs w:val="28"/>
        </w:rPr>
        <w:lastRenderedPageBreak/>
        <w:t>“Phàm nh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ng gì có hình tư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ng đ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u là hư v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ng”</w:t>
      </w:r>
      <w:r w:rsidRPr="003640F9">
        <w:rPr>
          <w:rFonts w:ascii="Times New Roman" w:eastAsia="DFKai-SB" w:hAnsi="Times New Roman"/>
          <w:sz w:val="28"/>
          <w:szCs w:val="28"/>
        </w:rPr>
        <w:t>.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câu k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sau kinh Kim Cang càng nói minh b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ch hơn: </w:t>
      </w:r>
      <w:r w:rsidRPr="003640F9">
        <w:rPr>
          <w:rFonts w:ascii="Times New Roman" w:eastAsia="DFKai-SB" w:hAnsi="Times New Roman"/>
          <w:i/>
          <w:sz w:val="28"/>
          <w:szCs w:val="28"/>
        </w:rPr>
        <w:t>“H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 th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y pháp 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u vi, như m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ng, huy</w:t>
      </w:r>
      <w:r w:rsidRPr="003640F9">
        <w:rPr>
          <w:rFonts w:ascii="Times New Roman" w:eastAsia="DFKai-SB" w:hAnsi="Times New Roman"/>
          <w:i/>
          <w:sz w:val="28"/>
          <w:szCs w:val="28"/>
        </w:rPr>
        <w:t>ễ</w:t>
      </w:r>
      <w:r w:rsidRPr="003640F9">
        <w:rPr>
          <w:rFonts w:ascii="Times New Roman" w:eastAsia="DFKai-SB" w:hAnsi="Times New Roman"/>
          <w:i/>
          <w:sz w:val="28"/>
          <w:szCs w:val="28"/>
        </w:rPr>
        <w:t>n, b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t, bóng, như sương, cũng như ch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p, hãy nên quán như v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y”.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Bát Nhã quán Không. Có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xúc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có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tâm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hay không?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không!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tâm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còn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có, đương nhiên là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t, đương nhiên là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c,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 là ai? [Chính là] Pháp Thân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Tát. Ngài không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 xml:space="preserve">ng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pháp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i,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nơi đâu?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Chân pháp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i.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Chân pháp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nào?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kh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p pháp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hư không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khô</w:t>
      </w:r>
      <w:r w:rsidRPr="003640F9">
        <w:rPr>
          <w:rFonts w:ascii="Times New Roman" w:eastAsia="DFKai-SB" w:hAnsi="Times New Roman"/>
          <w:sz w:val="28"/>
          <w:szCs w:val="28"/>
        </w:rPr>
        <w:t>ng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[là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Chân pháp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i].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Chúng ta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này, tôi dùng màn hình TV làm t</w:t>
      </w:r>
      <w:r w:rsidRPr="003640F9">
        <w:rPr>
          <w:rFonts w:ascii="Times New Roman" w:eastAsia="DFKai-SB" w:hAnsi="Times New Roman"/>
          <w:sz w:val="28"/>
          <w:szCs w:val="28"/>
        </w:rPr>
        <w:t>ỷ</w:t>
      </w:r>
      <w:r w:rsidRPr="003640F9">
        <w:rPr>
          <w:rFonts w:ascii="Times New Roman" w:eastAsia="DFKai-SB" w:hAnsi="Times New Roman"/>
          <w:sz w:val="28"/>
          <w:szCs w:val="28"/>
        </w:rPr>
        <w:t xml:space="preserve">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. Màn hình TV là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Chân pháp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vĩnh h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n,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ô nhi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m. Y báo và chánh báo trang nghiêm trong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pháp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i là gì? Là hình 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trong TV.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n hình 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nào, là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hay là ác, là tà, hay là chánh, chúng có tiêm nhi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m màn hình TV hay chăng?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có! Đúng là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tr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ng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t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,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nhu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m b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n chân tánh.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màn hình,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u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u: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Văn Thù chính là </w:t>
      </w:r>
      <w:r w:rsidRPr="003640F9">
        <w:rPr>
          <w:rFonts w:ascii="Times New Roman" w:eastAsia="DFKai-SB" w:hAnsi="Times New Roman"/>
          <w:sz w:val="28"/>
          <w:szCs w:val="28"/>
        </w:rPr>
        <w:t>“bi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chân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t”. Vì l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đó,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chân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ch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n không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tâm, không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t, không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c. Trí Th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hóa trong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pháp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i,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hóa trong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o, đáng nên dùng thân gì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, bèn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n thân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đáng nên dùng phương pháp gì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giúp đ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chúng sanh, bèn dùng phương pháp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pháp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hình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nh. </w:t>
      </w:r>
      <w:r w:rsidRPr="003640F9">
        <w:rPr>
          <w:rFonts w:ascii="Times New Roman" w:eastAsia="DFKai-SB" w:hAnsi="Times New Roman"/>
          <w:i/>
          <w:sz w:val="28"/>
          <w:szCs w:val="28"/>
        </w:rPr>
        <w:t>“Âu hòa 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p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(hòa quy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cùng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): Tuy dính líu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, nhưng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</w:t>
      </w:r>
      <w:r w:rsidRPr="003640F9">
        <w:rPr>
          <w:sz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tr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ng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chân, chân và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nh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. Nhìn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nào? Nhìn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màn hình,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thân cái màn hình là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đã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là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ng,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là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ng! </w:t>
      </w:r>
      <w:r w:rsidRPr="003640F9">
        <w:rPr>
          <w:rFonts w:ascii="Times New Roman" w:eastAsia="DFKai-SB" w:hAnsi="Times New Roman"/>
          <w:i/>
          <w:sz w:val="28"/>
          <w:szCs w:val="28"/>
        </w:rPr>
        <w:t>“Phàm nh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ng gì có tư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ng đ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u là hư v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ng”</w:t>
      </w:r>
      <w:r w:rsidRPr="003640F9">
        <w:rPr>
          <w:rFonts w:ascii="Times New Roman" w:eastAsia="DFKai-SB" w:hAnsi="Times New Roman"/>
          <w:sz w:val="28"/>
          <w:szCs w:val="28"/>
        </w:rPr>
        <w:t>, chân và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hai. Chân và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tr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ng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nhau!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[có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nói t</w:t>
      </w:r>
      <w:r w:rsidRPr="003640F9">
        <w:rPr>
          <w:rFonts w:ascii="Times New Roman" w:eastAsia="DFKai-SB" w:hAnsi="Times New Roman"/>
          <w:sz w:val="28"/>
          <w:szCs w:val="28"/>
        </w:rPr>
        <w:t>ỷ</w:t>
      </w:r>
      <w:r w:rsidRPr="003640F9">
        <w:rPr>
          <w:rFonts w:ascii="Times New Roman" w:eastAsia="DFKai-SB" w:hAnsi="Times New Roman"/>
          <w:sz w:val="28"/>
          <w:szCs w:val="28"/>
        </w:rPr>
        <w:t xml:space="preserve">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], Văn Thù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tư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trưng cho cái màn hình, Trí Th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tư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trưng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trên màn hình.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này, chúng ta chú tâm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u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kh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chút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n.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 tâm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khi d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mình vào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đó. Phàm phu thì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nào? Phàm phu h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 tâm, dính líu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ng, ng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 xml:space="preserve"> huy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n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là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t </w:t>
      </w:r>
      <w:r w:rsidRPr="003640F9">
        <w:rPr>
          <w:rFonts w:ascii="Times New Roman" w:eastAsia="DFKai-SB" w:hAnsi="Times New Roman"/>
          <w:i/>
          <w:sz w:val="28"/>
          <w:szCs w:val="28"/>
        </w:rPr>
        <w:t>“phàm nh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ng gì có tư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ng đ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u là hư v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ng”</w:t>
      </w:r>
      <w:r w:rsidRPr="003640F9">
        <w:rPr>
          <w:rFonts w:ascii="Times New Roman" w:eastAsia="DFKai-SB" w:hAnsi="Times New Roman"/>
          <w:sz w:val="28"/>
          <w:szCs w:val="28"/>
        </w:rPr>
        <w:t>,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t.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t </w:t>
      </w:r>
      <w:r w:rsidRPr="003640F9">
        <w:rPr>
          <w:rFonts w:ascii="Times New Roman" w:eastAsia="DFKai-SB" w:hAnsi="Times New Roman"/>
          <w:i/>
          <w:sz w:val="28"/>
          <w:szCs w:val="28"/>
        </w:rPr>
        <w:t>“h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 th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y các pháp 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u vi, như m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ng, huy</w:t>
      </w:r>
      <w:r w:rsidRPr="003640F9">
        <w:rPr>
          <w:rFonts w:ascii="Times New Roman" w:eastAsia="DFKai-SB" w:hAnsi="Times New Roman"/>
          <w:i/>
          <w:sz w:val="28"/>
          <w:szCs w:val="28"/>
        </w:rPr>
        <w:t>ễ</w:t>
      </w:r>
      <w:r w:rsidRPr="003640F9">
        <w:rPr>
          <w:rFonts w:ascii="Times New Roman" w:eastAsia="DFKai-SB" w:hAnsi="Times New Roman"/>
          <w:i/>
          <w:sz w:val="28"/>
          <w:szCs w:val="28"/>
        </w:rPr>
        <w:t>n, b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t, bóng”</w:t>
      </w:r>
      <w:r w:rsidRPr="003640F9">
        <w:rPr>
          <w:rFonts w:ascii="Times New Roman" w:eastAsia="DFKai-SB" w:hAnsi="Times New Roman"/>
          <w:sz w:val="28"/>
          <w:szCs w:val="28"/>
        </w:rPr>
        <w:t>. Trong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nói là khoa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k</w:t>
      </w:r>
      <w:r w:rsidRPr="003640F9">
        <w:rPr>
          <w:rFonts w:ascii="Times New Roman" w:eastAsia="DFKai-SB" w:hAnsi="Times New Roman"/>
          <w:sz w:val="28"/>
          <w:szCs w:val="28"/>
        </w:rPr>
        <w:t>ỹ</w:t>
      </w:r>
      <w:r w:rsidRPr="003640F9">
        <w:rPr>
          <w:rFonts w:ascii="Times New Roman" w:eastAsia="DFKai-SB" w:hAnsi="Times New Roman"/>
          <w:sz w:val="28"/>
          <w:szCs w:val="28"/>
        </w:rPr>
        <w:t xml:space="preserve"> thu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khá phát tri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n,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 ít các nhà khoa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tiên phong đã phát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y: T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các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trong vũ tr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t. Phát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c! Không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t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đã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mà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gian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không gian cũng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t!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các nhà khoa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 xml:space="preserve">n: </w:t>
      </w:r>
      <w:r w:rsidRPr="003640F9">
        <w:rPr>
          <w:rFonts w:ascii="Times New Roman" w:eastAsia="DFKai-SB" w:hAnsi="Times New Roman"/>
          <w:i/>
          <w:sz w:val="28"/>
          <w:szCs w:val="28"/>
        </w:rPr>
        <w:t>“Trong vũ tr</w:t>
      </w:r>
      <w:r w:rsidRPr="003640F9">
        <w:rPr>
          <w:rFonts w:ascii="Times New Roman" w:eastAsia="DFKai-SB" w:hAnsi="Times New Roman"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i/>
          <w:sz w:val="28"/>
          <w:szCs w:val="28"/>
        </w:rPr>
        <w:t>, ch</w:t>
      </w:r>
      <w:r w:rsidRPr="003640F9">
        <w:rPr>
          <w:rFonts w:ascii="Times New Roman" w:eastAsia="DFKai-SB" w:hAnsi="Times New Roman"/>
          <w:i/>
          <w:sz w:val="28"/>
          <w:szCs w:val="28"/>
        </w:rPr>
        <w:t>ỉ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có “trư</w:t>
      </w:r>
      <w:r w:rsidRPr="003640F9">
        <w:rPr>
          <w:rFonts w:ascii="Times New Roman" w:eastAsia="DFKai-SB" w:hAnsi="Times New Roman"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i/>
          <w:sz w:val="28"/>
          <w:szCs w:val="28"/>
        </w:rPr>
        <w:t>ng”</w:t>
      </w:r>
      <w:r w:rsidRPr="003640F9">
        <w:rPr>
          <w:rStyle w:val="FootnoteReference"/>
          <w:rFonts w:ascii="Times New Roman" w:eastAsia="DFKai-SB" w:hAnsi="Times New Roman"/>
          <w:i/>
          <w:sz w:val="28"/>
          <w:szCs w:val="28"/>
        </w:rPr>
        <w:footnoteReference w:id="1"/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i/>
          <w:sz w:val="28"/>
          <w:szCs w:val="28"/>
        </w:rPr>
        <w:t>ồ</w:t>
      </w:r>
      <w:r w:rsidRPr="003640F9">
        <w:rPr>
          <w:rFonts w:ascii="Times New Roman" w:eastAsia="DFKai-SB" w:hAnsi="Times New Roman"/>
          <w:i/>
          <w:sz w:val="28"/>
          <w:szCs w:val="28"/>
        </w:rPr>
        <w:t>n t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i. T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c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 th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y các tư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ng đã bi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n 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đ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u là do trư</w:t>
      </w:r>
      <w:r w:rsidRPr="003640F9">
        <w:rPr>
          <w:rFonts w:ascii="Times New Roman" w:eastAsia="DFKai-SB" w:hAnsi="Times New Roman"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i/>
          <w:sz w:val="28"/>
          <w:szCs w:val="28"/>
        </w:rPr>
        <w:t>ng bi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n 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n”</w:t>
      </w:r>
      <w:r w:rsidRPr="003640F9">
        <w:rPr>
          <w:rFonts w:ascii="Times New Roman" w:eastAsia="DFKai-SB" w:hAnsi="Times New Roman"/>
          <w:sz w:val="28"/>
          <w:szCs w:val="28"/>
        </w:rPr>
        <w:t>.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gũi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đã nói trong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pháp.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muôn vàn hình tư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 xml:space="preserve">ng do đâu mà có? </w:t>
      </w:r>
      <w:r w:rsidRPr="003640F9">
        <w:rPr>
          <w:rFonts w:ascii="Times New Roman" w:eastAsia="DFKai-SB" w:hAnsi="Times New Roman"/>
          <w:i/>
          <w:sz w:val="28"/>
          <w:szCs w:val="28"/>
        </w:rPr>
        <w:t>“Duy tâm s</w:t>
      </w:r>
      <w:r w:rsidRPr="003640F9">
        <w:rPr>
          <w:rFonts w:ascii="Times New Roman" w:eastAsia="DFKai-SB" w:hAnsi="Times New Roman"/>
          <w:i/>
          <w:sz w:val="28"/>
          <w:szCs w:val="28"/>
        </w:rPr>
        <w:t>ở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n, duy th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c s</w:t>
      </w:r>
      <w:r w:rsidRPr="003640F9">
        <w:rPr>
          <w:rFonts w:ascii="Times New Roman" w:eastAsia="DFKai-SB" w:hAnsi="Times New Roman"/>
          <w:i/>
          <w:sz w:val="28"/>
          <w:szCs w:val="28"/>
        </w:rPr>
        <w:t>ở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bi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n”</w:t>
      </w:r>
      <w:r w:rsidRPr="003640F9">
        <w:rPr>
          <w:rFonts w:ascii="Times New Roman" w:eastAsia="DFKai-SB" w:hAnsi="Times New Roman"/>
          <w:sz w:val="28"/>
          <w:szCs w:val="28"/>
        </w:rPr>
        <w:t xml:space="preserve">. Chúng tôi nghĩ </w:t>
      </w:r>
      <w:r w:rsidRPr="003640F9">
        <w:rPr>
          <w:rFonts w:ascii="Times New Roman" w:eastAsia="DFKai-SB" w:hAnsi="Times New Roman"/>
          <w:i/>
          <w:sz w:val="28"/>
          <w:szCs w:val="28"/>
        </w:rPr>
        <w:t>“trư</w:t>
      </w:r>
      <w:r w:rsidRPr="003640F9">
        <w:rPr>
          <w:rFonts w:ascii="Times New Roman" w:eastAsia="DFKai-SB" w:hAnsi="Times New Roman"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i/>
          <w:sz w:val="28"/>
          <w:szCs w:val="28"/>
        </w:rPr>
        <w:t>ng”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như các nhà khoa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đã nói chính là A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Da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c,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tánh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,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cách nào, v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chưa tìm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c.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n, tánh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Tuy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phát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th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còn có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tâm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hay không?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còn có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hay không? Còn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hay không? Có! V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có.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khác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Tát!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kh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đúng là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t.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Ngài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cao hơn,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tánh,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v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. Khoa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gia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nh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 vào công c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 vào máy móc.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r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máy móc và công c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bó tay ch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t! Đúng là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tu hành!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tu hành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n</w:t>
      </w:r>
      <w:r w:rsidRPr="003640F9">
        <w:rPr>
          <w:rFonts w:ascii="Times New Roman" w:eastAsia="DFKai-SB" w:hAnsi="Times New Roman"/>
          <w:sz w:val="28"/>
          <w:szCs w:val="28"/>
        </w:rPr>
        <w:t>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chúng ta thăm dò vũ tr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dùng vi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n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kính, trong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môn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n! Trong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môn có Thiên Nhãn Thông,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dùng vi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n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kính.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trông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các vi sinh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chúng ta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dùng kính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 vi; đó là công c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. A La Hán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vi tr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b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Thiên Nhãn. Thiên Nhãn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nhìn xa, mà cũng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nhìn g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n,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n, mà cũng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nh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s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 công c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Thiên Nhãn, Thiên Nhĩ, Tha Tâm, Túc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ng, nhà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nói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sáu lo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thông.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nói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hay: Sáu lo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 xml:space="preserve">n thông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chính là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năng (năng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s</w:t>
      </w:r>
      <w:r w:rsidRPr="003640F9">
        <w:rPr>
          <w:rFonts w:ascii="Times New Roman" w:eastAsia="DFKai-SB" w:hAnsi="Times New Roman"/>
          <w:sz w:val="28"/>
          <w:szCs w:val="28"/>
        </w:rPr>
        <w:t>ẵ</w:t>
      </w:r>
      <w:r w:rsidRPr="003640F9">
        <w:rPr>
          <w:rFonts w:ascii="Times New Roman" w:eastAsia="DFKai-SB" w:hAnsi="Times New Roman"/>
          <w:sz w:val="28"/>
          <w:szCs w:val="28"/>
        </w:rPr>
        <w:t>n có)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chúng ta, v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s</w:t>
      </w:r>
      <w:r w:rsidRPr="003640F9">
        <w:rPr>
          <w:rFonts w:ascii="Times New Roman" w:eastAsia="DFKai-SB" w:hAnsi="Times New Roman"/>
          <w:sz w:val="28"/>
          <w:szCs w:val="28"/>
        </w:rPr>
        <w:t>ẵ</w:t>
      </w:r>
      <w:r w:rsidRPr="003640F9">
        <w:rPr>
          <w:rFonts w:ascii="Times New Roman" w:eastAsia="DFKai-SB" w:hAnsi="Times New Roman"/>
          <w:sz w:val="28"/>
          <w:szCs w:val="28"/>
        </w:rPr>
        <w:t>n có trong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tánh,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bên ngoài. Vì sao chúng ta đánh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các năng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n có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y?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đi, [mà là do]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có chư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ng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i, khi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cho năng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cách nào phát huy,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chư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ng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mà! Chư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ng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là gì?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não,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khí,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 chia nó thành ba lo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n: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Tư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não, Tr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Sa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</w:t>
      </w:r>
      <w:r w:rsidRPr="003640F9">
        <w:rPr>
          <w:rFonts w:ascii="Times New Roman" w:eastAsia="DFKai-SB" w:hAnsi="Times New Roman"/>
          <w:sz w:val="28"/>
          <w:szCs w:val="28"/>
        </w:rPr>
        <w:t>, và Vô Minh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não. Ba lo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n não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thêm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khí, [khi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cho]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và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năng v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s</w:t>
      </w:r>
      <w:r w:rsidRPr="003640F9">
        <w:rPr>
          <w:rFonts w:ascii="Times New Roman" w:eastAsia="DFKai-SB" w:hAnsi="Times New Roman"/>
          <w:sz w:val="28"/>
          <w:szCs w:val="28"/>
        </w:rPr>
        <w:t>ẵ</w:t>
      </w:r>
      <w:r w:rsidRPr="003640F9">
        <w:rPr>
          <w:rFonts w:ascii="Times New Roman" w:eastAsia="DFKai-SB" w:hAnsi="Times New Roman"/>
          <w:sz w:val="28"/>
          <w:szCs w:val="28"/>
        </w:rPr>
        <w:t>n có trong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tánh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n.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ta tu hành là tu gì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y?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 mà thôi! Dùng phương pháp gì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giúp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não?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t.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này!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là Tánh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c, x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, đãi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trong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tánh v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là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 Sau khi mê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tánh,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do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 làm ch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, hình tr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ng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b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i.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Tát,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ghi chép cu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ng, công vi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c, cách x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, đãi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các Ngài, [s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y] là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này: Tùy thu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Tánh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c, tùy thu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nhiên. Chúng ta dùng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 làm tr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 xml:space="preserve"> duyên hòng gò chính mình vào khuôn kh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, d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d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khi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cho chính mình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i, tâm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còn rong ru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i bên ngoài n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a.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chính là như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đã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“H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c v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n chi đ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o vô tha, c</w:t>
      </w:r>
      <w:r w:rsidRPr="003640F9">
        <w:rPr>
          <w:rFonts w:ascii="Times New Roman" w:eastAsia="DFKai-SB" w:hAnsi="Times New Roman"/>
          <w:i/>
          <w:sz w:val="28"/>
          <w:szCs w:val="28"/>
        </w:rPr>
        <w:t>ầ</w:t>
      </w:r>
      <w:r w:rsidRPr="003640F9">
        <w:rPr>
          <w:rFonts w:ascii="Times New Roman" w:eastAsia="DFKai-SB" w:hAnsi="Times New Roman"/>
          <w:i/>
          <w:sz w:val="28"/>
          <w:szCs w:val="28"/>
        </w:rPr>
        <w:t>u k</w:t>
      </w:r>
      <w:r w:rsidRPr="003640F9">
        <w:rPr>
          <w:rFonts w:ascii="Times New Roman" w:eastAsia="DFKai-SB" w:hAnsi="Times New Roman"/>
          <w:i/>
          <w:sz w:val="28"/>
          <w:szCs w:val="28"/>
        </w:rPr>
        <w:t>ỳ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phóng tâm nhi dĩ”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gì khác, c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sao tìm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cái tâm đã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mà thôi)</w:t>
      </w:r>
      <w:r w:rsidRPr="003640F9">
        <w:rPr>
          <w:rStyle w:val="FootnoteReference"/>
          <w:rFonts w:ascii="Times New Roman" w:eastAsia="DFKai-SB" w:hAnsi="Times New Roman"/>
          <w:sz w:val="28"/>
          <w:szCs w:val="28"/>
        </w:rPr>
        <w:footnoteReference w:id="2"/>
      </w:r>
      <w:r w:rsidRPr="003640F9">
        <w:rPr>
          <w:rFonts w:ascii="Times New Roman" w:eastAsia="DFKai-SB" w:hAnsi="Times New Roman"/>
          <w:sz w:val="28"/>
          <w:szCs w:val="28"/>
        </w:rPr>
        <w:t>, khi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cho cái tâm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thâu h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i.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chính là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 nói “Đ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nh”,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là gì?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là thâu h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 cái tâm. Kinh Kim Cang nói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 xml:space="preserve">t hay: </w:t>
      </w:r>
      <w:r w:rsidRPr="003640F9">
        <w:rPr>
          <w:rFonts w:ascii="Times New Roman" w:eastAsia="DFKai-SB" w:hAnsi="Times New Roman"/>
          <w:i/>
          <w:sz w:val="28"/>
          <w:szCs w:val="28"/>
        </w:rPr>
        <w:t>“B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th</w:t>
      </w:r>
      <w:r w:rsidRPr="003640F9">
        <w:rPr>
          <w:rFonts w:ascii="Times New Roman" w:eastAsia="DFKai-SB" w:hAnsi="Times New Roman"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ư tư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ng, như như b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đ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ng”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gi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ng, như như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ng). Có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hay không? Có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!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c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hay không?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tr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ng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i! </w:t>
      </w:r>
      <w:r w:rsidRPr="003640F9">
        <w:rPr>
          <w:rFonts w:ascii="Times New Roman" w:eastAsia="DFKai-SB" w:hAnsi="Times New Roman"/>
          <w:i/>
          <w:sz w:val="28"/>
          <w:szCs w:val="28"/>
        </w:rPr>
        <w:t>“B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th</w:t>
      </w:r>
      <w:r w:rsidRPr="003640F9">
        <w:rPr>
          <w:rFonts w:ascii="Times New Roman" w:eastAsia="DFKai-SB" w:hAnsi="Times New Roman"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</w:t>
      </w:r>
      <w:r w:rsidRPr="003640F9">
        <w:rPr>
          <w:rFonts w:ascii="Times New Roman" w:eastAsia="DFKai-SB" w:hAnsi="Times New Roman" w:hint="eastAsia"/>
          <w:sz w:val="28"/>
          <w:szCs w:val="28"/>
        </w:rPr>
        <w:t>不取</w:t>
      </w:r>
      <w:r w:rsidRPr="003640F9">
        <w:rPr>
          <w:rFonts w:ascii="Times New Roman" w:eastAsia="DFKai-SB" w:hAnsi="Times New Roman"/>
          <w:sz w:val="28"/>
          <w:szCs w:val="28"/>
        </w:rPr>
        <w:t>) là gì?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nó,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nó,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gì cũng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có!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ng,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c,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t;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 là b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c giác ng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.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li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u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chân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trong muôn hì</w:t>
      </w:r>
      <w:r w:rsidRPr="003640F9">
        <w:rPr>
          <w:rFonts w:ascii="Times New Roman" w:eastAsia="DFKai-SB" w:hAnsi="Times New Roman"/>
          <w:sz w:val="28"/>
          <w:szCs w:val="28"/>
        </w:rPr>
        <w:t>nh tư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cũng như trong y báo và chánh báo trang nghiêm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pháp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i. Kinh Hoa Nghiêm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y: </w:t>
      </w:r>
      <w:r w:rsidRPr="003640F9">
        <w:rPr>
          <w:rFonts w:ascii="Times New Roman" w:eastAsia="DFKai-SB" w:hAnsi="Times New Roman"/>
          <w:i/>
          <w:sz w:val="28"/>
          <w:szCs w:val="28"/>
        </w:rPr>
        <w:t>“Lý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vô ng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i,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vô ng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i”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i. Vì sao phàm phu đau kh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ng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y? Là vì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gì cũng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t,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gì cũng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c, sai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i! Theo Lý,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c; nơi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, cũng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c.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sanh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, hoàn toàn là hư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chân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buông b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chúng, đó là đúng!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ngài Văn Thù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chúng ta quan sát,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rõ chân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vũ tr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và nhân sinh. Thu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Thích Ca Mâu Ni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Ngài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kinh, thuy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pháp su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mươi chín năm. Trong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mươi chín năm, đã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Bát Nhã.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Bát Nhã chính là nói v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chân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vũ tr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và nhân sinh, t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bao nhiêu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gian? Hai mươi hai năm. [Đ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kinh]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mươi chín năm, [dành ra] hai mươi hai năm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Bát Nhã, g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như chi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m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>a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gian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kinh giáo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lão nhân gia.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u,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m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Bát Nhã là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môn công khóa ch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Ngài.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gì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đã nói trong su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Ngài, nói theo ki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phân lo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ng quát thì có Hoa Nghiêm, A Hàm, Phương Đ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ng, Bát Nhã, Pháp Hoa, năm giai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n. Nay chúng ta nói là năm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đơn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, năm đơn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n. Hoa Nghiêm là Ngài đã thành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o, 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 vào năm ba mươi tu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i. Kh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ng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nói </w:t>
      </w:r>
      <w:r w:rsidRPr="003640F9">
        <w:rPr>
          <w:rFonts w:ascii="Times New Roman" w:eastAsia="DFKai-SB" w:hAnsi="Times New Roman"/>
          <w:i/>
          <w:sz w:val="28"/>
          <w:szCs w:val="28"/>
        </w:rPr>
        <w:t>“tam th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p nhi l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p”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và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Ngài đã 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u. Thích Ca Mâu Ni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vào năm ba mươi tu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i đã th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u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tri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chân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nhân sinh và vũ tr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, đích thân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p.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gì Ngài đã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giãi bày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t, nhưng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ai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u! Do vì Hoa Nghiêm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trong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Nam Truy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n.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kinh Hoa Nghiêm do Long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ra,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do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nói,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n! Ti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hoàn toàn dùng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nói [kinh Hoa Nghiêm]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trong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nh,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trên cõi tr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không tin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ng.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tin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A Hàm. Sau khi Thích Ca Mâu Ni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thành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o,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Dã Uy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n, đã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năm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ỳ</w:t>
      </w:r>
      <w:r w:rsidRPr="003640F9">
        <w:rPr>
          <w:rFonts w:ascii="Times New Roman" w:eastAsia="DFKai-SB" w:hAnsi="Times New Roman"/>
          <w:sz w:val="28"/>
          <w:szCs w:val="28"/>
        </w:rPr>
        <w:t>-kheo, thâu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năm môn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.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ngày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y, thuy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pháp cho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. V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sau,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trò ngày càng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u,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Tùy Chúng có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ngàn hai trăm năm mươi lăm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.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này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ghi chép trong kinh, hàng Ti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tin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 xml:space="preserve">t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nói kinh Hoa Nghiêm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trong long cung, thính chúng là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mươi m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Pháp Thân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sĩ,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ng kinh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truy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Trung Hoa,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Hoa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n.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Hoa xác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là căn tánh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a.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Hoa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ng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p,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nương theo lý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và phương pháp trong kinh đi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tu hành,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kh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i. Kh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thì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như tiên sinh Phương Đông M</w:t>
      </w:r>
      <w:r w:rsidRPr="003640F9">
        <w:rPr>
          <w:rFonts w:ascii="Times New Roman" w:eastAsia="DFKai-SB" w:hAnsi="Times New Roman"/>
          <w:sz w:val="28"/>
          <w:szCs w:val="28"/>
        </w:rPr>
        <w:t>ỹ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đã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hư</w:t>
      </w:r>
      <w:r w:rsidRPr="003640F9">
        <w:rPr>
          <w:rFonts w:ascii="Times New Roman" w:eastAsia="DFKai-SB" w:hAnsi="Times New Roman"/>
          <w:i/>
          <w:sz w:val="28"/>
          <w:szCs w:val="28"/>
        </w:rPr>
        <w:t>ở</w:t>
      </w:r>
      <w:r w:rsidRPr="003640F9">
        <w:rPr>
          <w:rFonts w:ascii="Times New Roman" w:eastAsia="DFKai-SB" w:hAnsi="Times New Roman"/>
          <w:i/>
          <w:sz w:val="28"/>
          <w:szCs w:val="28"/>
        </w:rPr>
        <w:t>ng th</w:t>
      </w:r>
      <w:r w:rsidRPr="003640F9">
        <w:rPr>
          <w:rFonts w:ascii="Times New Roman" w:eastAsia="DFKai-SB" w:hAnsi="Times New Roman"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cao nh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trong đ</w:t>
      </w:r>
      <w:r w:rsidRPr="003640F9">
        <w:rPr>
          <w:rFonts w:ascii="Times New Roman" w:eastAsia="DFKai-SB" w:hAnsi="Times New Roman"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i/>
          <w:sz w:val="28"/>
          <w:szCs w:val="28"/>
        </w:rPr>
        <w:t>i ngư</w:t>
      </w:r>
      <w:r w:rsidRPr="003640F9">
        <w:rPr>
          <w:rFonts w:ascii="Times New Roman" w:eastAsia="DFKai-SB" w:hAnsi="Times New Roman"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i/>
          <w:sz w:val="28"/>
          <w:szCs w:val="28"/>
        </w:rPr>
        <w:t>i”.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ngài Văn Thù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u! Do có Văn Thù trí thì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Trí Th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. Ngài Trí Th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cho chúng ta trong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c,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là cu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ng, công vi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c, x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, hay đãi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gì không viên mãn, viên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nh mà! </w:t>
      </w:r>
      <w:r w:rsidRPr="003640F9">
        <w:rPr>
          <w:rFonts w:ascii="Times New Roman" w:eastAsia="DFKai-SB" w:hAnsi="Times New Roman"/>
          <w:i/>
          <w:sz w:val="28"/>
          <w:szCs w:val="28"/>
        </w:rPr>
        <w:t>“Âu hòa 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p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(Hòa quy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cùng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): D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mình vào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mà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 xml:space="preserve">ng mê Lý. </w:t>
      </w:r>
      <w:r w:rsidRPr="003640F9">
        <w:rPr>
          <w:rFonts w:ascii="Times New Roman" w:eastAsia="DFKai-SB" w:hAnsi="Times New Roman"/>
          <w:i/>
          <w:sz w:val="28"/>
          <w:szCs w:val="28"/>
        </w:rPr>
        <w:t>“Thi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p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</w:t>
      </w:r>
      <w:r w:rsidRPr="003640F9">
        <w:rPr>
          <w:rFonts w:ascii="Times New Roman" w:eastAsia="DFKai-SB" w:hAnsi="Times New Roman" w:hint="eastAsia"/>
          <w:sz w:val="28"/>
          <w:szCs w:val="28"/>
        </w:rPr>
        <w:t>涉事</w:t>
      </w:r>
      <w:r w:rsidRPr="003640F9">
        <w:rPr>
          <w:rFonts w:ascii="Times New Roman" w:eastAsia="DFKai-SB" w:hAnsi="Times New Roman"/>
          <w:sz w:val="28"/>
          <w:szCs w:val="28"/>
        </w:rPr>
        <w:t>) là trong cu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ngày,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gia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thì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lìa kh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 gia đình,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gia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thì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lìa kh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 Tăng đoàn.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u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là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.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gia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ngoài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ra, còn có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công vi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c khác, có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khác.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gia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là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ẹ</w:t>
      </w:r>
      <w:r w:rsidRPr="003640F9">
        <w:rPr>
          <w:rFonts w:ascii="Times New Roman" w:eastAsia="DFKai-SB" w:hAnsi="Times New Roman"/>
          <w:sz w:val="28"/>
          <w:szCs w:val="28"/>
        </w:rPr>
        <w:t>p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và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n, sau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gánh vác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giáo hóa chúng sanh.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Vì l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đó,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giáo chính là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giáo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Thích Ca Mâu Ni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tôn giáo.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rõ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này! Nói theo cách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giáo chính là giáo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xã h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i,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như Kh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ng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quá kh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y. Ph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m vi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giáo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là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ngu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 g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trò,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qu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c gia,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tôn giáo.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c, ch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c, Thích Ca Mâu Ni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nhi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tâm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d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) Thi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p 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t mê ư Lý.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Style w:val="juanname"/>
          <w:rFonts w:ascii="Times New Roman" w:eastAsia="DFKai-SB" w:hAnsi="Times New Roman" w:hint="eastAsia"/>
          <w:b/>
          <w:sz w:val="28"/>
          <w:szCs w:val="32"/>
        </w:rPr>
        <w:t>疏</w:t>
      </w:r>
      <w:r w:rsidRPr="003640F9">
        <w:rPr>
          <w:rStyle w:val="juanname"/>
          <w:rFonts w:ascii="Times New Roman" w:eastAsia="DFKai-SB" w:hAnsi="Times New Roman"/>
          <w:b/>
          <w:sz w:val="28"/>
          <w:szCs w:val="32"/>
        </w:rPr>
        <w:t>)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涉事不迷於理。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: Hành nơi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mà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mê Lý).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ng như chúng ta xem TV, các hình 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trên TV là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. Chúng ta thư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ng hình 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nh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 xml:space="preserve">y, [đó là] </w:t>
      </w:r>
      <w:r w:rsidRPr="003640F9">
        <w:rPr>
          <w:rFonts w:ascii="Times New Roman" w:eastAsia="DFKai-SB" w:hAnsi="Times New Roman"/>
          <w:i/>
          <w:sz w:val="28"/>
          <w:szCs w:val="28"/>
        </w:rPr>
        <w:t>“thi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p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”. </w:t>
      </w:r>
      <w:r w:rsidRPr="003640F9">
        <w:rPr>
          <w:rFonts w:ascii="Times New Roman" w:eastAsia="DFKai-SB" w:hAnsi="Times New Roman"/>
          <w:sz w:val="28"/>
          <w:szCs w:val="28"/>
        </w:rPr>
        <w:t>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mê nơi Lý là gì?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r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ng không,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có, mà là huy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n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u,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u.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u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“có mà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ph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i là có,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ph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i là có mà có”</w:t>
      </w:r>
      <w:r w:rsidRPr="003640F9">
        <w:rPr>
          <w:rFonts w:ascii="Times New Roman" w:eastAsia="DFKai-SB" w:hAnsi="Times New Roman"/>
          <w:sz w:val="28"/>
          <w:szCs w:val="28"/>
        </w:rPr>
        <w:t>, nên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là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nói nó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có, mà cũng không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nói nó là có.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nó có, sai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i! </w:t>
      </w:r>
      <w:r w:rsidRPr="003640F9">
        <w:rPr>
          <w:rFonts w:ascii="Times New Roman" w:eastAsia="DFKai-SB" w:hAnsi="Times New Roman"/>
          <w:i/>
          <w:sz w:val="28"/>
          <w:szCs w:val="28"/>
        </w:rPr>
        <w:t>“Đương th</w:t>
      </w:r>
      <w:r w:rsidRPr="003640F9">
        <w:rPr>
          <w:rFonts w:ascii="Times New Roman" w:eastAsia="DFKai-SB" w:hAnsi="Times New Roman"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c không, li</w:t>
      </w:r>
      <w:r w:rsidRPr="003640F9">
        <w:rPr>
          <w:rFonts w:ascii="Times New Roman" w:eastAsia="DFKai-SB" w:hAnsi="Times New Roman"/>
          <w:i/>
          <w:sz w:val="28"/>
          <w:szCs w:val="28"/>
        </w:rPr>
        <w:t>ễ</w:t>
      </w:r>
      <w:r w:rsidRPr="003640F9">
        <w:rPr>
          <w:rFonts w:ascii="Times New Roman" w:eastAsia="DFKai-SB" w:hAnsi="Times New Roman"/>
          <w:i/>
          <w:sz w:val="28"/>
          <w:szCs w:val="28"/>
        </w:rPr>
        <w:t>u b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kh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chính là Không,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c).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nói “nó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có” cũng s</w:t>
      </w:r>
      <w:r w:rsidRPr="003640F9">
        <w:rPr>
          <w:rFonts w:ascii="Times New Roman" w:eastAsia="DFKai-SB" w:hAnsi="Times New Roman"/>
          <w:sz w:val="28"/>
          <w:szCs w:val="28"/>
        </w:rPr>
        <w:t xml:space="preserve">ai, hình 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nh rành rành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ngay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m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t mà!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Không và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là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hai.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mê nơi Lý, Lý chính là Không.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) C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tuy nguy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 nhi vô th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32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Style w:val="juanname"/>
          <w:rFonts w:ascii="Times New Roman" w:eastAsia="DFKai-SB" w:hAnsi="Times New Roman" w:hint="eastAsia"/>
          <w:b/>
          <w:sz w:val="28"/>
          <w:szCs w:val="32"/>
        </w:rPr>
        <w:t>疏</w:t>
      </w:r>
      <w:r w:rsidRPr="003640F9">
        <w:rPr>
          <w:rStyle w:val="juanname"/>
          <w:rFonts w:ascii="Times New Roman" w:eastAsia="DFKai-SB" w:hAnsi="Times New Roman"/>
          <w:b/>
          <w:sz w:val="28"/>
          <w:szCs w:val="32"/>
        </w:rPr>
        <w:t>)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故雖願而無取。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: Vì th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, tuy nguy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mà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gi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y).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luôn có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Ho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chúng sanh, </w:t>
      </w:r>
      <w:r w:rsidRPr="003640F9">
        <w:rPr>
          <w:rFonts w:ascii="Times New Roman" w:eastAsia="DFKai-SB" w:hAnsi="Times New Roman"/>
          <w:i/>
          <w:sz w:val="28"/>
          <w:szCs w:val="28"/>
        </w:rPr>
        <w:t>“chúng sanh vô biên th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nguy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đ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, phi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n não vô t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n th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nguy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đo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n, pháp môn vô lư</w:t>
      </w:r>
      <w:r w:rsidRPr="003640F9">
        <w:rPr>
          <w:rFonts w:ascii="Times New Roman" w:eastAsia="DFKai-SB" w:hAnsi="Times New Roman"/>
          <w:i/>
          <w:sz w:val="28"/>
          <w:szCs w:val="28"/>
        </w:rPr>
        <w:t>ợ</w:t>
      </w:r>
      <w:r w:rsidRPr="003640F9">
        <w:rPr>
          <w:rFonts w:ascii="Times New Roman" w:eastAsia="DFKai-SB" w:hAnsi="Times New Roman"/>
          <w:i/>
          <w:sz w:val="28"/>
          <w:szCs w:val="28"/>
        </w:rPr>
        <w:t>ng th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nguy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h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c, Ph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 đ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o vô thư</w:t>
      </w:r>
      <w:r w:rsidRPr="003640F9">
        <w:rPr>
          <w:rFonts w:ascii="Times New Roman" w:eastAsia="DFKai-SB" w:hAnsi="Times New Roman"/>
          <w:i/>
          <w:sz w:val="28"/>
          <w:szCs w:val="28"/>
        </w:rPr>
        <w:t>ợ</w:t>
      </w:r>
      <w:r w:rsidRPr="003640F9">
        <w:rPr>
          <w:rFonts w:ascii="Times New Roman" w:eastAsia="DFKai-SB" w:hAnsi="Times New Roman"/>
          <w:i/>
          <w:sz w:val="28"/>
          <w:szCs w:val="28"/>
        </w:rPr>
        <w:t>ng th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nguy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thành”.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tuy có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n, nhưng </w:t>
      </w:r>
      <w:r w:rsidRPr="003640F9">
        <w:rPr>
          <w:rFonts w:ascii="Times New Roman" w:eastAsia="DFKai-SB" w:hAnsi="Times New Roman"/>
          <w:i/>
          <w:sz w:val="28"/>
          <w:szCs w:val="28"/>
        </w:rPr>
        <w:t>“vô th</w:t>
      </w:r>
      <w:r w:rsidRPr="003640F9">
        <w:rPr>
          <w:rFonts w:ascii="Times New Roman" w:eastAsia="DFKai-SB" w:hAnsi="Times New Roman"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thì đúng.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là gì?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(hành nơi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). </w:t>
      </w:r>
      <w:r w:rsidRPr="003640F9">
        <w:rPr>
          <w:rFonts w:ascii="Times New Roman" w:eastAsia="DFKai-SB" w:hAnsi="Times New Roman"/>
          <w:i/>
          <w:sz w:val="28"/>
          <w:szCs w:val="28"/>
        </w:rPr>
        <w:t>“Vô th</w:t>
      </w:r>
      <w:r w:rsidRPr="003640F9">
        <w:rPr>
          <w:rFonts w:ascii="Times New Roman" w:eastAsia="DFKai-SB" w:hAnsi="Times New Roman"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</w:t>
      </w:r>
      <w:r w:rsidRPr="003640F9">
        <w:rPr>
          <w:rFonts w:ascii="Times New Roman" w:eastAsia="DFKai-SB" w:hAnsi="Times New Roman" w:hint="eastAsia"/>
          <w:sz w:val="28"/>
          <w:szCs w:val="28"/>
        </w:rPr>
        <w:t>無取</w:t>
      </w:r>
      <w:r w:rsidRPr="003640F9">
        <w:rPr>
          <w:rFonts w:ascii="Times New Roman" w:eastAsia="DFKai-SB" w:hAnsi="Times New Roman"/>
          <w:sz w:val="28"/>
          <w:szCs w:val="28"/>
        </w:rPr>
        <w:t>) là gì? Quán Không.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các pháp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u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“vô s</w:t>
      </w:r>
      <w:r w:rsidRPr="003640F9">
        <w:rPr>
          <w:rFonts w:ascii="Times New Roman" w:eastAsia="DFKai-SB" w:hAnsi="Times New Roman"/>
          <w:i/>
          <w:sz w:val="28"/>
          <w:szCs w:val="28"/>
        </w:rPr>
        <w:t>ở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gì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c). Bát Nhã Tâm Kinh đã nói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hay.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Tôn nói Bát Nhã hai mươi hai năm. Trong các kinh đi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d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ch sang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ng Hán, Bát Nhã là b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t, g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m sáu trăm quy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n,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kinh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Bát Nhã. Sau khi tôi xem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lư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t, cu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cùng, đã rút ra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k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 xml:space="preserve">n: </w:t>
      </w:r>
      <w:r w:rsidRPr="003640F9">
        <w:rPr>
          <w:rFonts w:ascii="Times New Roman" w:eastAsia="DFKai-SB" w:hAnsi="Times New Roman"/>
          <w:i/>
          <w:sz w:val="28"/>
          <w:szCs w:val="28"/>
        </w:rPr>
        <w:t>“Nh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thi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 pháp vô s</w:t>
      </w:r>
      <w:r w:rsidRPr="003640F9">
        <w:rPr>
          <w:rFonts w:ascii="Times New Roman" w:eastAsia="DFKai-SB" w:hAnsi="Times New Roman"/>
          <w:i/>
          <w:sz w:val="28"/>
          <w:szCs w:val="28"/>
        </w:rPr>
        <w:t>ở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u, t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cánh không, b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kh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các pháp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s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u, r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ráo là không,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c). Không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pháp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là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mà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 cũng là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là chân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là “có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c”, sai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i, mê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chân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t. Chân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thì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r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ng không. “V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 thì ta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gì cũng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làm,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cũng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phát n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a”! Sai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i!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đã đ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a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 vào bên Không. Phàm phu đ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a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 nơi Có, ng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có, mong gi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 Ái Th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u! Hàng Nh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a nghe nói </w:t>
      </w:r>
      <w:r w:rsidRPr="003640F9">
        <w:rPr>
          <w:rFonts w:ascii="Times New Roman" w:eastAsia="DFKai-SB" w:hAnsi="Times New Roman"/>
          <w:i/>
          <w:sz w:val="28"/>
          <w:szCs w:val="28"/>
        </w:rPr>
        <w:t>“h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 th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y các pháp đ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u Không”</w:t>
      </w:r>
      <w:r w:rsidRPr="003640F9">
        <w:rPr>
          <w:rFonts w:ascii="Times New Roman" w:eastAsia="DFKai-SB" w:hAnsi="Times New Roman"/>
          <w:sz w:val="28"/>
          <w:szCs w:val="28"/>
        </w:rPr>
        <w:t>,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gì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cũng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không làm, đ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a vào Không! Đ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a Không và đ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a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là sai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m.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hành Trung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o, hai bên Không và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dính m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c. Do có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nên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Không; do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gi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nên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u,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 xml:space="preserve">t </w:t>
      </w:r>
      <w:r w:rsidRPr="003640F9">
        <w:rPr>
          <w:rFonts w:ascii="Times New Roman" w:eastAsia="DFKai-SB" w:hAnsi="Times New Roman"/>
          <w:sz w:val="28"/>
          <w:szCs w:val="28"/>
        </w:rPr>
        <w:t>Không,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Thích Ca Mâu Ni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sau khi lão nhân gia 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ngh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ngơi ngày nào. Nhi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tâm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khác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 xml:space="preserve">y đó.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đâu có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>nh, Ngài bèn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đó,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chúng ngày càng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u.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ngàn hai trăm năm mươi lăm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là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u,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như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mươi hai 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nhân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Kh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ng lão phu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>. [Đó là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] có 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u;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trò chưa 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là bao nhiêu! Đã 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 là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ngàn hai trăm năm mươi lăm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,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như Thích Ca Mâu Ni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gi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a tr</w:t>
      </w:r>
      <w:r w:rsidRPr="003640F9">
        <w:rPr>
          <w:rFonts w:ascii="Times New Roman" w:eastAsia="DFKai-SB" w:hAnsi="Times New Roman"/>
          <w:sz w:val="28"/>
          <w:szCs w:val="28"/>
        </w:rPr>
        <w:t>ưa ăn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b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a, t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ngh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dư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g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c cây. Cơm ăn m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ngày là do đi kh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ng nhà,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kh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các thôn trang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thành th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phía chung quanh. Kh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có quy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, có l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t, cho nên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m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tôn kính. Nhu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có m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 xml:space="preserve">c </w:t>
      </w:r>
      <w:r w:rsidRPr="003640F9">
        <w:rPr>
          <w:rFonts w:ascii="Times New Roman" w:eastAsia="DFKai-SB" w:hAnsi="Times New Roman"/>
          <w:i/>
          <w:sz w:val="28"/>
          <w:szCs w:val="28"/>
        </w:rPr>
        <w:t>“ch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tranh v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i ngư</w:t>
      </w:r>
      <w:r w:rsidRPr="003640F9">
        <w:rPr>
          <w:rFonts w:ascii="Times New Roman" w:eastAsia="DFKai-SB" w:hAnsi="Times New Roman"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i/>
          <w:sz w:val="28"/>
          <w:szCs w:val="28"/>
        </w:rPr>
        <w:t>i,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c</w:t>
      </w:r>
      <w:r w:rsidRPr="003640F9">
        <w:rPr>
          <w:rFonts w:ascii="Times New Roman" w:eastAsia="DFKai-SB" w:hAnsi="Times New Roman"/>
          <w:i/>
          <w:sz w:val="28"/>
          <w:szCs w:val="28"/>
        </w:rPr>
        <w:t>ầ</w:t>
      </w:r>
      <w:r w:rsidRPr="003640F9">
        <w:rPr>
          <w:rFonts w:ascii="Times New Roman" w:eastAsia="DFKai-SB" w:hAnsi="Times New Roman"/>
          <w:i/>
          <w:sz w:val="28"/>
          <w:szCs w:val="28"/>
        </w:rPr>
        <w:t>u nơi đ</w:t>
      </w:r>
      <w:r w:rsidRPr="003640F9">
        <w:rPr>
          <w:rFonts w:ascii="Times New Roman" w:eastAsia="DFKai-SB" w:hAnsi="Times New Roman"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i/>
          <w:sz w:val="28"/>
          <w:szCs w:val="28"/>
        </w:rPr>
        <w:t>i”</w:t>
      </w:r>
      <w:r w:rsidRPr="003640F9">
        <w:rPr>
          <w:rFonts w:ascii="Times New Roman" w:eastAsia="DFKai-SB" w:hAnsi="Times New Roman"/>
          <w:sz w:val="28"/>
          <w:szCs w:val="28"/>
        </w:rPr>
        <w:t>,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m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bi.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có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đã có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. H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thì sai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i! Nay đã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gian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i, chúng ta ngh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ngơi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phút.</w:t>
      </w:r>
    </w:p>
    <w:p w:rsidR="00AD352E" w:rsidRPr="003640F9" w:rsidRDefault="00AD352E">
      <w:pPr>
        <w:jc w:val="center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**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Chư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pháp sư, chư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c, xin m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ng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 xu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ng. Chúng ta xem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S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Sao k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p.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ng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i/>
          <w:sz w:val="28"/>
          <w:szCs w:val="28"/>
        </w:rPr>
        <w:t>“âu hòa 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p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>, Thanh Lương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 có chú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i. Trong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chú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i, đã ghi: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(Sao) Âu hòa thi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p 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, th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ử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vân phương ti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 thi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 x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o, t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c Tri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u công Tông B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ổ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 Lu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 văn.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3640F9">
        <w:rPr>
          <w:rFonts w:ascii="Times New Roman" w:eastAsia="DFKai-SB" w:hAnsi="Times New Roman"/>
          <w:b/>
          <w:bCs/>
          <w:sz w:val="28"/>
          <w:szCs w:val="32"/>
          <w:lang w:eastAsia="zh-TW"/>
        </w:rPr>
        <w:t xml:space="preserve">) 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漚和涉事者，此云方便善巧，即肇公宗本論文。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Sao</w:t>
      </w:r>
      <w:r w:rsidRPr="003640F9">
        <w:rPr>
          <w:rFonts w:ascii="Times New Roman" w:eastAsia="DFKai-SB" w:hAnsi="Times New Roman"/>
          <w:i/>
          <w:sz w:val="28"/>
          <w:szCs w:val="28"/>
        </w:rPr>
        <w:t>: “Hòa quy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cùng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” </w:t>
      </w:r>
      <w:r w:rsidRPr="003640F9">
        <w:rPr>
          <w:rFonts w:ascii="Times New Roman" w:eastAsia="DFKai-SB" w:hAnsi="Times New Roman"/>
          <w:i/>
          <w:sz w:val="28"/>
          <w:szCs w:val="28"/>
        </w:rPr>
        <w:t>ở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đây chính là nói v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phương ti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x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o, t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c là như đã gi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ng trong ph</w:t>
      </w:r>
      <w:r w:rsidRPr="003640F9">
        <w:rPr>
          <w:rFonts w:ascii="Times New Roman" w:eastAsia="DFKai-SB" w:hAnsi="Times New Roman"/>
          <w:i/>
          <w:sz w:val="28"/>
          <w:szCs w:val="28"/>
        </w:rPr>
        <w:t>ầ</w:t>
      </w:r>
      <w:r w:rsidRPr="003640F9">
        <w:rPr>
          <w:rFonts w:ascii="Times New Roman" w:eastAsia="DFKai-SB" w:hAnsi="Times New Roman"/>
          <w:i/>
          <w:sz w:val="28"/>
          <w:szCs w:val="28"/>
        </w:rPr>
        <w:t>n lu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n văn thu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c b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Tông B</w:t>
      </w:r>
      <w:r w:rsidRPr="003640F9">
        <w:rPr>
          <w:rFonts w:ascii="Times New Roman" w:eastAsia="DFKai-SB" w:hAnsi="Times New Roman"/>
          <w:i/>
          <w:sz w:val="28"/>
          <w:szCs w:val="28"/>
        </w:rPr>
        <w:t>ổ</w:t>
      </w:r>
      <w:r w:rsidRPr="003640F9">
        <w:rPr>
          <w:rFonts w:ascii="Times New Roman" w:eastAsia="DFKai-SB" w:hAnsi="Times New Roman"/>
          <w:i/>
          <w:sz w:val="28"/>
          <w:szCs w:val="28"/>
        </w:rPr>
        <w:t>n Lu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n c</w:t>
      </w:r>
      <w:r w:rsidRPr="003640F9">
        <w:rPr>
          <w:rFonts w:ascii="Times New Roman" w:eastAsia="DFKai-SB" w:hAnsi="Times New Roman"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i/>
          <w:sz w:val="28"/>
          <w:szCs w:val="28"/>
        </w:rPr>
        <w:t>a ngài Tăng Tri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u).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Tri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u công là Tăng Tri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sư, Ngài là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trong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 Cưu Ma La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p. Ngài nói: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(Sao) Âu hòa Bát Nhã gi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, đ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i hu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chi xưng dã.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3640F9">
        <w:rPr>
          <w:rFonts w:ascii="Times New Roman" w:eastAsia="DFKai-SB" w:hAnsi="Times New Roman"/>
          <w:b/>
          <w:bCs/>
          <w:sz w:val="28"/>
          <w:szCs w:val="32"/>
          <w:lang w:eastAsia="zh-TW"/>
        </w:rPr>
        <w:t>)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漚和般若者，大慧之稱也。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Sao</w:t>
      </w:r>
      <w:r w:rsidRPr="003640F9">
        <w:rPr>
          <w:rFonts w:ascii="Times New Roman" w:eastAsia="DFKai-SB" w:hAnsi="Times New Roman"/>
          <w:i/>
          <w:sz w:val="28"/>
          <w:szCs w:val="28"/>
        </w:rPr>
        <w:t>: “Hòa l</w:t>
      </w:r>
      <w:r w:rsidRPr="003640F9">
        <w:rPr>
          <w:rFonts w:ascii="Times New Roman" w:eastAsia="DFKai-SB" w:hAnsi="Times New Roman"/>
          <w:i/>
          <w:sz w:val="28"/>
          <w:szCs w:val="28"/>
        </w:rPr>
        <w:t>ẫ</w:t>
      </w:r>
      <w:r w:rsidRPr="003640F9">
        <w:rPr>
          <w:rFonts w:ascii="Times New Roman" w:eastAsia="DFKai-SB" w:hAnsi="Times New Roman"/>
          <w:i/>
          <w:sz w:val="28"/>
          <w:szCs w:val="28"/>
        </w:rPr>
        <w:t>n cùng Bát Nhã” là nói đ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n đ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i hu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chính là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chân chánh.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trong cu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ngày,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trong khi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sâm la v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tư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ng,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u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chân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(Sao) Chư pháp Th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t Tư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ng, v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chi Bát Nhã, năng b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t hình ch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ng, âu hòa công dã.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3640F9">
        <w:rPr>
          <w:rFonts w:ascii="Times New Roman" w:eastAsia="DFKai-SB" w:hAnsi="Times New Roman"/>
          <w:b/>
          <w:bCs/>
          <w:sz w:val="28"/>
          <w:szCs w:val="32"/>
          <w:lang w:eastAsia="zh-TW"/>
        </w:rPr>
        <w:t>)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諸法實相，謂之般若，能不形證，漚和功也。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Sao</w:t>
      </w:r>
      <w:r w:rsidRPr="003640F9">
        <w:rPr>
          <w:rFonts w:ascii="Times New Roman" w:eastAsia="DFKai-SB" w:hAnsi="Times New Roman"/>
          <w:i/>
          <w:sz w:val="28"/>
          <w:szCs w:val="28"/>
        </w:rPr>
        <w:t>: Th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 Tư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ng c</w:t>
      </w:r>
      <w:r w:rsidRPr="003640F9">
        <w:rPr>
          <w:rFonts w:ascii="Times New Roman" w:eastAsia="DFKai-SB" w:hAnsi="Times New Roman"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i/>
          <w:sz w:val="28"/>
          <w:szCs w:val="28"/>
        </w:rPr>
        <w:t>a các pháp đư</w:t>
      </w:r>
      <w:r w:rsidRPr="003640F9">
        <w:rPr>
          <w:rFonts w:ascii="Times New Roman" w:eastAsia="DFKai-SB" w:hAnsi="Times New Roman"/>
          <w:i/>
          <w:sz w:val="28"/>
          <w:szCs w:val="28"/>
        </w:rPr>
        <w:t>ợ</w:t>
      </w:r>
      <w:r w:rsidRPr="003640F9">
        <w:rPr>
          <w:rFonts w:ascii="Times New Roman" w:eastAsia="DFKai-SB" w:hAnsi="Times New Roman"/>
          <w:i/>
          <w:sz w:val="28"/>
          <w:szCs w:val="28"/>
        </w:rPr>
        <w:t>c g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i là Bát Nhã,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th</w:t>
      </w:r>
      <w:r w:rsidRPr="003640F9">
        <w:rPr>
          <w:rFonts w:ascii="Times New Roman" w:eastAsia="DFKai-SB" w:hAnsi="Times New Roman"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ng b</w:t>
      </w:r>
      <w:r w:rsidRPr="003640F9">
        <w:rPr>
          <w:rFonts w:ascii="Times New Roman" w:eastAsia="DFKai-SB" w:hAnsi="Times New Roman"/>
          <w:i/>
          <w:sz w:val="28"/>
          <w:szCs w:val="28"/>
        </w:rPr>
        <w:t>ằ</w:t>
      </w:r>
      <w:r w:rsidRPr="003640F9">
        <w:rPr>
          <w:rFonts w:ascii="Times New Roman" w:eastAsia="DFKai-SB" w:hAnsi="Times New Roman"/>
          <w:i/>
          <w:sz w:val="28"/>
          <w:szCs w:val="28"/>
        </w:rPr>
        <w:t>ng hình tư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ng, đ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y là công năng c</w:t>
      </w:r>
      <w:r w:rsidRPr="003640F9">
        <w:rPr>
          <w:rFonts w:ascii="Times New Roman" w:eastAsia="DFKai-SB" w:hAnsi="Times New Roman"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i/>
          <w:sz w:val="28"/>
          <w:szCs w:val="28"/>
        </w:rPr>
        <w:t>a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hòa quy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v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y).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a các pháp, </w:t>
      </w:r>
      <w:r w:rsidRPr="003640F9">
        <w:rPr>
          <w:rFonts w:ascii="Times New Roman" w:eastAsia="DFKai-SB" w:hAnsi="Times New Roman"/>
          <w:i/>
          <w:sz w:val="28"/>
          <w:szCs w:val="28"/>
        </w:rPr>
        <w:t>“ch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ng”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</w:t>
      </w:r>
      <w:r w:rsidRPr="003640F9">
        <w:rPr>
          <w:rFonts w:ascii="Times New Roman" w:eastAsia="DFKai-SB" w:hAnsi="Times New Roman" w:hint="eastAsia"/>
          <w:sz w:val="28"/>
          <w:szCs w:val="28"/>
        </w:rPr>
        <w:t>證</w:t>
      </w:r>
      <w:r w:rsidRPr="003640F9">
        <w:rPr>
          <w:rFonts w:ascii="Times New Roman" w:eastAsia="DFKai-SB" w:hAnsi="Times New Roman"/>
          <w:sz w:val="28"/>
          <w:szCs w:val="28"/>
        </w:rPr>
        <w:t xml:space="preserve">)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“minh tâm ki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n tánh”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như trong Tông Môn đã nói.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minh tâm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tánh có [dính líu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] hay không? Có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!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dính líu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mu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liên quan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,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b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 xml:space="preserve"> đi, r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pháp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Chân pháp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i. Nhưng tuy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đa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đã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này, có lìa kh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pháp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hay không? Các Ngài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lìa kh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i, đó là công năng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hòa l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(</w:t>
      </w:r>
      <w:r w:rsidRPr="003640F9">
        <w:rPr>
          <w:rFonts w:ascii="Times New Roman" w:eastAsia="DFKai-SB" w:hAnsi="Times New Roman"/>
          <w:i/>
          <w:sz w:val="28"/>
          <w:szCs w:val="28"/>
        </w:rPr>
        <w:t>“âu hòa”</w:t>
      </w:r>
      <w:r w:rsidRPr="003640F9">
        <w:rPr>
          <w:rFonts w:ascii="Times New Roman" w:eastAsia="DFKai-SB" w:hAnsi="Times New Roman"/>
          <w:sz w:val="28"/>
          <w:szCs w:val="28"/>
        </w:rPr>
        <w:t>), [t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là] Ngài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hòa quang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 tr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n. Vì sao? Trong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i, các Ngài đã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“Lý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vô ng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i,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vô ng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i”.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Tr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Chân, hay tr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pháp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hai,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khác, cũng là như trong Giáo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đã nói: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pháp môn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Nh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. 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Ngài đã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là cái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i/>
          <w:sz w:val="28"/>
          <w:szCs w:val="28"/>
        </w:rPr>
        <w:t>“đ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chúng sanh”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[đã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n].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chúng sanh, nói theo ki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vì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chúng sanh ph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. </w:t>
      </w:r>
      <w:r w:rsidRPr="003640F9">
        <w:rPr>
          <w:rFonts w:ascii="Times New Roman" w:eastAsia="DFKai-SB" w:hAnsi="Times New Roman"/>
          <w:i/>
          <w:sz w:val="28"/>
          <w:szCs w:val="28"/>
        </w:rPr>
        <w:t>“Đ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</w:t>
      </w:r>
      <w:r w:rsidRPr="003640F9">
        <w:rPr>
          <w:rFonts w:ascii="Times New Roman" w:eastAsia="DFKai-SB" w:hAnsi="Times New Roman" w:hint="eastAsia"/>
          <w:sz w:val="28"/>
          <w:szCs w:val="28"/>
        </w:rPr>
        <w:t>度</w:t>
      </w:r>
      <w:r w:rsidRPr="003640F9">
        <w:rPr>
          <w:rFonts w:ascii="Times New Roman" w:eastAsia="DFKai-SB" w:hAnsi="Times New Roman"/>
          <w:sz w:val="28"/>
          <w:szCs w:val="28"/>
        </w:rPr>
        <w:t xml:space="preserve">) có nghĩa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“ph</w:t>
      </w:r>
      <w:r w:rsidRPr="003640F9">
        <w:rPr>
          <w:rFonts w:ascii="Times New Roman" w:eastAsia="DFKai-SB" w:hAnsi="Times New Roman"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i/>
          <w:sz w:val="28"/>
          <w:szCs w:val="28"/>
        </w:rPr>
        <w:t>c v</w:t>
      </w:r>
      <w:r w:rsidRPr="003640F9">
        <w:rPr>
          <w:rFonts w:ascii="Times New Roman" w:eastAsia="DFKai-SB" w:hAnsi="Times New Roman"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i/>
          <w:sz w:val="28"/>
          <w:szCs w:val="28"/>
        </w:rPr>
        <w:t>, 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p tr</w:t>
      </w:r>
      <w:r w:rsidRPr="003640F9">
        <w:rPr>
          <w:rFonts w:ascii="Times New Roman" w:eastAsia="DFKai-SB" w:hAnsi="Times New Roman"/>
          <w:i/>
          <w:sz w:val="28"/>
          <w:szCs w:val="28"/>
        </w:rPr>
        <w:t>ợ</w:t>
      </w:r>
      <w:r w:rsidRPr="003640F9">
        <w:rPr>
          <w:rFonts w:ascii="Times New Roman" w:eastAsia="DFKai-SB" w:hAnsi="Times New Roman"/>
          <w:i/>
          <w:sz w:val="28"/>
          <w:szCs w:val="28"/>
        </w:rPr>
        <w:t>, giúp đ</w:t>
      </w:r>
      <w:r w:rsidRPr="003640F9">
        <w:rPr>
          <w:rFonts w:ascii="Times New Roman" w:eastAsia="DFKai-SB" w:hAnsi="Times New Roman"/>
          <w:i/>
          <w:sz w:val="28"/>
          <w:szCs w:val="28"/>
        </w:rPr>
        <w:t>ỡ</w:t>
      </w:r>
      <w:r w:rsidRPr="003640F9">
        <w:rPr>
          <w:rFonts w:ascii="Times New Roman" w:eastAsia="DFKai-SB" w:hAnsi="Times New Roman"/>
          <w:i/>
          <w:sz w:val="28"/>
          <w:szCs w:val="28"/>
        </w:rPr>
        <w:t>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Giúp chúng sanh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gì? Căn tánh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chúng sanh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ngang nhau; 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có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chân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phương ti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x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o.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mê Lý và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n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ng n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, cũng có nghĩa là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tâm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n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ng n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, dùng phương pháp gì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giúp đ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? Dùng Lý, dùng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, dùng nhân, dùng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, giúp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ác, tu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chính là giúp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“lìa kh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,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 xml:space="preserve">c </w:t>
      </w:r>
      <w:r w:rsidRPr="003640F9">
        <w:rPr>
          <w:rFonts w:ascii="Times New Roman" w:eastAsia="DFKai-SB" w:hAnsi="Times New Roman"/>
          <w:sz w:val="28"/>
          <w:szCs w:val="28"/>
        </w:rPr>
        <w:t>vui”.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! Dùng phương pháp Lý,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, nhân,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, [khi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cho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]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a ác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o,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sau và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hư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báo nhân thiên. Đó là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 căn.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trung căn, có trình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khá cao, cũng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dùng Lý,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, nhân,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, dùng Lý cho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u,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 căn,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s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 nhân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cho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thì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tin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ng. Tu nhân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báo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đó. Tuy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dùng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không chánh đáng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l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c, cư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>ng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t, [n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u làm </w:t>
      </w:r>
      <w:r w:rsidRPr="003640F9">
        <w:rPr>
          <w:rFonts w:ascii="Times New Roman" w:eastAsia="DFKai-SB" w:hAnsi="Times New Roman"/>
          <w:sz w:val="28"/>
          <w:szCs w:val="28"/>
        </w:rPr>
        <w:t>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y],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sai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m!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gì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là s</w:t>
      </w:r>
      <w:r w:rsidRPr="003640F9">
        <w:rPr>
          <w:rFonts w:ascii="Times New Roman" w:eastAsia="DFKai-SB" w:hAnsi="Times New Roman"/>
          <w:sz w:val="28"/>
          <w:szCs w:val="28"/>
        </w:rPr>
        <w:t>ẵ</w:t>
      </w:r>
      <w:r w:rsidRPr="003640F9">
        <w:rPr>
          <w:rFonts w:ascii="Times New Roman" w:eastAsia="DFKai-SB" w:hAnsi="Times New Roman"/>
          <w:sz w:val="28"/>
          <w:szCs w:val="28"/>
        </w:rPr>
        <w:t>n có trong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. Trong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c! Trong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đã có, nhưng vì tư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ng, ngôn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n, và hành vi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không t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t; cho nên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báo trong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b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b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t,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m tr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!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thân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v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c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ý, “ta dùng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hay khéo này, cho nên đã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m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đó!”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ra, đã sai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i!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dùng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phương cách chánh đáng,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gì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còn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hơn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ng gì đã có </w:t>
      </w:r>
      <w:r w:rsidRPr="003640F9">
        <w:rPr>
          <w:rFonts w:ascii="Times New Roman" w:eastAsia="DFKai-SB" w:hAnsi="Times New Roman"/>
          <w:sz w:val="28"/>
          <w:szCs w:val="28"/>
        </w:rPr>
        <w:t>trong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i!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hơn quá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Con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t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p,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mình. Đó là sai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 đ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to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n!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chính mình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 mình,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báo mai sau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không ng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ng tăng cao hơn! Sau khi đã nói rõ ràng, nói minh b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lý này,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tham quan. Tham quan ô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có, các thương nhân kinh doanh cũng gi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đúng b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n. Vì sao?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ích.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ích trong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ngày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tăng trư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n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hao b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t.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ngh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nào cũng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là nói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c, nói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luân lý,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p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lâu dài,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nhu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không ng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ng tăng lên. H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ý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sai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m, c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ng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 xml:space="preserve"> “ta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l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khác, ta không hãm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khác,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m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n”. Sai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i, sai toàn b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, sai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 đ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to tát!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 căn thì nói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này,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trung căn thì giúp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phá mê khai ng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căn thì giúp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chuy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 phàm thành thánh. 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 căn, giáo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nhân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thích h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p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t.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trung căn, gi</w:t>
      </w:r>
      <w:r w:rsidRPr="003640F9">
        <w:rPr>
          <w:rFonts w:ascii="Times New Roman" w:eastAsia="DFKai-SB" w:hAnsi="Times New Roman"/>
          <w:sz w:val="28"/>
          <w:szCs w:val="28"/>
        </w:rPr>
        <w:t>áo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Nho gia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giáo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Ti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trong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thích đáng.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b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c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căn, pháp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a, pháp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a, pháp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ng, giúp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thoát ly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luân h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i, thoát ly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pháp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Bát Ni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Bàn, nói theo giáo pháp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tr</w:t>
      </w:r>
      <w:r w:rsidRPr="003640F9">
        <w:rPr>
          <w:rFonts w:ascii="Times New Roman" w:eastAsia="DFKai-SB" w:hAnsi="Times New Roman"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sanh t</w:t>
      </w:r>
      <w:r w:rsidRPr="003640F9">
        <w:rPr>
          <w:rFonts w:ascii="Times New Roman" w:eastAsia="DFKai-SB" w:hAnsi="Times New Roman"/>
          <w:i/>
          <w:sz w:val="28"/>
          <w:szCs w:val="28"/>
        </w:rPr>
        <w:t>ử</w:t>
      </w:r>
      <w:r w:rsidRPr="003640F9">
        <w:rPr>
          <w:rFonts w:ascii="Times New Roman" w:eastAsia="DFKai-SB" w:hAnsi="Times New Roman"/>
          <w:i/>
          <w:sz w:val="28"/>
          <w:szCs w:val="28"/>
        </w:rPr>
        <w:t>,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tr</w:t>
      </w:r>
      <w:r w:rsidRPr="003640F9">
        <w:rPr>
          <w:rFonts w:ascii="Times New Roman" w:eastAsia="DFKai-SB" w:hAnsi="Times New Roman"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Ni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 Bàn”.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 (b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c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căn),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 có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danh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Vô Tr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Ni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Bàn.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tr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Bát Ni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Bàn, nhưng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ng! Hai bên Ni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Bàn và sanh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vư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m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c; 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 xml:space="preserve">y, nói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tr</w:t>
      </w:r>
      <w:r w:rsidRPr="003640F9">
        <w:rPr>
          <w:rFonts w:ascii="Times New Roman" w:eastAsia="DFKai-SB" w:hAnsi="Times New Roman"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sanh t</w:t>
      </w:r>
      <w:r w:rsidRPr="003640F9">
        <w:rPr>
          <w:rFonts w:ascii="Times New Roman" w:eastAsia="DFKai-SB" w:hAnsi="Times New Roman"/>
          <w:i/>
          <w:sz w:val="28"/>
          <w:szCs w:val="28"/>
        </w:rPr>
        <w:t>ử</w:t>
      </w:r>
      <w:r w:rsidRPr="003640F9">
        <w:rPr>
          <w:rFonts w:ascii="Times New Roman" w:eastAsia="DFKai-SB" w:hAnsi="Times New Roman"/>
          <w:i/>
          <w:sz w:val="28"/>
          <w:szCs w:val="28"/>
        </w:rPr>
        <w:t>,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tr</w:t>
      </w:r>
      <w:r w:rsidRPr="003640F9">
        <w:rPr>
          <w:rFonts w:ascii="Times New Roman" w:eastAsia="DFKai-SB" w:hAnsi="Times New Roman"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Ni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 Bàn”.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Do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tr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sanh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>, nên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phàm phu. Do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tr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Ni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Bàn,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Như Lai.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dùng thân</w:t>
      </w:r>
      <w:r w:rsidRPr="003640F9">
        <w:rPr>
          <w:rFonts w:ascii="Times New Roman" w:eastAsia="DFKai-SB" w:hAnsi="Times New Roman"/>
          <w:sz w:val="28"/>
          <w:szCs w:val="28"/>
        </w:rPr>
        <w:t xml:space="preserve">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du hóa trong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pháp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i.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 có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m, Ngài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nơi đó,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s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nh. Đáng nên dùng thân gì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, bèn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n thân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 Quan sát căn cơ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chúng sanh, đáng nên thuy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pháp nào, bèn thuy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t pháp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cho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. Đó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i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“phương ti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x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o”.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Đó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i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“âu hòa Bát Nhã”.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Bát Nhã.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đó,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thích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hay: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(Sao) Thích hóa chúng sanh, v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chi âu hòa.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3640F9">
        <w:rPr>
          <w:rFonts w:ascii="Times New Roman" w:eastAsia="DFKai-SB" w:hAnsi="Times New Roman"/>
          <w:b/>
          <w:bCs/>
          <w:sz w:val="28"/>
          <w:szCs w:val="32"/>
          <w:lang w:eastAsia="zh-TW"/>
        </w:rPr>
        <w:t>)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適化眾生，謂之漚和。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Sao: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Giáo hóa chúng sanh thích đáng thì g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i là “âu hòa”).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“Thích”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</w:t>
      </w:r>
      <w:r w:rsidRPr="003640F9">
        <w:rPr>
          <w:rFonts w:ascii="Times New Roman" w:eastAsia="DFKai-SB" w:hAnsi="Times New Roman" w:hint="eastAsia"/>
          <w:sz w:val="28"/>
          <w:szCs w:val="28"/>
        </w:rPr>
        <w:t>適</w:t>
      </w:r>
      <w:r w:rsidRPr="003640F9">
        <w:rPr>
          <w:rFonts w:ascii="Times New Roman" w:eastAsia="DFKai-SB" w:hAnsi="Times New Roman"/>
          <w:sz w:val="28"/>
          <w:szCs w:val="28"/>
        </w:rPr>
        <w:t>) là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thích h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 xml:space="preserve">p, chúng ta nói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“kh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cơ, kh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Lý”.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Do căn tánh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chúng sanh khác nhau, phương pháp giáo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không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nhau, nhưng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là khi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cho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ích trong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n, trong tương lai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ích.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u! [N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u]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ích, trong tương lai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ích, sai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i! Ví như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phương pháp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chánh đáng,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thu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m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to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n, thu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i,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là do dùng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không chánh đáng,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ích, sau khi đã ch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a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ng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c;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ích!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ích trong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ng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n ng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i, kh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báo đ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a trong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ng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khôn cùng!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gian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quá dài;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[t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ích] ki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đó là sai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m!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ta, [có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là]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ích, nhưng trong tương lai,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ích.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chánh xác.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ích, trong tương lai cũng có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ích, đương nhiên là càng t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hơn, có ai mà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mong m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i!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là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</w:t>
      </w:r>
      <w:r w:rsidRPr="003640F9">
        <w:rPr>
          <w:rFonts w:ascii="Times New Roman" w:eastAsia="DFKai-SB" w:hAnsi="Times New Roman"/>
          <w:sz w:val="28"/>
          <w:szCs w:val="28"/>
        </w:rPr>
        <w:t>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khi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cho [chúng sanh] trong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sau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ích. [N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sau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ích], 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ng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i, sai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“Âu hòa”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</w:t>
      </w:r>
      <w:r w:rsidRPr="003640F9">
        <w:rPr>
          <w:rFonts w:ascii="Times New Roman" w:eastAsia="DFKai-SB" w:hAnsi="Times New Roman" w:hint="eastAsia"/>
          <w:sz w:val="28"/>
          <w:szCs w:val="28"/>
        </w:rPr>
        <w:t>漚和</w:t>
      </w:r>
      <w:r w:rsidRPr="003640F9">
        <w:rPr>
          <w:rFonts w:ascii="Times New Roman" w:eastAsia="DFKai-SB" w:hAnsi="Times New Roman"/>
          <w:sz w:val="28"/>
          <w:szCs w:val="28"/>
        </w:rPr>
        <w:t>) là danh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Bát Nhã, [hàm ý]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[v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ng] phương ti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x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giáo hóa chúng sanh. Trong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chúng ta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kh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tánh con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n lành, </w:t>
      </w:r>
      <w:r w:rsidRPr="003640F9">
        <w:rPr>
          <w:rFonts w:ascii="Times New Roman" w:eastAsia="DFKai-SB" w:hAnsi="Times New Roman"/>
          <w:i/>
          <w:sz w:val="28"/>
          <w:szCs w:val="28"/>
        </w:rPr>
        <w:t>“nhân chi sơ, tánh b</w:t>
      </w:r>
      <w:r w:rsidRPr="003640F9">
        <w:rPr>
          <w:rFonts w:ascii="Times New Roman" w:eastAsia="DFKai-SB" w:hAnsi="Times New Roman"/>
          <w:i/>
          <w:sz w:val="28"/>
          <w:szCs w:val="28"/>
        </w:rPr>
        <w:t>ổ</w:t>
      </w:r>
      <w:r w:rsidRPr="003640F9">
        <w:rPr>
          <w:rFonts w:ascii="Times New Roman" w:eastAsia="DFKai-SB" w:hAnsi="Times New Roman"/>
          <w:i/>
          <w:sz w:val="28"/>
          <w:szCs w:val="28"/>
        </w:rPr>
        <w:t>n 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n” </w:t>
      </w:r>
      <w:r w:rsidRPr="003640F9">
        <w:rPr>
          <w:rFonts w:ascii="Times New Roman" w:eastAsia="DFKai-SB" w:hAnsi="Times New Roman"/>
          <w:sz w:val="28"/>
          <w:szCs w:val="28"/>
        </w:rPr>
        <w:t>(con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tho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tánh v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lành),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kh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này. Vì sao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thành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n? B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hư!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là do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thành, thánh 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cũng là do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thành. Ác nhân cũng là do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thành, yêu ma qu</w:t>
      </w:r>
      <w:r w:rsidRPr="003640F9">
        <w:rPr>
          <w:rFonts w:ascii="Times New Roman" w:eastAsia="DFKai-SB" w:hAnsi="Times New Roman"/>
          <w:sz w:val="28"/>
          <w:szCs w:val="28"/>
        </w:rPr>
        <w:t>ỷ</w:t>
      </w:r>
      <w:r w:rsidRPr="003640F9">
        <w:rPr>
          <w:rFonts w:ascii="Times New Roman" w:eastAsia="DFKai-SB" w:hAnsi="Times New Roman"/>
          <w:sz w:val="28"/>
          <w:szCs w:val="28"/>
        </w:rPr>
        <w:t xml:space="preserve"> quái v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là do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thành. Tùy thu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gì? Thánh 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dùng chánh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khác,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tà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o, mà là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ta b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chánh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o. Tương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tánh, tương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Tánh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c, tương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pháp t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hành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a thiên nhiên, đó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“thánh đ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o”</w:t>
      </w:r>
      <w:r w:rsidRPr="003640F9">
        <w:rPr>
          <w:rFonts w:ascii="Times New Roman" w:eastAsia="DFKai-SB" w:hAnsi="Times New Roman"/>
          <w:sz w:val="28"/>
          <w:szCs w:val="28"/>
        </w:rPr>
        <w:t>, là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chân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t.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đó [l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Sao] vi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t: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(Sao) B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t nhi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ễ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m tr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ầ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 l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y, Bát Nhã l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c dã.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3640F9">
        <w:rPr>
          <w:rFonts w:ascii="Times New Roman" w:eastAsia="DFKai-SB" w:hAnsi="Times New Roman"/>
          <w:b/>
          <w:bCs/>
          <w:sz w:val="28"/>
          <w:szCs w:val="32"/>
          <w:lang w:eastAsia="zh-TW"/>
        </w:rPr>
        <w:t>)</w:t>
      </w:r>
      <w:r w:rsidRPr="003640F9">
        <w:rPr>
          <w:rFonts w:ascii="Times New Roman" w:eastAsia="DFKai-SB" w:hAnsi="Times New Roman" w:hint="eastAsia"/>
          <w:b/>
          <w:sz w:val="28"/>
          <w:szCs w:val="32"/>
          <w:lang w:eastAsia="zh-TW"/>
        </w:rPr>
        <w:t>不染塵累，般若力也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Sao</w:t>
      </w:r>
      <w:r w:rsidRPr="003640F9">
        <w:rPr>
          <w:rFonts w:ascii="Times New Roman" w:eastAsia="DFKai-SB" w:hAnsi="Times New Roman"/>
          <w:i/>
          <w:sz w:val="28"/>
          <w:szCs w:val="28"/>
        </w:rPr>
        <w:t>: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nhi</w:t>
      </w:r>
      <w:r w:rsidRPr="003640F9">
        <w:rPr>
          <w:rFonts w:ascii="Times New Roman" w:eastAsia="DFKai-SB" w:hAnsi="Times New Roman"/>
          <w:i/>
          <w:sz w:val="28"/>
          <w:szCs w:val="28"/>
        </w:rPr>
        <w:t>ễ</w:t>
      </w:r>
      <w:r w:rsidRPr="003640F9">
        <w:rPr>
          <w:rFonts w:ascii="Times New Roman" w:eastAsia="DFKai-SB" w:hAnsi="Times New Roman"/>
          <w:i/>
          <w:sz w:val="28"/>
          <w:szCs w:val="28"/>
        </w:rPr>
        <w:t>m tr</w:t>
      </w:r>
      <w:r w:rsidRPr="003640F9">
        <w:rPr>
          <w:rFonts w:ascii="Times New Roman" w:eastAsia="DFKai-SB" w:hAnsi="Times New Roman"/>
          <w:i/>
          <w:sz w:val="28"/>
          <w:szCs w:val="28"/>
        </w:rPr>
        <w:t>ầ</w:t>
      </w:r>
      <w:r w:rsidRPr="003640F9">
        <w:rPr>
          <w:rFonts w:ascii="Times New Roman" w:eastAsia="DFKai-SB" w:hAnsi="Times New Roman"/>
          <w:i/>
          <w:sz w:val="28"/>
          <w:szCs w:val="28"/>
        </w:rPr>
        <w:t>n l</w:t>
      </w:r>
      <w:r w:rsidRPr="003640F9">
        <w:rPr>
          <w:rFonts w:ascii="Times New Roman" w:eastAsia="DFKai-SB" w:hAnsi="Times New Roman"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i/>
          <w:sz w:val="28"/>
          <w:szCs w:val="28"/>
        </w:rPr>
        <w:t>y là do s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c Bát Nhã).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Câu này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quan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ng. Chư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t: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tiên. Trong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môn, [nh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]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là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liên quan gì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tiên! Trong các bu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i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ng, chúng tôi đã nói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này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n.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Tát,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A La Hán là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danh xưng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giáo,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như các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(degree) trong trư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i. Cao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là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Sĩ, trong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là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Đà.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Đà là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Sĩ,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là Th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 Sĩ, A La Hán là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Sĩ (C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Nhân), có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 Ngoà</w:t>
      </w:r>
      <w:r w:rsidRPr="003640F9">
        <w:rPr>
          <w:rFonts w:ascii="Times New Roman" w:eastAsia="DFKai-SB" w:hAnsi="Times New Roman"/>
          <w:sz w:val="28"/>
          <w:szCs w:val="28"/>
        </w:rPr>
        <w:t>i ra,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là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gia hay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gia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.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, tiêu chu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n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gì?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c,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Chân;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(</w:t>
      </w:r>
      <w:r w:rsidRPr="003640F9">
        <w:rPr>
          <w:rFonts w:ascii="DFKai-SB" w:eastAsia="DFKai-SB" w:hAnsi="DFKai-SB" w:cs="Microsoft JhengHei" w:hint="eastAsia"/>
          <w:sz w:val="28"/>
          <w:szCs w:val="28"/>
        </w:rPr>
        <w:t>惑</w:t>
      </w:r>
      <w:r w:rsidRPr="003640F9">
        <w:rPr>
          <w:rFonts w:ascii="Times New Roman" w:eastAsia="DFKai-SB" w:hAnsi="Times New Roman"/>
          <w:sz w:val="28"/>
          <w:szCs w:val="28"/>
        </w:rPr>
        <w:t>) là mê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c,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não.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ba lo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não,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Tư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là A La Hán.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Tr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Sa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là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Tát.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vô minh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là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Đà.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Trong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môn,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Tát, La Hán quá ư là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u!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giáo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các tôn giáo khác. Trong tôn giáo,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hai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!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u. Trong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giáo,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u. Đó là danh xưng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bi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c.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quy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c; Ngài tư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trưng cho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, tư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trưng cho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nh, [Ph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là]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 và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.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giáo là giáo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c. Giáo hóa chúng sanh, đương nhiên là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cùng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chúng sanh, nhưng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nhi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m tr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y</w:t>
      </w:r>
      <w:r w:rsidRPr="003640F9">
        <w:rPr>
          <w:rFonts w:ascii="Times New Roman" w:eastAsia="DFKai-SB" w:hAnsi="Times New Roman"/>
          <w:sz w:val="28"/>
          <w:szCs w:val="28"/>
        </w:rPr>
        <w:t>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đó, b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n phàm phu chúng ta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này l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m n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não, l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m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đèo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 không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t, [nh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u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y]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i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“vư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ng m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c, nghi ng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i”</w:t>
      </w:r>
      <w:r w:rsidRPr="003640F9">
        <w:rPr>
          <w:rFonts w:ascii="Times New Roman" w:eastAsia="DFKai-SB" w:hAnsi="Times New Roman"/>
          <w:sz w:val="28"/>
          <w:szCs w:val="28"/>
        </w:rPr>
        <w:t>, thân và tâm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có áp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c. Nhưng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này,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tr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y,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áp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c. Vì sao? Các Ngài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t </w:t>
      </w:r>
      <w:r w:rsidRPr="003640F9">
        <w:rPr>
          <w:rFonts w:ascii="Times New Roman" w:eastAsia="DFKai-SB" w:hAnsi="Times New Roman"/>
          <w:i/>
          <w:sz w:val="28"/>
          <w:szCs w:val="28"/>
        </w:rPr>
        <w:t>“phàm nh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ng gì có hình tư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ng đ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u là hư v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ng”</w:t>
      </w:r>
      <w:r w:rsidRPr="003640F9">
        <w:rPr>
          <w:rFonts w:ascii="Times New Roman" w:eastAsia="DFKai-SB" w:hAnsi="Times New Roman"/>
          <w:sz w:val="28"/>
          <w:szCs w:val="28"/>
        </w:rPr>
        <w:t>; tuy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n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làm vi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c, nhưng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y. Vì sao? </w:t>
      </w:r>
      <w:r w:rsidRPr="003640F9">
        <w:rPr>
          <w:rFonts w:ascii="Times New Roman" w:eastAsia="DFKai-SB" w:hAnsi="Times New Roman"/>
          <w:i/>
          <w:sz w:val="28"/>
          <w:szCs w:val="28"/>
        </w:rPr>
        <w:t>“Làm mà không làm, không làm mà làm”,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y. Làm vi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c cũng có khi thành công, cũng có lúc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b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i. Thành </w:t>
      </w:r>
      <w:r w:rsidRPr="003640F9">
        <w:rPr>
          <w:rFonts w:ascii="Times New Roman" w:eastAsia="DFKai-SB" w:hAnsi="Times New Roman"/>
          <w:sz w:val="28"/>
          <w:szCs w:val="28"/>
        </w:rPr>
        <w:t>công là gì? Chúng sanh có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k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công. Tâm thanh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tuy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không nghĩ “ta đã vì chúng sanh làm bao nhiêu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ẹ</w:t>
      </w:r>
      <w:r w:rsidRPr="003640F9">
        <w:rPr>
          <w:rFonts w:ascii="Times New Roman" w:eastAsia="DFKai-SB" w:hAnsi="Times New Roman"/>
          <w:sz w:val="28"/>
          <w:szCs w:val="28"/>
        </w:rPr>
        <w:t>p”.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có!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ý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nào!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làm thành công, chúng sanh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c, ta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 l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nhi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m tr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y. Đó là gì?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chính là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Bát Nhã.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Bát Nhã, trong công vi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c h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ngày,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tính toán, so đo chi ly, đã b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 xml:space="preserve"> ra bao nhiêu công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thì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bù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nhiêu,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như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Tát. Nói theo cách nói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phàm phu,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b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 xml:space="preserve"> ra, tuy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ý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thu v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ý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m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là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thu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cao hơn đôi chút, h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ngày ch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u kh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u khó làm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ng, ngay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ý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siêng kh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vi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c cũng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có.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 xml:space="preserve">y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“làm mà không làm, không làm mà làm”</w:t>
      </w:r>
      <w:r w:rsidRPr="003640F9">
        <w:rPr>
          <w:rFonts w:ascii="Times New Roman" w:eastAsia="DFKai-SB" w:hAnsi="Times New Roman"/>
          <w:sz w:val="28"/>
          <w:szCs w:val="28"/>
        </w:rPr>
        <w:t>;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Ngài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y, tâm khai ý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i. M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r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chi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kh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p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a, m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t tr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có k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công hay chăng? Ta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ân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to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 ng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h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ngày chi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c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 các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, m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ngày t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ng ngu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 năng lư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cho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.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có!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k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công,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nhiên!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chư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Tát, A La Hán tr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lên, các Ngài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hóa trong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gian, vì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chúng sanh ph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, tuy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ý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k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công! Vì sao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làm? Vì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b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lúc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đã phát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n: </w:t>
      </w:r>
      <w:r w:rsidRPr="003640F9">
        <w:rPr>
          <w:rFonts w:ascii="Times New Roman" w:eastAsia="DFKai-SB" w:hAnsi="Times New Roman"/>
          <w:i/>
          <w:sz w:val="28"/>
          <w:szCs w:val="28"/>
        </w:rPr>
        <w:t>“Chúng sanh vô biên th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nguy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đ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>.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i, có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c năng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có năng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c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có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c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có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thu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 xml:space="preserve">t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u ph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chúng sanh,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đã phát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r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ng tu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ch hay sao? Nói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làm, há có l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y!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nhiên là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Đã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A La Hán,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Tát,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có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trì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hay không?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i! Nói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ra, các Ngài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 viên mãn, [v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trì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nh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m] mong nêu gương cho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khác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không nêu gương t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t,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khác trì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nhưng chính mình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trì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ta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không tin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ng. Chính mình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nêu gương cho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ta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m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trông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bàn ra tán vào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n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a, đã tin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ng!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trì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là vì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khác;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giáo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c, thân giáo, l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chính mình làm gương.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c là có </w:t>
      </w:r>
      <w:r w:rsidRPr="003640F9">
        <w:rPr>
          <w:rFonts w:ascii="Times New Roman" w:eastAsia="DFKai-SB" w:hAnsi="Times New Roman"/>
          <w:sz w:val="28"/>
          <w:szCs w:val="28"/>
        </w:rPr>
        <w:t>thân giáo, sau đó có ngôn giáo, m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tin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ng,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n. 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pháp môn;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ra, có pháp môn nào các Ngài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? V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là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nghiêm túc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sâu,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d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d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kinh nh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b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kinh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gì không nh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m làm cho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khác trông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y! Trong kinh Ph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m Võng, Thích Ca Mâu Ni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đã nói l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chúng ta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lão nhân gia đã thành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lâu xa.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này, Ngài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nh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m bi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di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n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phen. Ngài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này là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sz w:val="28"/>
          <w:szCs w:val="28"/>
        </w:rPr>
        <w:t>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tám ngàn Ngài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đây! M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như di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n tu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ng,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là làm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u, nêu gương cho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khác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t,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chúng ta buông xu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ng. Tôi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ngày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tiên g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p m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t Chương Gia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sư.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 là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gia,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tiên tôi g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p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gia trong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này. Tôi bèn th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>nh giáo lão nhân gia, Ngài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tôi sáu ch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i/>
          <w:sz w:val="28"/>
          <w:szCs w:val="28"/>
        </w:rPr>
        <w:t>“khán đ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 phá, phóng đ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 h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(nhìn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u su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t, buông xu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ng). V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sau, chúng tôi thâm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kinh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ng,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Thích Ca Mâu Ni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bi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di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n, đúng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“th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y th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u su</w:t>
      </w:r>
      <w:r w:rsidRPr="003640F9">
        <w:rPr>
          <w:rFonts w:ascii="Times New Roman" w:eastAsia="DFKai-SB" w:hAnsi="Times New Roman"/>
          <w:i/>
          <w:sz w:val="28"/>
          <w:szCs w:val="28"/>
        </w:rPr>
        <w:t>ố</w:t>
      </w:r>
      <w:r w:rsidRPr="003640F9">
        <w:rPr>
          <w:rFonts w:ascii="Times New Roman" w:eastAsia="DFKai-SB" w:hAnsi="Times New Roman"/>
          <w:i/>
          <w:sz w:val="28"/>
          <w:szCs w:val="28"/>
        </w:rPr>
        <w:t>t, buông xu</w:t>
      </w:r>
      <w:r w:rsidRPr="003640F9">
        <w:rPr>
          <w:rFonts w:ascii="Times New Roman" w:eastAsia="DFKai-SB" w:hAnsi="Times New Roman"/>
          <w:i/>
          <w:sz w:val="28"/>
          <w:szCs w:val="28"/>
        </w:rPr>
        <w:t>ố</w:t>
      </w:r>
      <w:r w:rsidRPr="003640F9">
        <w:rPr>
          <w:rFonts w:ascii="Times New Roman" w:eastAsia="DFKai-SB" w:hAnsi="Times New Roman"/>
          <w:i/>
          <w:sz w:val="28"/>
          <w:szCs w:val="28"/>
        </w:rPr>
        <w:t>ng”</w:t>
      </w:r>
      <w:r w:rsidRPr="003640F9">
        <w:rPr>
          <w:rFonts w:ascii="Times New Roman" w:eastAsia="DFKai-SB" w:hAnsi="Times New Roman"/>
          <w:sz w:val="28"/>
          <w:szCs w:val="28"/>
        </w:rPr>
        <w:t>. Ngài là vương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>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ngôi vua,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, vinh hoa, phú quý, v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 xml:space="preserve"> con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,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gia tu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o,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</w:t>
      </w:r>
      <w:r w:rsidRPr="003640F9">
        <w:rPr>
          <w:rFonts w:ascii="Times New Roman" w:eastAsia="DFKai-SB" w:hAnsi="Times New Roman"/>
          <w:sz w:val="28"/>
          <w:szCs w:val="28"/>
        </w:rPr>
        <w:t>g cu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Tăng kh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nh. Vì sao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làm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y? Làm cho chúng ta nhìn vào! Trong tâm chúng ta,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nào cũng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truy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vinh hoa, phú quý, truy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, truy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quy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c, truy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ngũ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c,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tr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n, lão nhân gia bi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di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n buông xu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toàn b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cho chúng ta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khi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cho chúng ta trông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t chiêu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nghiêm túc suy nghĩ c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n k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>, vì sao Ngài làm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y? Chính là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cho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t: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gì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mong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u, vư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m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c, suy nghĩ, toàn là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tr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t! Con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trên cõi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gì quan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t? Chân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là quan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hư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quan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ng! Trong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c, chúng tôi đã nói v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cái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, chính là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ích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m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t, còn Chân là gì?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ích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mai sau,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gian lâu dài.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ích chân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là nâng cao linh tánh. Nói c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hơn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chút, Tam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tăng cao.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là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tham,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là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sân,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si. Tương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tham, sân, si. Thích Ca Mâu Ni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buông xu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tham, sân, si,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ra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,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mang theo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c! Chúng ta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mang theo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ng nên đem theo tham, sân, si. Mang theo tham, sân, si chính là đi vào ba ác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o, mang theo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chính là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pháp nhân th</w:t>
      </w:r>
      <w:r w:rsidRPr="003640F9">
        <w:rPr>
          <w:rFonts w:ascii="Times New Roman" w:eastAsia="DFKai-SB" w:hAnsi="Times New Roman"/>
          <w:sz w:val="28"/>
          <w:szCs w:val="28"/>
        </w:rPr>
        <w:t>iên.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ng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ng tăng cao,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vư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t thoát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luân h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thành Thanh Văn, Duyên Giác,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Tát. Tăng cao hơn n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a,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vư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t thoát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pháp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câu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 b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chư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Như Lai.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y!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đâu nhé!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nói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Chân pháp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thánh pháp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A La Hán là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môn, là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mà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năng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trong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o, đáng nên dùng thân </w:t>
      </w:r>
      <w:r w:rsidRPr="003640F9">
        <w:rPr>
          <w:rFonts w:ascii="Times New Roman" w:eastAsia="DFKai-SB" w:hAnsi="Times New Roman"/>
          <w:sz w:val="28"/>
          <w:szCs w:val="28"/>
        </w:rPr>
        <w:t>gì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, bèn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n thân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 A La Hán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[chuy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này].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Trong A La Hán, có Ti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và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a.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A La Hán là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Tát,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là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Tín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trong kinh Hoa Nghiêm. Trong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c, chúng tôi đã nói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u, nói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rõ ràng.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Sơ Tín b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Tu Đà Hoàn, Tu Đà Hoàn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Ti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a.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Tín b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Ti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A La Hán,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Bát Tín b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Bích Chi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>u Tín b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trong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pháp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i.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Tín là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trong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pháp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Tín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nhé! Lên cao hơn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Sơ Tr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, phá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 vô minh,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Pháp Thân,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Pháp Thân Như Lai</w:t>
      </w:r>
      <w:r w:rsidRPr="003640F9">
        <w:rPr>
          <w:rFonts w:ascii="Times New Roman" w:eastAsia="DFKai-SB" w:hAnsi="Times New Roman"/>
          <w:sz w:val="28"/>
          <w:szCs w:val="28"/>
        </w:rPr>
        <w:t>. Trong Hoa Nghiêm, các Ngài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i chung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“Pháp Thân đ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i sĩ”,</w:t>
      </w:r>
      <w:r w:rsidRPr="003640F9">
        <w:rPr>
          <w:rFonts w:ascii="Times New Roman" w:eastAsia="DFKai-SB" w:hAnsi="Times New Roman"/>
          <w:sz w:val="28"/>
          <w:szCs w:val="28"/>
        </w:rPr>
        <w:t xml:space="preserve"> kinh Kim Cang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i các Ngài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“chư Ph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 Như Lai”.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Sơ Tr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Viên Giáo thu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chư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Như Lai. Chúng ta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rõ,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u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rõ,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minh b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ch chân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này! Không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làm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x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u, mà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ý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x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u ác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có! Vì sao? D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lên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ác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gây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chính mình.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khác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b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thương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 cho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chính mì</w:t>
      </w:r>
      <w:r w:rsidRPr="003640F9">
        <w:rPr>
          <w:rFonts w:ascii="Times New Roman" w:eastAsia="DFKai-SB" w:hAnsi="Times New Roman"/>
          <w:sz w:val="28"/>
          <w:szCs w:val="28"/>
        </w:rPr>
        <w:t>nh b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quá nghiêm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tâm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 đó,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ta b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thương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 ba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n, chính mình b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n. Ai mong làm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ai mu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làm!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chúng ta nhìn vào xã h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n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giáo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quan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dư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ng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n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giáo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Kh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ng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 quan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dư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ng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giáo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nhân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dư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ng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y! V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t b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 xml:space="preserve"> ba lo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giáo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c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mà mong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khôi ph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an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khôi ph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hòa bình,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như xưa kia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y Lý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ng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“Chư Ph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t, B</w:t>
      </w:r>
      <w:r w:rsidRPr="003640F9">
        <w:rPr>
          <w:rFonts w:ascii="Times New Roman" w:eastAsia="DFKai-SB" w:hAnsi="Times New Roman"/>
          <w:i/>
          <w:sz w:val="28"/>
          <w:szCs w:val="28"/>
        </w:rPr>
        <w:t>ồ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Tát, th</w:t>
      </w:r>
      <w:r w:rsidRPr="003640F9">
        <w:rPr>
          <w:rFonts w:ascii="Times New Roman" w:eastAsia="DFKai-SB" w:hAnsi="Times New Roman"/>
          <w:i/>
          <w:sz w:val="28"/>
          <w:szCs w:val="28"/>
        </w:rPr>
        <w:t>ầ</w:t>
      </w:r>
      <w:r w:rsidRPr="003640F9">
        <w:rPr>
          <w:rFonts w:ascii="Times New Roman" w:eastAsia="DFKai-SB" w:hAnsi="Times New Roman"/>
          <w:i/>
          <w:sz w:val="28"/>
          <w:szCs w:val="28"/>
        </w:rPr>
        <w:t>n tiên đ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u làm không đư</w:t>
      </w:r>
      <w:r w:rsidRPr="003640F9">
        <w:rPr>
          <w:rFonts w:ascii="Times New Roman" w:eastAsia="DFKai-SB" w:hAnsi="Times New Roman"/>
          <w:i/>
          <w:sz w:val="28"/>
          <w:szCs w:val="28"/>
        </w:rPr>
        <w:t>ợ</w:t>
      </w:r>
      <w:r w:rsidRPr="003640F9">
        <w:rPr>
          <w:rFonts w:ascii="Times New Roman" w:eastAsia="DFKai-SB" w:hAnsi="Times New Roman"/>
          <w:i/>
          <w:sz w:val="28"/>
          <w:szCs w:val="28"/>
        </w:rPr>
        <w:t>c!”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Phương pháp duy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là n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giáo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thánh 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n,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b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nơi đâu?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chính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thân ta!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m</w:t>
      </w:r>
      <w:r w:rsidRPr="003640F9">
        <w:rPr>
          <w:rFonts w:ascii="Times New Roman" w:eastAsia="DFKai-SB" w:hAnsi="Times New Roman"/>
          <w:sz w:val="28"/>
          <w:szCs w:val="28"/>
        </w:rPr>
        <w:t>ong m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 ai khác!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trông mong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khác thì sai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i, hãy làm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chính mình, b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thân.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thân chúng ta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nhiên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hư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chung quanh ta. Ta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càng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ng, 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hư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càng to,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gian 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hư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cũng càng dài. Hãy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v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c! Trong kinh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ng nói </w:t>
      </w:r>
      <w:r w:rsidRPr="003640F9">
        <w:rPr>
          <w:rFonts w:ascii="Times New Roman" w:eastAsia="DFKai-SB" w:hAnsi="Times New Roman"/>
          <w:i/>
          <w:sz w:val="28"/>
          <w:szCs w:val="28"/>
        </w:rPr>
        <w:t>“thân ngư</w:t>
      </w:r>
      <w:r w:rsidRPr="003640F9">
        <w:rPr>
          <w:rFonts w:ascii="Times New Roman" w:eastAsia="DFKai-SB" w:hAnsi="Times New Roman"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i/>
          <w:sz w:val="28"/>
          <w:szCs w:val="28"/>
        </w:rPr>
        <w:t>i khó đư</w:t>
      </w:r>
      <w:r w:rsidRPr="003640F9">
        <w:rPr>
          <w:rFonts w:ascii="Times New Roman" w:eastAsia="DFKai-SB" w:hAnsi="Times New Roman"/>
          <w:i/>
          <w:sz w:val="28"/>
          <w:szCs w:val="28"/>
        </w:rPr>
        <w:t>ợ</w:t>
      </w:r>
      <w:r w:rsidRPr="003640F9">
        <w:rPr>
          <w:rFonts w:ascii="Times New Roman" w:eastAsia="DFKai-SB" w:hAnsi="Times New Roman"/>
          <w:i/>
          <w:sz w:val="28"/>
          <w:szCs w:val="28"/>
        </w:rPr>
        <w:t>c, Ph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 pháp khó nghe”</w:t>
      </w:r>
      <w:r w:rsidRPr="003640F9">
        <w:rPr>
          <w:rFonts w:ascii="Times New Roman" w:eastAsia="DFKai-SB" w:hAnsi="Times New Roman"/>
          <w:sz w:val="28"/>
          <w:szCs w:val="28"/>
        </w:rPr>
        <w:t>. Chúng ta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làm thân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nghe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 xml:space="preserve">t pháp, cơ duyên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chính là trăm ngàn v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khó g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p g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>. Đã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g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p g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>,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lu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u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này,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là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có 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 hay nh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do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n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chính mình.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n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ng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ng siêng năng tinh ròng,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n.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đãi, lư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nhác, tán lo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n, 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n. Trong xã h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này,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d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, mê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bên ngoài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 m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>, to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n; do đó,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chính mình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thâm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kinh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sao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v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chính mình?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sao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không b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d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, mê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b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qu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nhi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u?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d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dàng!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là công năng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“hòa quy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cùng Bát Nhã”,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nhi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m tr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y.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Bát Nhã. Bát Nhã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là do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mà có,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là do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mà có.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chúng ta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mong có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hòng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b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bên ngoài qu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nhi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u. Công phu sâu hơn, chúng ta còn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m hóa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khác, còn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thay đ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i phong t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c,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i hoàn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nh,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 vào chính mình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tu,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Sau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[l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Sao] vi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t: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(Sao) Nhiên t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c Bát Nhã chi môn quán Không, âu hòa chi môn thi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p 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u. Thi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p 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u, v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ỉ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mê hư, c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thư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ng x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ử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u nhi b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t nhi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ễ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m. B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t y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m 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u nhi quán Không, c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quán Không nhi b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t ch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ng. Th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vi nh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t ni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m chi l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c, Quy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 Hu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ỹ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3640F9">
        <w:rPr>
          <w:rFonts w:ascii="Times New Roman" w:eastAsia="DFKai-SB" w:hAnsi="Times New Roman"/>
          <w:b/>
          <w:bCs/>
          <w:sz w:val="28"/>
          <w:szCs w:val="32"/>
          <w:lang w:eastAsia="zh-TW"/>
        </w:rPr>
        <w:t>)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然則般若之門觀空，漚和之門涉有，涉有未始迷虛，故常處有而不染，不厭有而觀空，故觀空而不證，是為一念之力，權慧具矣。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Sao</w:t>
      </w:r>
      <w:r w:rsidRPr="003640F9">
        <w:rPr>
          <w:rFonts w:ascii="Times New Roman" w:eastAsia="DFKai-SB" w:hAnsi="Times New Roman"/>
          <w:i/>
          <w:sz w:val="28"/>
          <w:szCs w:val="28"/>
        </w:rPr>
        <w:t>: V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y thì môn Bát Nhã là quán Không, môn “hòa quy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n” dính líu 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u. Dính líu 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u mà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mê nơi Hư, cho nên thư</w:t>
      </w:r>
      <w:r w:rsidRPr="003640F9">
        <w:rPr>
          <w:rFonts w:ascii="Times New Roman" w:eastAsia="DFKai-SB" w:hAnsi="Times New Roman"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ng </w:t>
      </w:r>
      <w:r w:rsidRPr="003640F9">
        <w:rPr>
          <w:rFonts w:ascii="Times New Roman" w:eastAsia="DFKai-SB" w:hAnsi="Times New Roman"/>
          <w:i/>
          <w:sz w:val="28"/>
          <w:szCs w:val="28"/>
        </w:rPr>
        <w:t>ở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trong 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u mà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nhi</w:t>
      </w:r>
      <w:r w:rsidRPr="003640F9">
        <w:rPr>
          <w:rFonts w:ascii="Times New Roman" w:eastAsia="DFKai-SB" w:hAnsi="Times New Roman"/>
          <w:i/>
          <w:sz w:val="28"/>
          <w:szCs w:val="28"/>
        </w:rPr>
        <w:t>ễ</w:t>
      </w:r>
      <w:r w:rsidRPr="003640F9">
        <w:rPr>
          <w:rFonts w:ascii="Times New Roman" w:eastAsia="DFKai-SB" w:hAnsi="Times New Roman"/>
          <w:i/>
          <w:sz w:val="28"/>
          <w:szCs w:val="28"/>
        </w:rPr>
        <w:t>m.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chán 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u mà quán Không, vì th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, quán Không mà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ch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ng. Đ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y là s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c c</w:t>
      </w:r>
      <w:r w:rsidRPr="003640F9">
        <w:rPr>
          <w:rFonts w:ascii="Times New Roman" w:eastAsia="DFKai-SB" w:hAnsi="Times New Roman"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i/>
          <w:sz w:val="28"/>
          <w:szCs w:val="28"/>
        </w:rPr>
        <w:t>a nh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ni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m, Quy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n Hu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tr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n đ</w:t>
      </w:r>
      <w:r w:rsidRPr="003640F9">
        <w:rPr>
          <w:rFonts w:ascii="Times New Roman" w:eastAsia="DFKai-SB" w:hAnsi="Times New Roman"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i/>
          <w:sz w:val="28"/>
          <w:szCs w:val="28"/>
        </w:rPr>
        <w:t>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câu này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quan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ng. Bát Nhã là tri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rõ chân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vũ tr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và nhân sinh. Quán Không là chân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ng. </w:t>
      </w:r>
      <w:r w:rsidRPr="003640F9">
        <w:rPr>
          <w:rFonts w:ascii="Times New Roman" w:eastAsia="DFKai-SB" w:hAnsi="Times New Roman"/>
          <w:i/>
          <w:sz w:val="28"/>
          <w:szCs w:val="28"/>
        </w:rPr>
        <w:t>“Không”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d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cho l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m! Vì sao? “Không”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Vô (không có gì); lũ bình phàm chúng ta h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nói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Không, bèn nghĩ Không là Vô.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gì cũng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có, bèn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là Không;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sai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m.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 nói Không thì nó là có,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ng như nay chúng ta nhìn vào màn hình TV, trong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có s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ra, nhưng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n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m b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ng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c!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nó chính là Không. Kin</w:t>
      </w:r>
      <w:r w:rsidRPr="003640F9">
        <w:rPr>
          <w:rFonts w:ascii="Times New Roman" w:eastAsia="DFKai-SB" w:hAnsi="Times New Roman"/>
          <w:sz w:val="28"/>
          <w:szCs w:val="28"/>
        </w:rPr>
        <w:t>h Bát Nhã đã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ng k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t: </w:t>
      </w:r>
      <w:r w:rsidRPr="003640F9">
        <w:rPr>
          <w:rFonts w:ascii="Times New Roman" w:eastAsia="DFKai-SB" w:hAnsi="Times New Roman"/>
          <w:i/>
          <w:sz w:val="28"/>
          <w:szCs w:val="28"/>
        </w:rPr>
        <w:t>“Vô s</w:t>
      </w:r>
      <w:r w:rsidRPr="003640F9">
        <w:rPr>
          <w:rFonts w:ascii="Times New Roman" w:eastAsia="DFKai-SB" w:hAnsi="Times New Roman"/>
          <w:i/>
          <w:sz w:val="28"/>
          <w:szCs w:val="28"/>
        </w:rPr>
        <w:t>ở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u, t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cánh không, b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kh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s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gì, r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ráo là không,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c).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sơ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như chúng ta, t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là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chín ch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TV!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TV,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ng dùng ba câu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nh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, </w:t>
      </w:r>
      <w:r w:rsidRPr="003640F9">
        <w:rPr>
          <w:rFonts w:ascii="Times New Roman" w:eastAsia="DFKai-SB" w:hAnsi="Times New Roman"/>
          <w:i/>
          <w:sz w:val="28"/>
          <w:szCs w:val="28"/>
        </w:rPr>
        <w:t>“h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 th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y các pháp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có s</w:t>
      </w:r>
      <w:r w:rsidRPr="003640F9">
        <w:rPr>
          <w:rFonts w:ascii="Times New Roman" w:eastAsia="DFKai-SB" w:hAnsi="Times New Roman"/>
          <w:i/>
          <w:sz w:val="28"/>
          <w:szCs w:val="28"/>
        </w:rPr>
        <w:t>ở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u, r</w:t>
      </w:r>
      <w:r w:rsidRPr="003640F9">
        <w:rPr>
          <w:rFonts w:ascii="Times New Roman" w:eastAsia="DFKai-SB" w:hAnsi="Times New Roman"/>
          <w:i/>
          <w:sz w:val="28"/>
          <w:szCs w:val="28"/>
        </w:rPr>
        <w:t>ố</w:t>
      </w:r>
      <w:r w:rsidRPr="003640F9">
        <w:rPr>
          <w:rFonts w:ascii="Times New Roman" w:eastAsia="DFKai-SB" w:hAnsi="Times New Roman"/>
          <w:i/>
          <w:sz w:val="28"/>
          <w:szCs w:val="28"/>
        </w:rPr>
        <w:t>t ráo là không,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th</w:t>
      </w:r>
      <w:r w:rsidRPr="003640F9">
        <w:rPr>
          <w:rFonts w:ascii="Times New Roman" w:eastAsia="DFKai-SB" w:hAnsi="Times New Roman"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đư</w:t>
      </w:r>
      <w:r w:rsidRPr="003640F9">
        <w:rPr>
          <w:rFonts w:ascii="Times New Roman" w:eastAsia="DFKai-SB" w:hAnsi="Times New Roman"/>
          <w:i/>
          <w:sz w:val="28"/>
          <w:szCs w:val="28"/>
        </w:rPr>
        <w:t>ợ</w:t>
      </w:r>
      <w:r w:rsidRPr="003640F9">
        <w:rPr>
          <w:rFonts w:ascii="Times New Roman" w:eastAsia="DFKai-SB" w:hAnsi="Times New Roman"/>
          <w:i/>
          <w:sz w:val="28"/>
          <w:szCs w:val="28"/>
        </w:rPr>
        <w:t>c!”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Xem h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ngày, h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ngày luôn nh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nh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, tôi nghĩ dăm ba năm,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hoát nhiên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ng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. Sau khi đã ng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, sâm la v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tư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m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t chúng ta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khác [nh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ng hình 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nh] trong TV.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trong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Ca, ngài Vĩnh Gia đã nói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 xml:space="preserve">t hay: </w:t>
      </w:r>
      <w:r w:rsidRPr="003640F9">
        <w:rPr>
          <w:rFonts w:ascii="Times New Roman" w:eastAsia="DFKai-SB" w:hAnsi="Times New Roman"/>
          <w:i/>
          <w:sz w:val="28"/>
          <w:szCs w:val="28"/>
        </w:rPr>
        <w:t>“M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ng lý minh minh 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u l</w:t>
      </w:r>
      <w:r w:rsidRPr="003640F9">
        <w:rPr>
          <w:rFonts w:ascii="Times New Roman" w:eastAsia="DFKai-SB" w:hAnsi="Times New Roman"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i/>
          <w:sz w:val="28"/>
          <w:szCs w:val="28"/>
        </w:rPr>
        <w:t>c thú, giác 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u không không vô đ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i thiên”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(Trong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rành rành bày sáu n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>o, giác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 ba cõi r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ng toang hoang).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là gì? Mê. Khi đã mê thì dư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như là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có. Sau khi giác ng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, nó là huy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n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u, nó là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có!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tr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ng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Không, Không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ngăn ng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u.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là Không, Không là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u. Tâm Kinh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“S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khác Không, Không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khác S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c, S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 chính là Không, Không chính là S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c”. </w:t>
      </w:r>
      <w:r w:rsidRPr="003640F9">
        <w:rPr>
          <w:rFonts w:ascii="Times New Roman" w:eastAsia="DFKai-SB" w:hAnsi="Times New Roman"/>
          <w:sz w:val="28"/>
          <w:szCs w:val="28"/>
        </w:rPr>
        <w:t>S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và K</w:t>
      </w:r>
      <w:r w:rsidRPr="003640F9">
        <w:rPr>
          <w:rFonts w:ascii="Times New Roman" w:eastAsia="DFKai-SB" w:hAnsi="Times New Roman"/>
          <w:sz w:val="28"/>
          <w:szCs w:val="28"/>
        </w:rPr>
        <w:t>hông là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t, không hai.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rõ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này, Không và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vô ng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i.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, Bát Nhã quán Không. </w:t>
      </w:r>
      <w:r w:rsidRPr="003640F9">
        <w:rPr>
          <w:rFonts w:ascii="Times New Roman" w:eastAsia="DFKai-SB" w:hAnsi="Times New Roman"/>
          <w:i/>
          <w:sz w:val="28"/>
          <w:szCs w:val="28"/>
        </w:rPr>
        <w:t>“Âu hòa chi môn 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p 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u. 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p 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u, v</w:t>
      </w:r>
      <w:r w:rsidRPr="003640F9">
        <w:rPr>
          <w:rFonts w:ascii="Times New Roman" w:eastAsia="DFKai-SB" w:hAnsi="Times New Roman"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i/>
          <w:sz w:val="28"/>
          <w:szCs w:val="28"/>
        </w:rPr>
        <w:t>ỉ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mê hư”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(Môn hòa quy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dính dáng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u. Dính dáng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 xml:space="preserve">ng mê nơi Hư), </w:t>
      </w:r>
      <w:r w:rsidRPr="003640F9">
        <w:rPr>
          <w:rFonts w:ascii="Times New Roman" w:eastAsia="DFKai-SB" w:hAnsi="Times New Roman"/>
          <w:i/>
          <w:sz w:val="28"/>
          <w:szCs w:val="28"/>
        </w:rPr>
        <w:t>“hư”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</w:t>
      </w:r>
      <w:r w:rsidRPr="003640F9">
        <w:rPr>
          <w:rFonts w:ascii="Times New Roman" w:eastAsia="DFKai-SB" w:hAnsi="Times New Roman" w:hint="eastAsia"/>
          <w:sz w:val="28"/>
          <w:szCs w:val="28"/>
        </w:rPr>
        <w:t>虛</w:t>
      </w:r>
      <w:r w:rsidRPr="003640F9">
        <w:rPr>
          <w:rFonts w:ascii="Times New Roman" w:eastAsia="DFKai-SB" w:hAnsi="Times New Roman"/>
          <w:sz w:val="28"/>
          <w:szCs w:val="28"/>
        </w:rPr>
        <w:t xml:space="preserve">) là gì? </w:t>
      </w:r>
      <w:r w:rsidRPr="003640F9">
        <w:rPr>
          <w:rFonts w:ascii="Times New Roman" w:eastAsia="DFKai-SB" w:hAnsi="Times New Roman"/>
          <w:i/>
          <w:sz w:val="28"/>
          <w:szCs w:val="28"/>
        </w:rPr>
        <w:t>“Hư”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hư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ng. </w:t>
      </w:r>
      <w:r w:rsidRPr="003640F9">
        <w:rPr>
          <w:rFonts w:ascii="Times New Roman" w:eastAsia="DFKai-SB" w:hAnsi="Times New Roman"/>
          <w:i/>
          <w:sz w:val="28"/>
          <w:szCs w:val="28"/>
        </w:rPr>
        <w:t>“Phàm nh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ng gì có hình tư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ng đ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u là hư v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ng”.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Dính líu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mà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mê,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nó là hư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ng.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nó là hư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u,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các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t, đương nhiên là càng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m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n</w:t>
      </w:r>
      <w:r w:rsidRPr="003640F9">
        <w:rPr>
          <w:rFonts w:ascii="Times New Roman" w:eastAsia="DFKai-SB" w:hAnsi="Times New Roman"/>
          <w:sz w:val="28"/>
          <w:szCs w:val="28"/>
        </w:rPr>
        <w:t>ó!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mong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nó, chi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m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nó, [t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là]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nó là Không,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Tát, A La Hán tr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lên,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năng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c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lăn l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 trong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mà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mê,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các pháp là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nào! Hòa quang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 tr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cùng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chúng sanh; khi tôi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kinh,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ng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“Quy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 đ</w:t>
      </w:r>
      <w:r w:rsidRPr="003640F9">
        <w:rPr>
          <w:rFonts w:ascii="Times New Roman" w:eastAsia="DFKai-SB" w:hAnsi="Times New Roman"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i/>
          <w:sz w:val="28"/>
          <w:szCs w:val="28"/>
        </w:rPr>
        <w:t>nh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d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y lên m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t ý ni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m,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th</w:t>
      </w:r>
      <w:r w:rsidRPr="003640F9">
        <w:rPr>
          <w:rFonts w:ascii="Times New Roman" w:eastAsia="DFKai-SB" w:hAnsi="Times New Roman"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có ý ni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m chi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m 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u”</w:t>
      </w:r>
      <w:r w:rsidRPr="003640F9">
        <w:rPr>
          <w:rFonts w:ascii="Times New Roman" w:eastAsia="DFKai-SB" w:hAnsi="Times New Roman"/>
          <w:sz w:val="28"/>
          <w:szCs w:val="28"/>
        </w:rPr>
        <w:t>. B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phàm phu chúng ta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tâm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luôn mong chi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m l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làm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mình,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u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sai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i! Thân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chính mình cũng là hư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ng, cũng là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c. Vì l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đó,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d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lên ý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m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m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mê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tánh, </w:t>
      </w:r>
      <w:r w:rsidRPr="003640F9">
        <w:rPr>
          <w:rFonts w:ascii="Times New Roman" w:eastAsia="DFKai-SB" w:hAnsi="Times New Roman"/>
          <w:sz w:val="28"/>
          <w:szCs w:val="28"/>
        </w:rPr>
        <w:t>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là do “tâm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n”,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ý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kh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ch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. Chúng ta có kh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ch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có chi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m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u, sai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i! Đó là phàm phu,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chân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chút gì! Qua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cùng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,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ý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chi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m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này!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ý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kh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ch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chính mình đang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tu hành.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đang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gì? Buông xu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ng.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khác làm sai, bèn khuyên nh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, dùng phương ti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x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khuyên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tà quy chánh.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đúng, bèn dùng phương ti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x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khích l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.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là khích l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hay khuyên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ng,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hoàn toàn đúng.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khác gì chư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hóa trong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gian.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là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c, là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x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Trong cu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ngày,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dùng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tâm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làm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hòng rèn luy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chính mình.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trăm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mươi m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đây nh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m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chúng ta: Trong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trong hoàn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nhân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, trong hoàn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t, thu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nh, ngh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ch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nh,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duyên, ác duyên, rèn luy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nào, mài s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ch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khí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chính mình,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như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đã nói trong kinh: Phương ti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x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o, dính líu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mà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nhi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m tr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y, dính líu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mà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</w:t>
      </w:r>
      <w:r w:rsidRPr="003640F9">
        <w:rPr>
          <w:rFonts w:ascii="Times New Roman" w:eastAsia="DFKai-SB" w:hAnsi="Times New Roman"/>
          <w:sz w:val="28"/>
          <w:szCs w:val="28"/>
        </w:rPr>
        <w:t xml:space="preserve"> mê Không. </w:t>
      </w:r>
      <w:r w:rsidRPr="003640F9">
        <w:rPr>
          <w:rFonts w:ascii="Times New Roman" w:eastAsia="DFKai-SB" w:hAnsi="Times New Roman"/>
          <w:i/>
          <w:sz w:val="28"/>
          <w:szCs w:val="28"/>
        </w:rPr>
        <w:t>“Hư”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Không,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mê!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“Thư</w:t>
      </w:r>
      <w:r w:rsidRPr="003640F9">
        <w:rPr>
          <w:rFonts w:ascii="Times New Roman" w:eastAsia="DFKai-SB" w:hAnsi="Times New Roman"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i/>
          <w:sz w:val="28"/>
          <w:szCs w:val="28"/>
        </w:rPr>
        <w:t>ng x</w:t>
      </w:r>
      <w:r w:rsidRPr="003640F9">
        <w:rPr>
          <w:rFonts w:ascii="Times New Roman" w:eastAsia="DFKai-SB" w:hAnsi="Times New Roman"/>
          <w:i/>
          <w:sz w:val="28"/>
          <w:szCs w:val="28"/>
        </w:rPr>
        <w:t>ử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u nhi b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nhi</w:t>
      </w:r>
      <w:r w:rsidRPr="003640F9">
        <w:rPr>
          <w:rFonts w:ascii="Times New Roman" w:eastAsia="DFKai-SB" w:hAnsi="Times New Roman"/>
          <w:i/>
          <w:sz w:val="28"/>
          <w:szCs w:val="28"/>
        </w:rPr>
        <w:t>ễ</w:t>
      </w:r>
      <w:r w:rsidRPr="003640F9">
        <w:rPr>
          <w:rFonts w:ascii="Times New Roman" w:eastAsia="DFKai-SB" w:hAnsi="Times New Roman"/>
          <w:i/>
          <w:sz w:val="28"/>
          <w:szCs w:val="28"/>
        </w:rPr>
        <w:t>m, vô y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m 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u nhi quán Không, c</w:t>
      </w:r>
      <w:r w:rsidRPr="003640F9">
        <w:rPr>
          <w:rFonts w:ascii="Times New Roman" w:eastAsia="DFKai-SB" w:hAnsi="Times New Roman"/>
          <w:i/>
          <w:sz w:val="28"/>
          <w:szCs w:val="28"/>
        </w:rPr>
        <w:t>ố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quán Không nhi b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ch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ng”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ng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mà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nhi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m,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chán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mà quán Không.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quán Không mà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ng).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quán Không mà mong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ph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thành Ti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a. Trong giáo pháp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a,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Tôn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ng nói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“đ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a vô vi khanh”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(đ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a trong 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 vô vi). Hàng Ti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công phu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nơi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ch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n, dính líu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khó l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m!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là chúng sanh trong Diêm Phù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, ương ng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nh, khó hóa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m chân thành,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m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bi,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ngư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ng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x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ác ý,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ng hay không? Ch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u không n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i! Thôi đi,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đó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lương tâm,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x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u, quên đi, m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k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.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[quan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m]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Ti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quan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y.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không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tâm, không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t, không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c,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dùng thái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gì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x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tôi, 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y báng cũng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lăng nh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cũng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hãm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cũng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[tôi luôn] như như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ng.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kh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n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n, v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giúp đ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 xml:space="preserve">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n, bèn giúp đ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 nhiên, giúp đ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 xml:space="preserve">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công khai.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n, bèn ng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m ng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 góp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c, âm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 chăm sóc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, âm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 chúc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cho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. Tinh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nghĩ b</w:t>
      </w:r>
      <w:r w:rsidRPr="003640F9">
        <w:rPr>
          <w:rFonts w:ascii="Times New Roman" w:eastAsia="DFKai-SB" w:hAnsi="Times New Roman"/>
          <w:sz w:val="28"/>
          <w:szCs w:val="28"/>
        </w:rPr>
        <w:t>àn, vì sao?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ác,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chúng sanh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tánh v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lành! S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dĩ có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ác là vì đã mê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tánh;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giác ng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trách móc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. H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trách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đã sai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i. C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sao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d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lên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c?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giác ng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phương ti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x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giúp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quay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u.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này,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n, [là do] duyên không đ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. Chúng ta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duyên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,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luôn giúp đ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. Chúng ta t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 kinh, tu trì, tu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tích lũy các công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 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ng, chúc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cho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.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m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quan h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vĩnh vi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d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t.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này mê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c,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sau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giác ng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, quay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u.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sau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giác ng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sau n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a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giác ng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,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i!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có lòng kiên nh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n. D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u cho vô lư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sau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quay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u,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b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lòng ch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i. Tinh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nói theo pháp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“ch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nghĩ bàn”.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đây, Thanh Lương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o: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(Sao) C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quán Không nhi b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t ch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ng, th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vi nh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t ni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m chi l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c, Quy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 Hu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ỹ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. Nh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t ni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m chi l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c Quy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 Hu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ỹ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, 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o tư, l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ch nhiên kh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i.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24"/>
          <w:lang w:eastAsia="zh-TW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3640F9">
        <w:rPr>
          <w:rFonts w:ascii="Times New Roman" w:eastAsia="DFKai-SB" w:hAnsi="Times New Roman"/>
          <w:b/>
          <w:bCs/>
          <w:sz w:val="28"/>
          <w:szCs w:val="32"/>
          <w:lang w:eastAsia="zh-TW"/>
        </w:rPr>
        <w:t>)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故觀空而不證，是為一念之力，權慧具矣，一念之力權慧具矣，好思，歷然可解</w:t>
      </w:r>
      <w:r w:rsidRPr="003640F9">
        <w:rPr>
          <w:rFonts w:ascii="Times New Roman" w:eastAsia="DFKai-SB" w:hAnsi="Times New Roman" w:hint="eastAsia"/>
          <w:b/>
          <w:sz w:val="28"/>
          <w:szCs w:val="32"/>
          <w:lang w:eastAsia="zh-TW"/>
        </w:rPr>
        <w:t>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Sao</w:t>
      </w:r>
      <w:r w:rsidRPr="003640F9">
        <w:rPr>
          <w:rFonts w:ascii="Times New Roman" w:eastAsia="DFKai-SB" w:hAnsi="Times New Roman"/>
          <w:i/>
          <w:sz w:val="28"/>
          <w:szCs w:val="28"/>
        </w:rPr>
        <w:t>: Vì th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, quán Không mà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ch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ng, đó là do s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c c</w:t>
      </w:r>
      <w:r w:rsidRPr="003640F9">
        <w:rPr>
          <w:rFonts w:ascii="Times New Roman" w:eastAsia="DFKai-SB" w:hAnsi="Times New Roman"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i/>
          <w:sz w:val="28"/>
          <w:szCs w:val="28"/>
        </w:rPr>
        <w:t>a nh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ni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m, Quy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n Hu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i/>
          <w:sz w:val="28"/>
          <w:szCs w:val="28"/>
        </w:rPr>
        <w:t>ầ</w:t>
      </w:r>
      <w:r w:rsidRPr="003640F9">
        <w:rPr>
          <w:rFonts w:ascii="Times New Roman" w:eastAsia="DFKai-SB" w:hAnsi="Times New Roman"/>
          <w:i/>
          <w:sz w:val="28"/>
          <w:szCs w:val="28"/>
        </w:rPr>
        <w:t>y đ</w:t>
      </w:r>
      <w:r w:rsidRPr="003640F9">
        <w:rPr>
          <w:rFonts w:ascii="Times New Roman" w:eastAsia="DFKai-SB" w:hAnsi="Times New Roman"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v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y. Do s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c c</w:t>
      </w:r>
      <w:r w:rsidRPr="003640F9">
        <w:rPr>
          <w:rFonts w:ascii="Times New Roman" w:eastAsia="DFKai-SB" w:hAnsi="Times New Roman"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i/>
          <w:sz w:val="28"/>
          <w:szCs w:val="28"/>
        </w:rPr>
        <w:t>a nh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ni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m mà Quy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n Hu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i/>
          <w:sz w:val="28"/>
          <w:szCs w:val="28"/>
        </w:rPr>
        <w:t>ầ</w:t>
      </w:r>
      <w:r w:rsidRPr="003640F9">
        <w:rPr>
          <w:rFonts w:ascii="Times New Roman" w:eastAsia="DFKai-SB" w:hAnsi="Times New Roman"/>
          <w:i/>
          <w:sz w:val="28"/>
          <w:szCs w:val="28"/>
        </w:rPr>
        <w:t>y đ</w:t>
      </w:r>
      <w:r w:rsidRPr="003640F9">
        <w:rPr>
          <w:rFonts w:ascii="Times New Roman" w:eastAsia="DFKai-SB" w:hAnsi="Times New Roman"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i/>
          <w:sz w:val="28"/>
          <w:szCs w:val="28"/>
        </w:rPr>
        <w:t>, suy nghĩ k</w:t>
      </w:r>
      <w:r w:rsidRPr="003640F9">
        <w:rPr>
          <w:rFonts w:ascii="Times New Roman" w:eastAsia="DFKai-SB" w:hAnsi="Times New Roman"/>
          <w:i/>
          <w:sz w:val="28"/>
          <w:szCs w:val="28"/>
        </w:rPr>
        <w:t>ỹ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càng, s</w:t>
      </w:r>
      <w:r w:rsidRPr="003640F9">
        <w:rPr>
          <w:rFonts w:ascii="Times New Roman" w:eastAsia="DFKai-SB" w:hAnsi="Times New Roman"/>
          <w:i/>
          <w:sz w:val="28"/>
          <w:szCs w:val="28"/>
        </w:rPr>
        <w:t>ẽ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y rành rành d</w:t>
      </w:r>
      <w:r w:rsidRPr="003640F9">
        <w:rPr>
          <w:rFonts w:ascii="Times New Roman" w:eastAsia="DFKai-SB" w:hAnsi="Times New Roman"/>
          <w:i/>
          <w:sz w:val="28"/>
          <w:szCs w:val="28"/>
        </w:rPr>
        <w:t>ễ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i/>
          <w:sz w:val="28"/>
          <w:szCs w:val="28"/>
        </w:rPr>
        <w:t>u).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lang w:eastAsia="zh-TW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4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“H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o tư”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</w:t>
      </w:r>
      <w:r w:rsidRPr="003640F9">
        <w:rPr>
          <w:rFonts w:ascii="DFKai-SB" w:eastAsia="DFKai-SB" w:hAnsi="DFKai-SB" w:cs="Microsoft JhengHei" w:hint="eastAsia"/>
          <w:sz w:val="28"/>
          <w:szCs w:val="28"/>
        </w:rPr>
        <w:t>好思</w:t>
      </w:r>
      <w:r w:rsidRPr="003640F9">
        <w:rPr>
          <w:rFonts w:ascii="Times New Roman" w:eastAsia="DFKai-SB" w:hAnsi="Times New Roman"/>
          <w:sz w:val="28"/>
          <w:szCs w:val="28"/>
        </w:rPr>
        <w:t>) nghĩa là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hãy suy nghĩ k</w:t>
      </w:r>
      <w:r w:rsidRPr="003640F9">
        <w:rPr>
          <w:rFonts w:ascii="Times New Roman" w:eastAsia="DFKai-SB" w:hAnsi="Times New Roman"/>
          <w:sz w:val="28"/>
          <w:szCs w:val="28"/>
        </w:rPr>
        <w:t>ỹ</w:t>
      </w:r>
      <w:r w:rsidRPr="003640F9">
        <w:rPr>
          <w:rFonts w:ascii="Times New Roman" w:eastAsia="DFKai-SB" w:hAnsi="Times New Roman"/>
          <w:sz w:val="28"/>
          <w:szCs w:val="28"/>
        </w:rPr>
        <w:t xml:space="preserve"> càng, rành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ch, rõ ràng, [s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đã nói]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khó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u. 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nghĩ bàn,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là trong giáo pháp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a,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ng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“H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 th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y các pháp sanh t</w:t>
      </w:r>
      <w:r w:rsidRPr="003640F9">
        <w:rPr>
          <w:rFonts w:ascii="Times New Roman" w:eastAsia="DFKai-SB" w:hAnsi="Times New Roman"/>
          <w:i/>
          <w:sz w:val="28"/>
          <w:szCs w:val="28"/>
        </w:rPr>
        <w:t>ừ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tâm tư</w:t>
      </w:r>
      <w:r w:rsidRPr="003640F9">
        <w:rPr>
          <w:rFonts w:ascii="Times New Roman" w:eastAsia="DFKai-SB" w:hAnsi="Times New Roman"/>
          <w:i/>
          <w:sz w:val="28"/>
          <w:szCs w:val="28"/>
        </w:rPr>
        <w:t>ở</w:t>
      </w:r>
      <w:r w:rsidRPr="003640F9">
        <w:rPr>
          <w:rFonts w:ascii="Times New Roman" w:eastAsia="DFKai-SB" w:hAnsi="Times New Roman"/>
          <w:i/>
          <w:sz w:val="28"/>
          <w:szCs w:val="28"/>
        </w:rPr>
        <w:t>ng”</w:t>
      </w:r>
      <w:r w:rsidRPr="003640F9">
        <w:rPr>
          <w:rFonts w:ascii="Times New Roman" w:eastAsia="DFKai-SB" w:hAnsi="Times New Roman"/>
          <w:sz w:val="28"/>
          <w:szCs w:val="28"/>
        </w:rPr>
        <w:t>,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nghĩ bàn!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thì Phong Th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y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thành t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t. Ác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thì Phong Th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y t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li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thành x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u.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các pháp sanh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tâm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mà! Tâm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có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 to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 ng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 Vì sao chúng ta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nghĩ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n? Vì sao c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nghĩ ác</w:t>
      </w:r>
      <w:r w:rsidRPr="003640F9">
        <w:rPr>
          <w:rFonts w:ascii="Times New Roman" w:eastAsia="DFKai-SB" w:hAnsi="Times New Roman"/>
          <w:sz w:val="28"/>
          <w:szCs w:val="28"/>
        </w:rPr>
        <w:t>?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nay v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sau,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tâm,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u tương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cho m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may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xen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p.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. Hôm nay đã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gian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i, chúng tôi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T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p 1472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Chư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pháp sư, chư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c, xin m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ng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 xu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ng. Xin xem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nh,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t.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hai: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) Tr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ầ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 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ở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v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 trung, 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u nh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p vân hà, t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ổ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ng th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p nh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t đo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n, đo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 các th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p cú, thành nh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t bách nh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t th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p ch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ng đ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c.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28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3640F9">
        <w:rPr>
          <w:rFonts w:ascii="Times New Roman" w:eastAsia="DFKai-SB" w:hAnsi="Times New Roman"/>
          <w:b/>
          <w:sz w:val="28"/>
          <w:szCs w:val="32"/>
        </w:rPr>
        <w:t xml:space="preserve">) 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陳所問中，有二十云何，總十一段，段各十句，成一百一十種德</w:t>
      </w:r>
      <w:r w:rsidRPr="003640F9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: Trong ph</w:t>
      </w:r>
      <w:r w:rsidRPr="003640F9">
        <w:rPr>
          <w:rFonts w:ascii="Times New Roman" w:eastAsia="DFKai-SB" w:hAnsi="Times New Roman"/>
          <w:i/>
          <w:sz w:val="28"/>
          <w:szCs w:val="28"/>
        </w:rPr>
        <w:t>ầ</w:t>
      </w:r>
      <w:r w:rsidRPr="003640F9">
        <w:rPr>
          <w:rFonts w:ascii="Times New Roman" w:eastAsia="DFKai-SB" w:hAnsi="Times New Roman"/>
          <w:i/>
          <w:sz w:val="28"/>
          <w:szCs w:val="28"/>
        </w:rPr>
        <w:t>n nêu bày nh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ng câu h</w:t>
      </w:r>
      <w:r w:rsidRPr="003640F9">
        <w:rPr>
          <w:rFonts w:ascii="Times New Roman" w:eastAsia="DFKai-SB" w:hAnsi="Times New Roman"/>
          <w:i/>
          <w:sz w:val="28"/>
          <w:szCs w:val="28"/>
        </w:rPr>
        <w:t>ỏ</w:t>
      </w:r>
      <w:r w:rsidRPr="003640F9">
        <w:rPr>
          <w:rFonts w:ascii="Times New Roman" w:eastAsia="DFKai-SB" w:hAnsi="Times New Roman"/>
          <w:i/>
          <w:sz w:val="28"/>
          <w:szCs w:val="28"/>
        </w:rPr>
        <w:t>i, có hai mươi đi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u “như th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nào”? T</w:t>
      </w:r>
      <w:r w:rsidRPr="003640F9">
        <w:rPr>
          <w:rFonts w:ascii="Times New Roman" w:eastAsia="DFKai-SB" w:hAnsi="Times New Roman"/>
          <w:i/>
          <w:sz w:val="28"/>
          <w:szCs w:val="28"/>
        </w:rPr>
        <w:t>ổ</w:t>
      </w:r>
      <w:r w:rsidRPr="003640F9">
        <w:rPr>
          <w:rFonts w:ascii="Times New Roman" w:eastAsia="DFKai-SB" w:hAnsi="Times New Roman"/>
          <w:i/>
          <w:sz w:val="28"/>
          <w:szCs w:val="28"/>
        </w:rPr>
        <w:t>ng c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ng là mư</w:t>
      </w:r>
      <w:r w:rsidRPr="003640F9">
        <w:rPr>
          <w:rFonts w:ascii="Times New Roman" w:eastAsia="DFKai-SB" w:hAnsi="Times New Roman"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i/>
          <w:sz w:val="28"/>
          <w:szCs w:val="28"/>
        </w:rPr>
        <w:t>i m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t đo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n, m</w:t>
      </w:r>
      <w:r w:rsidRPr="003640F9">
        <w:rPr>
          <w:rFonts w:ascii="Times New Roman" w:eastAsia="DFKai-SB" w:hAnsi="Times New Roman"/>
          <w:i/>
          <w:sz w:val="28"/>
          <w:szCs w:val="28"/>
        </w:rPr>
        <w:t>ỗ</w:t>
      </w:r>
      <w:r w:rsidRPr="003640F9">
        <w:rPr>
          <w:rFonts w:ascii="Times New Roman" w:eastAsia="DFKai-SB" w:hAnsi="Times New Roman"/>
          <w:i/>
          <w:sz w:val="28"/>
          <w:szCs w:val="28"/>
        </w:rPr>
        <w:t>i đo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n có mư</w:t>
      </w:r>
      <w:r w:rsidRPr="003640F9">
        <w:rPr>
          <w:rFonts w:ascii="Times New Roman" w:eastAsia="DFKai-SB" w:hAnsi="Times New Roman"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i/>
          <w:sz w:val="28"/>
          <w:szCs w:val="28"/>
        </w:rPr>
        <w:t>i câu, h</w:t>
      </w:r>
      <w:r w:rsidRPr="003640F9">
        <w:rPr>
          <w:rFonts w:ascii="Times New Roman" w:eastAsia="DFKai-SB" w:hAnsi="Times New Roman"/>
          <w:i/>
          <w:sz w:val="28"/>
          <w:szCs w:val="28"/>
        </w:rPr>
        <w:t>ợ</w:t>
      </w:r>
      <w:r w:rsidRPr="003640F9">
        <w:rPr>
          <w:rFonts w:ascii="Times New Roman" w:eastAsia="DFKai-SB" w:hAnsi="Times New Roman"/>
          <w:i/>
          <w:sz w:val="28"/>
          <w:szCs w:val="28"/>
        </w:rPr>
        <w:t>p thành m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t trăm mư</w:t>
      </w:r>
      <w:r w:rsidRPr="003640F9">
        <w:rPr>
          <w:rFonts w:ascii="Times New Roman" w:eastAsia="DFKai-SB" w:hAnsi="Times New Roman"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i/>
          <w:sz w:val="28"/>
          <w:szCs w:val="28"/>
        </w:rPr>
        <w:t>i th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c).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đó, Thanh Lương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 đã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u đơn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v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cương m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c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) Đ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t đo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n, minh tam nghi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p ly quá thành đ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c.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28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3640F9">
        <w:rPr>
          <w:rFonts w:ascii="Times New Roman" w:eastAsia="DFKai-SB" w:hAnsi="Times New Roman"/>
          <w:b/>
          <w:sz w:val="28"/>
          <w:szCs w:val="32"/>
        </w:rPr>
        <w:t xml:space="preserve">) 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第一段，明三業離過成德。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: Đo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n th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t, ch</w:t>
      </w:r>
      <w:r w:rsidRPr="003640F9">
        <w:rPr>
          <w:rFonts w:ascii="Times New Roman" w:eastAsia="DFKai-SB" w:hAnsi="Times New Roman"/>
          <w:i/>
          <w:sz w:val="28"/>
          <w:szCs w:val="28"/>
        </w:rPr>
        <w:t>ỉ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ra ba nghi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p lìa l</w:t>
      </w:r>
      <w:r w:rsidRPr="003640F9">
        <w:rPr>
          <w:rFonts w:ascii="Times New Roman" w:eastAsia="DFKai-SB" w:hAnsi="Times New Roman"/>
          <w:i/>
          <w:sz w:val="28"/>
          <w:szCs w:val="28"/>
        </w:rPr>
        <w:t>ỗ</w:t>
      </w:r>
      <w:r w:rsidRPr="003640F9">
        <w:rPr>
          <w:rFonts w:ascii="Times New Roman" w:eastAsia="DFKai-SB" w:hAnsi="Times New Roman"/>
          <w:i/>
          <w:sz w:val="28"/>
          <w:szCs w:val="28"/>
        </w:rPr>
        <w:t>i s</w:t>
      </w:r>
      <w:r w:rsidRPr="003640F9">
        <w:rPr>
          <w:rFonts w:ascii="Times New Roman" w:eastAsia="DFKai-SB" w:hAnsi="Times New Roman"/>
          <w:i/>
          <w:sz w:val="28"/>
          <w:szCs w:val="28"/>
        </w:rPr>
        <w:t>ẽ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tr</w:t>
      </w:r>
      <w:r w:rsidRPr="003640F9">
        <w:rPr>
          <w:rFonts w:ascii="Times New Roman" w:eastAsia="DFKai-SB" w:hAnsi="Times New Roman"/>
          <w:i/>
          <w:sz w:val="28"/>
          <w:szCs w:val="28"/>
        </w:rPr>
        <w:t>ở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thành đ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c).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u. </w:t>
      </w:r>
      <w:r w:rsidRPr="003640F9">
        <w:rPr>
          <w:rFonts w:ascii="Times New Roman" w:eastAsia="DFKai-SB" w:hAnsi="Times New Roman"/>
          <w:i/>
          <w:sz w:val="28"/>
          <w:szCs w:val="28"/>
        </w:rPr>
        <w:t>“Tam nghi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p”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thân, ng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, ý. Trong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này, thân, ng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, ý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phàm phu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là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 l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i. Trong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i,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nói là sai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 nghiêm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chúng ta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tin sâu nhân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. Tuy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như trong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Tam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c đã nói, </w:t>
      </w:r>
      <w:r w:rsidRPr="003640F9">
        <w:rPr>
          <w:rFonts w:ascii="Times New Roman" w:eastAsia="DFKai-SB" w:hAnsi="Times New Roman"/>
          <w:i/>
          <w:sz w:val="28"/>
          <w:szCs w:val="28"/>
        </w:rPr>
        <w:t>[“tin sâu nhân qu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y] nh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m nói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hàng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Tát. </w:t>
      </w:r>
      <w:r w:rsidRPr="003640F9">
        <w:rPr>
          <w:rFonts w:ascii="Times New Roman" w:eastAsia="DFKai-SB" w:hAnsi="Times New Roman"/>
          <w:i/>
          <w:sz w:val="28"/>
          <w:szCs w:val="28"/>
        </w:rPr>
        <w:t>“Tin sâu nhân qu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các Ngài,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là “ni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là nhân, thành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là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”. Nói theo lũ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bình phàm chúng ta, [</w:t>
      </w:r>
      <w:r w:rsidRPr="003640F9">
        <w:rPr>
          <w:rFonts w:ascii="Times New Roman" w:eastAsia="DFKai-SB" w:hAnsi="Times New Roman"/>
          <w:i/>
          <w:sz w:val="28"/>
          <w:szCs w:val="28"/>
        </w:rPr>
        <w:t>“tin sâu nhân qu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nghĩa là]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tâm,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nh,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.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báo có khi là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này, có khi thu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sau n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a,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hư d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y!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t, chúng ta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in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nhân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ba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tin con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có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c, có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sau. Trong xã h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i, chúng ta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nghe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ngo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qu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c nói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nhân quy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n. Có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 tôi,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m chí trong h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ngh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qu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có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 tôi: “Thưa pháp sư!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y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nhân quy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có cách nhìn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nào?” M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coi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này. Con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có quy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gì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y?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nói con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quy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n, tôi hy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năm nào cũng là năm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tám tu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i, có làm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hay không?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làm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c!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năm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gi</w:t>
      </w:r>
      <w:r w:rsidRPr="003640F9">
        <w:rPr>
          <w:rFonts w:ascii="Times New Roman" w:eastAsia="DFKai-SB" w:hAnsi="Times New Roman"/>
          <w:sz w:val="28"/>
          <w:szCs w:val="28"/>
        </w:rPr>
        <w:t>à nua hơn.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sáu mươi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mươi tu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i tr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đi, m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năm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kém hơn, l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đâu ra nhân quy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n?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Có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i,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r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cu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có ý nghĩa gì?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trên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này, r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cu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có giá tr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gì? Khá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m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nh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tri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này! Nói theo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pháp,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phù h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p khít khao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chúng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thu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lo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 xml:space="preserve">t Tương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Hành Pháp.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đã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v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t.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con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sanh vào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gì? Vì sao sanh vào đây?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y: </w:t>
      </w:r>
      <w:r w:rsidRPr="003640F9">
        <w:rPr>
          <w:rFonts w:ascii="Times New Roman" w:eastAsia="DFKai-SB" w:hAnsi="Times New Roman"/>
          <w:i/>
          <w:sz w:val="28"/>
          <w:szCs w:val="28"/>
        </w:rPr>
        <w:t>“Nhân sanh thù nghi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p”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nh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m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tr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p).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câu nói g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m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ch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đã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đáp r</w:t>
      </w:r>
      <w:r w:rsidRPr="003640F9">
        <w:rPr>
          <w:rFonts w:ascii="Times New Roman" w:eastAsia="DFKai-SB" w:hAnsi="Times New Roman"/>
          <w:sz w:val="28"/>
          <w:szCs w:val="28"/>
        </w:rPr>
        <w:t>ành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ch, rõ ràng: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tr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báo trong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quá kh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! Trong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quá kh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tu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tích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c,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này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làm thân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hư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c. Trong quá kh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đã tu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có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báo [nên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y].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trong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quá kh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tu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u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báo b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n.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cùng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làm thân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[mà có] giàu, nghèo, sang, hèn, y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u,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,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nhau. Trong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pháp, đã nói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rõ ràng, cùng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làm thân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như nhau,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là d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tương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ng, [nghi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p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y] d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d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t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chúng ta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sanh trong loài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p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(d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p)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như nhau, nhưng mãn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khác nhau. Mãn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là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hay ác,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là trong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quá kh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đã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hay ác khác nhau!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rõ chân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này,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nhiên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rõ ý nghĩa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là gì!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quan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trong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là tăng cao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chính mình, nâng cao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chính mình,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ng bư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cao hơn trong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pháp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i. Có ý nghĩa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y! Đó là “có giá tr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”.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này tranh giành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ng tăm,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dư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>ng, tranh giành vinh hoa, phú quý. Thưa cùng chư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tranh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c. Trong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có,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có. Trong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có, dùng phương pháp gì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tranh l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cũng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</w:t>
      </w:r>
      <w:r w:rsidRPr="003640F9">
        <w:rPr>
          <w:rFonts w:ascii="Times New Roman" w:eastAsia="DFKai-SB" w:hAnsi="Times New Roman"/>
          <w:sz w:val="28"/>
          <w:szCs w:val="28"/>
        </w:rPr>
        <w:t xml:space="preserve"> giành gi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c! 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nói rõ ràng, nói minh b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ch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này, v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là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kinh văn này, nói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r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cùng,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y chúng ta </w:t>
      </w:r>
      <w:r w:rsidRPr="003640F9">
        <w:rPr>
          <w:rFonts w:ascii="Times New Roman" w:eastAsia="DFKai-SB" w:hAnsi="Times New Roman"/>
          <w:i/>
          <w:sz w:val="28"/>
          <w:szCs w:val="28"/>
        </w:rPr>
        <w:t>“tam nghi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p ly quá”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(ba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lìa l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i).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trong kinh Vô Lư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đã nói. Các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trong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Tông chúng ta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kinh Vô Lư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t. Khá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c dùng kinh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làm kinh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ng, t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l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m! Trong kinh,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đã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y chúng ta: </w:t>
      </w:r>
      <w:r w:rsidRPr="003640F9">
        <w:rPr>
          <w:rFonts w:ascii="Times New Roman" w:eastAsia="DFKai-SB" w:hAnsi="Times New Roman"/>
          <w:i/>
          <w:sz w:val="28"/>
          <w:szCs w:val="28"/>
        </w:rPr>
        <w:t>“Thi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h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kh</w:t>
      </w:r>
      <w:r w:rsidRPr="003640F9">
        <w:rPr>
          <w:rFonts w:ascii="Times New Roman" w:eastAsia="DFKai-SB" w:hAnsi="Times New Roman"/>
          <w:i/>
          <w:sz w:val="28"/>
          <w:szCs w:val="28"/>
        </w:rPr>
        <w:t>ẩ</w:t>
      </w:r>
      <w:r w:rsidRPr="003640F9">
        <w:rPr>
          <w:rFonts w:ascii="Times New Roman" w:eastAsia="DFKai-SB" w:hAnsi="Times New Roman"/>
          <w:i/>
          <w:sz w:val="28"/>
          <w:szCs w:val="28"/>
        </w:rPr>
        <w:t>u nghi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p, b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t cơ tha quá” </w:t>
      </w:r>
      <w:r w:rsidRPr="003640F9">
        <w:rPr>
          <w:rFonts w:ascii="Times New Roman" w:eastAsia="DFKai-SB" w:hAnsi="Times New Roman"/>
          <w:sz w:val="28"/>
          <w:szCs w:val="28"/>
        </w:rPr>
        <w:t>(Khéo gi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 gìn kh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u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chê bai l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khác), x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này làm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hãy ng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m xem: Do ý nghĩa gì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y? Thông</w:t>
      </w:r>
      <w:r w:rsidRPr="003640F9">
        <w:rPr>
          <w:rFonts w:ascii="Times New Roman" w:eastAsia="DFKai-SB" w:hAnsi="Times New Roman"/>
          <w:sz w:val="28"/>
          <w:szCs w:val="28"/>
        </w:rPr>
        <w:t xml:space="preserve">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ng, trong kinh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n, h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nói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ba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p,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là [nói theo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] thân, kh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u, ý. Kinh Vô Lư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x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kh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u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làm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u,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hai là nói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thân,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ba là nói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ý.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rõ: Phàm phu d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là kh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u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p,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ý hay vô tình! Phê phán, 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y báng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khác, b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đ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i,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t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p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n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ng!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mình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t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>nh, chuyên môn làm khó d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khác!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x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 làm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tiên. Ngài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y chúng ta </w:t>
      </w:r>
      <w:r w:rsidRPr="003640F9">
        <w:rPr>
          <w:rFonts w:ascii="Times New Roman" w:eastAsia="DFKai-SB" w:hAnsi="Times New Roman"/>
          <w:i/>
          <w:sz w:val="28"/>
          <w:szCs w:val="28"/>
        </w:rPr>
        <w:t>“thi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h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kh</w:t>
      </w:r>
      <w:r w:rsidRPr="003640F9">
        <w:rPr>
          <w:rFonts w:ascii="Times New Roman" w:eastAsia="DFKai-SB" w:hAnsi="Times New Roman"/>
          <w:i/>
          <w:sz w:val="28"/>
          <w:szCs w:val="28"/>
        </w:rPr>
        <w:t>ẩ</w:t>
      </w:r>
      <w:r w:rsidRPr="003640F9">
        <w:rPr>
          <w:rFonts w:ascii="Times New Roman" w:eastAsia="DFKai-SB" w:hAnsi="Times New Roman"/>
          <w:i/>
          <w:sz w:val="28"/>
          <w:szCs w:val="28"/>
        </w:rPr>
        <w:t>u nghi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p, b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cơ tha quá”.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</w:t>
      </w:r>
      <w:r w:rsidRPr="003640F9">
        <w:rPr>
          <w:rFonts w:ascii="Times New Roman" w:eastAsia="DFKai-SB" w:hAnsi="Times New Roman"/>
          <w:sz w:val="28"/>
          <w:szCs w:val="28"/>
        </w:rPr>
        <w:t>hác có l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m,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nói!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khác ph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m l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ngay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 cũng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chúng ta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l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t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>nh xem ta có ph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m l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 xml:space="preserve">y hay không? </w:t>
      </w:r>
      <w:r w:rsidRPr="003640F9">
        <w:rPr>
          <w:rFonts w:ascii="Times New Roman" w:eastAsia="DFKai-SB" w:hAnsi="Times New Roman"/>
          <w:i/>
          <w:sz w:val="28"/>
          <w:szCs w:val="28"/>
        </w:rPr>
        <w:t>“H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u t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 c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i chi, vô t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 gia mi</w:t>
      </w:r>
      <w:r w:rsidRPr="003640F9">
        <w:rPr>
          <w:rFonts w:ascii="Times New Roman" w:eastAsia="DFKai-SB" w:hAnsi="Times New Roman"/>
          <w:i/>
          <w:sz w:val="28"/>
          <w:szCs w:val="28"/>
        </w:rPr>
        <w:t>ễ</w:t>
      </w:r>
      <w:r w:rsidRPr="003640F9">
        <w:rPr>
          <w:rFonts w:ascii="Times New Roman" w:eastAsia="DFKai-SB" w:hAnsi="Times New Roman"/>
          <w:i/>
          <w:sz w:val="28"/>
          <w:szCs w:val="28"/>
        </w:rPr>
        <w:t>n”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(H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bèn s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>a đ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i, không có bèn càng c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 g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ng hơn). H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có, ngay l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s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>a đ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i;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thì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vũ chính mình,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ph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m l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 xml:space="preserve">m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Đ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là trong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 kinh này,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nh, làm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hay ngh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ch, trong duyên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hay ác, ba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lìa l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tr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thành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c?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đây,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chúng ta. Chúng ta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mong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mong 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u,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b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nào? Tôi đã nói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u,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Quy.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 có ba trăm sáu mươi câu, m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câu g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m ba ch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,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là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ngàn l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tám mươi ch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.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ng câu,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ng ch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c. Xác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là mô t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c</w:t>
      </w:r>
      <w:r w:rsidRPr="003640F9">
        <w:rPr>
          <w:rFonts w:ascii="Times New Roman" w:eastAsia="DFKai-SB" w:hAnsi="Times New Roman"/>
          <w:sz w:val="28"/>
          <w:szCs w:val="28"/>
        </w:rPr>
        <w:t>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ng, ngôn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nh, hành vi,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tâm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chúng ta, ghi chép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đúng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y.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đã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cơ s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i/>
          <w:sz w:val="28"/>
          <w:szCs w:val="28"/>
        </w:rPr>
        <w:t>“thành đ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c”.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thánh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và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l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 làm cơ s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,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l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cơ s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này. Chư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t: Nói theo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là pháp nhân thiên,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sanh lên tr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sanh vào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Thiên. Trung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làm thân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i.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là A-tu-la, la-sát, có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báo.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báo do đâ</w:t>
      </w:r>
      <w:r w:rsidRPr="003640F9">
        <w:rPr>
          <w:rFonts w:ascii="Times New Roman" w:eastAsia="DFKai-SB" w:hAnsi="Times New Roman"/>
          <w:sz w:val="28"/>
          <w:szCs w:val="28"/>
        </w:rPr>
        <w:t>u mà có? Do tu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quá kh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, chúng ta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không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làm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c.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Tam Quy, Ngũ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không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c.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Tam Quy, Ngũ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các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gia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hành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c. Nói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chính là nói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nh. Cho nên chúng ta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làm, làm b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b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Quy, n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dùng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năm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n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>a năm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n. Đã có cơ s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Quy,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A Di Đà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sanh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trong Phàm Thánh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 Cư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sanh v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đó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c.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chúng ta ngay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 cũng là</w:t>
      </w:r>
      <w:r w:rsidRPr="003640F9">
        <w:rPr>
          <w:rFonts w:ascii="Times New Roman" w:eastAsia="DFKai-SB" w:hAnsi="Times New Roman"/>
          <w:sz w:val="28"/>
          <w:szCs w:val="28"/>
        </w:rPr>
        <w:t>m không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c, d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u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u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m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ngày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ng, hai mươi v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ng,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như c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nhân đã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“Gào to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c c</w:t>
      </w:r>
      <w:r w:rsidRPr="003640F9">
        <w:rPr>
          <w:rFonts w:ascii="Times New Roman" w:eastAsia="DFKai-SB" w:hAnsi="Times New Roman"/>
          <w:i/>
          <w:sz w:val="28"/>
          <w:szCs w:val="28"/>
        </w:rPr>
        <w:t>ổ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ng v</w:t>
      </w:r>
      <w:r w:rsidRPr="003640F9">
        <w:rPr>
          <w:rFonts w:ascii="Times New Roman" w:eastAsia="DFKai-SB" w:hAnsi="Times New Roman"/>
          <w:i/>
          <w:sz w:val="28"/>
          <w:szCs w:val="28"/>
        </w:rPr>
        <w:t>ẫ</w:t>
      </w:r>
      <w:r w:rsidRPr="003640F9">
        <w:rPr>
          <w:rFonts w:ascii="Times New Roman" w:eastAsia="DFKai-SB" w:hAnsi="Times New Roman"/>
          <w:i/>
          <w:sz w:val="28"/>
          <w:szCs w:val="28"/>
        </w:rPr>
        <w:t>n u</w:t>
      </w:r>
      <w:r w:rsidRPr="003640F9">
        <w:rPr>
          <w:rFonts w:ascii="Times New Roman" w:eastAsia="DFKai-SB" w:hAnsi="Times New Roman"/>
          <w:i/>
          <w:sz w:val="28"/>
          <w:szCs w:val="28"/>
        </w:rPr>
        <w:t>ổ</w:t>
      </w:r>
      <w:r w:rsidRPr="003640F9">
        <w:rPr>
          <w:rFonts w:ascii="Times New Roman" w:eastAsia="DFKai-SB" w:hAnsi="Times New Roman"/>
          <w:i/>
          <w:sz w:val="28"/>
          <w:szCs w:val="28"/>
        </w:rPr>
        <w:t>ng công”</w:t>
      </w:r>
      <w:r w:rsidRPr="003640F9">
        <w:rPr>
          <w:rFonts w:ascii="Times New Roman" w:eastAsia="DFKai-SB" w:hAnsi="Times New Roman"/>
          <w:sz w:val="28"/>
          <w:szCs w:val="28"/>
        </w:rPr>
        <w:t>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vãng sanh!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 vì sao ư?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Tôn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u Tây Phương C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ba kinh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nói </w:t>
      </w:r>
      <w:r w:rsidRPr="003640F9">
        <w:rPr>
          <w:rFonts w:ascii="Times New Roman" w:eastAsia="DFKai-SB" w:hAnsi="Times New Roman"/>
          <w:i/>
          <w:sz w:val="28"/>
          <w:szCs w:val="28"/>
        </w:rPr>
        <w:t>“thi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nam t</w:t>
      </w:r>
      <w:r w:rsidRPr="003640F9">
        <w:rPr>
          <w:rFonts w:ascii="Times New Roman" w:eastAsia="DFKai-SB" w:hAnsi="Times New Roman"/>
          <w:i/>
          <w:sz w:val="28"/>
          <w:szCs w:val="28"/>
        </w:rPr>
        <w:t>ử</w:t>
      </w:r>
      <w:r w:rsidRPr="003640F9">
        <w:rPr>
          <w:rFonts w:ascii="Times New Roman" w:eastAsia="DFKai-SB" w:hAnsi="Times New Roman"/>
          <w:i/>
          <w:sz w:val="28"/>
          <w:szCs w:val="28"/>
        </w:rPr>
        <w:t>, 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n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nhân”</w:t>
      </w:r>
      <w:r w:rsidRPr="003640F9">
        <w:rPr>
          <w:rFonts w:ascii="Times New Roman" w:eastAsia="DFKai-SB" w:hAnsi="Times New Roman"/>
          <w:sz w:val="28"/>
          <w:szCs w:val="28"/>
        </w:rPr>
        <w:t>, ch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i/>
          <w:sz w:val="28"/>
          <w:szCs w:val="28"/>
        </w:rPr>
        <w:t>“thi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n. Đương nhiên là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Trung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m, vì Tây Phương C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u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“chư thư</w:t>
      </w:r>
      <w:r w:rsidRPr="003640F9">
        <w:rPr>
          <w:rFonts w:ascii="Times New Roman" w:eastAsia="DFKai-SB" w:hAnsi="Times New Roman"/>
          <w:i/>
          <w:sz w:val="28"/>
          <w:szCs w:val="28"/>
        </w:rPr>
        <w:t>ợ</w:t>
      </w:r>
      <w:r w:rsidRPr="003640F9">
        <w:rPr>
          <w:rFonts w:ascii="Times New Roman" w:eastAsia="DFKai-SB" w:hAnsi="Times New Roman"/>
          <w:i/>
          <w:sz w:val="28"/>
          <w:szCs w:val="28"/>
        </w:rPr>
        <w:t>ng 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nhân, câu h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i nh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x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(các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nhân h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p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cùng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).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n: Dùng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 làm cơ s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tu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thì là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n.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o,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Quy, trong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nói là Trung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Trung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n. Nó (Đ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Quy) k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h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p cùng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thành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nghĩ xem: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này quan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l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m, chúng ta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làm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là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</w:t>
      </w:r>
      <w:r w:rsidRPr="003640F9">
        <w:rPr>
          <w:rFonts w:ascii="Times New Roman" w:eastAsia="DFKai-SB" w:hAnsi="Times New Roman"/>
          <w:sz w:val="28"/>
          <w:szCs w:val="28"/>
        </w:rPr>
        <w:t>ỳ</w:t>
      </w:r>
      <w:r w:rsidRPr="003640F9">
        <w:rPr>
          <w:rFonts w:ascii="Times New Roman" w:eastAsia="DFKai-SB" w:hAnsi="Times New Roman"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Pháp, kinh Lăng Nghiêm đã nói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 xml:space="preserve">t hay: </w:t>
      </w:r>
      <w:r w:rsidRPr="003640F9">
        <w:rPr>
          <w:rFonts w:ascii="Times New Roman" w:eastAsia="DFKai-SB" w:hAnsi="Times New Roman"/>
          <w:i/>
          <w:sz w:val="28"/>
          <w:szCs w:val="28"/>
        </w:rPr>
        <w:t>“Tà sư thuy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 pháp như cát sông H</w:t>
      </w:r>
      <w:r w:rsidRPr="003640F9">
        <w:rPr>
          <w:rFonts w:ascii="Times New Roman" w:eastAsia="DFKai-SB" w:hAnsi="Times New Roman"/>
          <w:i/>
          <w:sz w:val="28"/>
          <w:szCs w:val="28"/>
        </w:rPr>
        <w:t>ằ</w:t>
      </w:r>
      <w:r w:rsidRPr="003640F9">
        <w:rPr>
          <w:rFonts w:ascii="Times New Roman" w:eastAsia="DFKai-SB" w:hAnsi="Times New Roman"/>
          <w:i/>
          <w:sz w:val="28"/>
          <w:szCs w:val="28"/>
        </w:rPr>
        <w:t>ng”.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Chúng ta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thì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c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nơi đâu?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đâu là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tràng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? Thưa cùng chư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,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bi, đã s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m trao môn phương ti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cho chúng ta.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chúng ta thành tâm thành ý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ác tu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 cũng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là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tràng.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hình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c. Ví như Tam Quy, Ngũ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cho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chính mình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hình tư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phát th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c, nhưng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gia thì không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c!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gia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tam sư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ng, t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thi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có năm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ỳ</w:t>
      </w:r>
      <w:r w:rsidRPr="003640F9">
        <w:rPr>
          <w:rFonts w:ascii="Times New Roman" w:eastAsia="DFKai-SB" w:hAnsi="Times New Roman"/>
          <w:sz w:val="28"/>
          <w:szCs w:val="28"/>
        </w:rPr>
        <w:t>-kheo,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ba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ỳ</w:t>
      </w:r>
      <w:r w:rsidRPr="003640F9">
        <w:rPr>
          <w:rFonts w:ascii="Times New Roman" w:eastAsia="DFKai-SB" w:hAnsi="Times New Roman"/>
          <w:sz w:val="28"/>
          <w:szCs w:val="28"/>
        </w:rPr>
        <w:t>-kheo,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hai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ỳ</w:t>
      </w:r>
      <w:r w:rsidRPr="003640F9">
        <w:rPr>
          <w:rFonts w:ascii="Times New Roman" w:eastAsia="DFKai-SB" w:hAnsi="Times New Roman"/>
          <w:sz w:val="28"/>
          <w:szCs w:val="28"/>
        </w:rPr>
        <w:t>-kheo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minh. Viên mãn là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pháp sư truy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i. Tam sư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ng, tôn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A Xà Lê. Nhưng có tìm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pháp sư hay chăng? Đã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tìm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lâu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i! L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này do chính Ng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u Ích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 đã nói vào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Minh. Ng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u Ích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i sư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“Sau tri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u đ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i Nam T</w:t>
      </w:r>
      <w:r w:rsidRPr="003640F9">
        <w:rPr>
          <w:rFonts w:ascii="Times New Roman" w:eastAsia="DFKai-SB" w:hAnsi="Times New Roman"/>
          <w:i/>
          <w:sz w:val="28"/>
          <w:szCs w:val="28"/>
        </w:rPr>
        <w:t>ố</w:t>
      </w:r>
      <w:r w:rsidRPr="003640F9">
        <w:rPr>
          <w:rFonts w:ascii="Times New Roman" w:eastAsia="DFKai-SB" w:hAnsi="Times New Roman"/>
          <w:i/>
          <w:sz w:val="28"/>
          <w:szCs w:val="28"/>
        </w:rPr>
        <w:t>ng, Trung Hoa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có t</w:t>
      </w:r>
      <w:r w:rsidRPr="003640F9">
        <w:rPr>
          <w:rFonts w:ascii="Times New Roman" w:eastAsia="DFKai-SB" w:hAnsi="Times New Roman"/>
          <w:i/>
          <w:sz w:val="28"/>
          <w:szCs w:val="28"/>
        </w:rPr>
        <w:t>ỳ</w:t>
      </w:r>
      <w:r w:rsidRPr="003640F9">
        <w:rPr>
          <w:rFonts w:ascii="Times New Roman" w:eastAsia="DFKai-SB" w:hAnsi="Times New Roman"/>
          <w:i/>
          <w:sz w:val="28"/>
          <w:szCs w:val="28"/>
        </w:rPr>
        <w:t>-kheo n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a!”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gia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gia là hình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c, có hình dáng t</w:t>
      </w:r>
      <w:r w:rsidRPr="003640F9">
        <w:rPr>
          <w:rFonts w:ascii="Times New Roman" w:eastAsia="DFKai-SB" w:hAnsi="Times New Roman"/>
          <w:sz w:val="28"/>
          <w:szCs w:val="28"/>
        </w:rPr>
        <w:t>ỳ</w:t>
      </w:r>
      <w:r w:rsidRPr="003640F9">
        <w:rPr>
          <w:rFonts w:ascii="Times New Roman" w:eastAsia="DFKai-SB" w:hAnsi="Times New Roman"/>
          <w:sz w:val="28"/>
          <w:szCs w:val="28"/>
        </w:rPr>
        <w:t>-kheo,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t</w:t>
      </w:r>
      <w:r w:rsidRPr="003640F9">
        <w:rPr>
          <w:rFonts w:ascii="Times New Roman" w:eastAsia="DFKai-SB" w:hAnsi="Times New Roman"/>
          <w:sz w:val="28"/>
          <w:szCs w:val="28"/>
        </w:rPr>
        <w:t>ỳ</w:t>
      </w:r>
      <w:r w:rsidRPr="003640F9">
        <w:rPr>
          <w:rFonts w:ascii="Times New Roman" w:eastAsia="DFKai-SB" w:hAnsi="Times New Roman"/>
          <w:sz w:val="28"/>
          <w:szCs w:val="28"/>
        </w:rPr>
        <w:t>-kheo! Vì sao?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hành trì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Ng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u Ích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 cũng là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tái lai,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phàm nhân.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xem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chú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Di Đà Kinh 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Ngài. Nói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thà,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này, quy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 sách tôi thích đ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là chính là cu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lão nhân gia, đúng là vi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hay quá, quá viên mãn! Trong quá kh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, tôi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sz w:val="28"/>
          <w:szCs w:val="28"/>
        </w:rPr>
        <w:t>ỹ</w:t>
      </w:r>
      <w:r w:rsidRPr="003640F9">
        <w:rPr>
          <w:rFonts w:ascii="Times New Roman" w:eastAsia="DFKai-SB" w:hAnsi="Times New Roman"/>
          <w:sz w:val="28"/>
          <w:szCs w:val="28"/>
        </w:rPr>
        <w:t>, đã có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 tôi.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nói: “Thưa pháp sư! Kinh đi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 trong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Kinh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ng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cho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y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b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kinh,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y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b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nào?” Tôi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m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may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n đo, [đáp] “tôi ch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Di Đà Kinh 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Ng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u Ích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sư”. Tôi thích b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kinh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tôi cũng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ưa thích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b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kinh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 Trong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kinh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ng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là vì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khác kh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>nh, yêu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do ý mình.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do ý mình, su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tôi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Di Đà Kinh 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i. [Tác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 xml:space="preserve">m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y] hay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m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nào?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Quang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 tán thán,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trong Văn Sao, Ngài không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nói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n.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 xml:space="preserve">n Quang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“D</w:t>
      </w:r>
      <w:r w:rsidRPr="003640F9">
        <w:rPr>
          <w:rFonts w:ascii="Times New Roman" w:eastAsia="DFKai-SB" w:hAnsi="Times New Roman"/>
          <w:i/>
          <w:sz w:val="28"/>
          <w:szCs w:val="28"/>
        </w:rPr>
        <w:t>ẫ</w:t>
      </w:r>
      <w:r w:rsidRPr="003640F9">
        <w:rPr>
          <w:rFonts w:ascii="Times New Roman" w:eastAsia="DFKai-SB" w:hAnsi="Times New Roman"/>
          <w:i/>
          <w:sz w:val="28"/>
          <w:szCs w:val="28"/>
        </w:rPr>
        <w:t>u c</w:t>
      </w:r>
      <w:r w:rsidRPr="003640F9">
        <w:rPr>
          <w:rFonts w:ascii="Times New Roman" w:eastAsia="DFKai-SB" w:hAnsi="Times New Roman"/>
          <w:i/>
          <w:sz w:val="28"/>
          <w:szCs w:val="28"/>
        </w:rPr>
        <w:t>ổ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Ph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 tái lai vi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 chú gi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i cho kinh Di Đà, v</w:t>
      </w:r>
      <w:r w:rsidRPr="003640F9">
        <w:rPr>
          <w:rFonts w:ascii="Times New Roman" w:eastAsia="DFKai-SB" w:hAnsi="Times New Roman"/>
          <w:i/>
          <w:sz w:val="28"/>
          <w:szCs w:val="28"/>
        </w:rPr>
        <w:t>ẫ</w:t>
      </w:r>
      <w:r w:rsidRPr="003640F9">
        <w:rPr>
          <w:rFonts w:ascii="Times New Roman" w:eastAsia="DFKai-SB" w:hAnsi="Times New Roman"/>
          <w:i/>
          <w:sz w:val="28"/>
          <w:szCs w:val="28"/>
        </w:rPr>
        <w:t>n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th</w:t>
      </w:r>
      <w:r w:rsidRPr="003640F9">
        <w:rPr>
          <w:rFonts w:ascii="Times New Roman" w:eastAsia="DFKai-SB" w:hAnsi="Times New Roman"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hay hơn đư</w:t>
      </w:r>
      <w:r w:rsidRPr="003640F9">
        <w:rPr>
          <w:rFonts w:ascii="Times New Roman" w:eastAsia="DFKai-SB" w:hAnsi="Times New Roman"/>
          <w:i/>
          <w:sz w:val="28"/>
          <w:szCs w:val="28"/>
        </w:rPr>
        <w:t>ợ</w:t>
      </w:r>
      <w:r w:rsidRPr="003640F9">
        <w:rPr>
          <w:rFonts w:ascii="Times New Roman" w:eastAsia="DFKai-SB" w:hAnsi="Times New Roman"/>
          <w:i/>
          <w:sz w:val="28"/>
          <w:szCs w:val="28"/>
        </w:rPr>
        <w:t>c”.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tán thán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cùng c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c!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vi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chú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cho kinh Di Đà,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cách nào vi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hay hơn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Ng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u Ích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c! Chúng ta hãy nghĩ xem: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Quang là Tây Phương C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Chí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hóa thân tái lai. L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th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mi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Chí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Tát. Ng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u Ích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 là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nào?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Ngài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A Di Đà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tái lai, kh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Quán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Âm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tái lai.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không,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vi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vi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hay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c! Chúng ta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không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c Giáo, tu hành quý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thâm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môn, huân tu lâu dài. Nhưng trong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</w:t>
      </w:r>
      <w:r w:rsidRPr="003640F9">
        <w:rPr>
          <w:rFonts w:ascii="Times New Roman" w:eastAsia="DFKai-SB" w:hAnsi="Times New Roman"/>
          <w:sz w:val="28"/>
          <w:szCs w:val="28"/>
        </w:rPr>
        <w:t>ỳ</w:t>
      </w:r>
      <w:r w:rsidRPr="003640F9">
        <w:rPr>
          <w:rFonts w:ascii="Times New Roman" w:eastAsia="DFKai-SB" w:hAnsi="Times New Roman"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Pháp,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ra,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cũng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l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m. Thu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v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là kinh Vô Lư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do lão cư sĩ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 Liên Cư h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p, d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u!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còn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u Tây Phương C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n.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n kinh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sách 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d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v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Tây Phương C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là sách thuy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minh Tây Phương C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chúng ta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tôn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nên nghiêm túc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p. B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làm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nào?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i/>
          <w:sz w:val="28"/>
          <w:szCs w:val="28"/>
        </w:rPr>
        <w:t>“tam nghi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p ly quá thành đ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c”</w:t>
      </w:r>
      <w:r w:rsidRPr="003640F9">
        <w:rPr>
          <w:rFonts w:ascii="Times New Roman" w:eastAsia="DFKai-SB" w:hAnsi="Times New Roman"/>
          <w:sz w:val="28"/>
          <w:szCs w:val="28"/>
        </w:rPr>
        <w:t>. Bư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ban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u, phương ti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sơ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là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Kinh, đó là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gia cư sĩ; sau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trì Tam Quy, Ngũ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sanh v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.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là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gia, còn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thêm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b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Sa Di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Nghi,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hai mươi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môn oai nghi. Ng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u Ích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 nêu gương cho chúng ta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 Ngài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gia,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ỳ</w:t>
      </w:r>
      <w:r w:rsidRPr="003640F9">
        <w:rPr>
          <w:rFonts w:ascii="Times New Roman" w:eastAsia="DFKai-SB" w:hAnsi="Times New Roman"/>
          <w:sz w:val="28"/>
          <w:szCs w:val="28"/>
        </w:rPr>
        <w:t>-kheo,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Tát. Sau khi đã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bèn thoái lui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ỳ</w:t>
      </w:r>
      <w:r w:rsidRPr="003640F9">
        <w:rPr>
          <w:rFonts w:ascii="Times New Roman" w:eastAsia="DFKai-SB" w:hAnsi="Times New Roman"/>
          <w:sz w:val="28"/>
          <w:szCs w:val="28"/>
        </w:rPr>
        <w:t>-kheo. Vì sao?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ỳ</w:t>
      </w:r>
      <w:r w:rsidRPr="003640F9">
        <w:rPr>
          <w:rFonts w:ascii="Times New Roman" w:eastAsia="DFKai-SB" w:hAnsi="Times New Roman"/>
          <w:sz w:val="28"/>
          <w:szCs w:val="28"/>
        </w:rPr>
        <w:t>-kheo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làm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c. Hơn n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a, khi truy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n pháp </w:t>
      </w:r>
      <w:r w:rsidRPr="003640F9">
        <w:rPr>
          <w:rFonts w:ascii="Times New Roman" w:eastAsia="DFKai-SB" w:hAnsi="Times New Roman"/>
          <w:sz w:val="28"/>
          <w:szCs w:val="28"/>
        </w:rPr>
        <w:t>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ỳ</w:t>
      </w:r>
      <w:r w:rsidRPr="003640F9">
        <w:rPr>
          <w:rFonts w:ascii="Times New Roman" w:eastAsia="DFKai-SB" w:hAnsi="Times New Roman"/>
          <w:sz w:val="28"/>
          <w:szCs w:val="28"/>
        </w:rPr>
        <w:t>-kheo,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năm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ỳ</w:t>
      </w:r>
      <w:r w:rsidRPr="003640F9">
        <w:rPr>
          <w:rFonts w:ascii="Times New Roman" w:eastAsia="DFKai-SB" w:hAnsi="Times New Roman"/>
          <w:sz w:val="28"/>
          <w:szCs w:val="28"/>
        </w:rPr>
        <w:t>-kheo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! Lão nhân gia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o,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Trung Hoa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sau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Nam T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tr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đi,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t</w:t>
      </w:r>
      <w:r w:rsidRPr="003640F9">
        <w:rPr>
          <w:rFonts w:ascii="Times New Roman" w:eastAsia="DFKai-SB" w:hAnsi="Times New Roman"/>
          <w:sz w:val="28"/>
          <w:szCs w:val="28"/>
        </w:rPr>
        <w:t>ỳ</w:t>
      </w:r>
      <w:r w:rsidRPr="003640F9">
        <w:rPr>
          <w:rFonts w:ascii="Times New Roman" w:eastAsia="DFKai-SB" w:hAnsi="Times New Roman"/>
          <w:sz w:val="28"/>
          <w:szCs w:val="28"/>
        </w:rPr>
        <w:t>-kheo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, toàn là danh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ỳ</w:t>
      </w:r>
      <w:r w:rsidRPr="003640F9">
        <w:rPr>
          <w:rFonts w:ascii="Times New Roman" w:eastAsia="DFKai-SB" w:hAnsi="Times New Roman"/>
          <w:sz w:val="28"/>
          <w:szCs w:val="28"/>
        </w:rPr>
        <w:t>-kheo,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danh vô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t!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lão nhân gia thoái lui t</w:t>
      </w:r>
      <w:r w:rsidRPr="003640F9">
        <w:rPr>
          <w:rFonts w:ascii="Times New Roman" w:eastAsia="DFKai-SB" w:hAnsi="Times New Roman"/>
          <w:sz w:val="28"/>
          <w:szCs w:val="28"/>
        </w:rPr>
        <w:t>ỳ</w:t>
      </w:r>
      <w:r w:rsidRPr="003640F9">
        <w:rPr>
          <w:rFonts w:ascii="Times New Roman" w:eastAsia="DFKai-SB" w:hAnsi="Times New Roman"/>
          <w:sz w:val="28"/>
          <w:szCs w:val="28"/>
        </w:rPr>
        <w:t>-kheo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su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xưng là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sa-di, danh x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đúng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tu hành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tu hành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 th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đó.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trò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Ngài (h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trò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Ng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u Ích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sư) là Thành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chúng ta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ng nói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“đ</w:t>
      </w:r>
      <w:r w:rsidRPr="003640F9">
        <w:rPr>
          <w:rFonts w:ascii="Times New Roman" w:eastAsia="DFKai-SB" w:hAnsi="Times New Roman"/>
          <w:i/>
          <w:sz w:val="28"/>
          <w:szCs w:val="28"/>
        </w:rPr>
        <w:t>ồ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Pháp sư Thành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cũng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c. Sau khi Ng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u Ích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 viên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ch,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tác trong su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lão nhân gia, pháp sư Thành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đã thay Ngài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>nh lý, thay Ngài kh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 xml:space="preserve">c ván lưu thông. Công lao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n! Do sư ph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đã xưng là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sa-di, chính pháp sư cũng không dám xưng là sa-di. Ta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trong vă</w:t>
      </w:r>
      <w:r w:rsidRPr="003640F9">
        <w:rPr>
          <w:rFonts w:ascii="Times New Roman" w:eastAsia="DFKai-SB" w:hAnsi="Times New Roman"/>
          <w:sz w:val="28"/>
          <w:szCs w:val="28"/>
        </w:rPr>
        <w:t>n chương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Ngài, cu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i bài Ngài ghi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“B</w:t>
      </w:r>
      <w:r w:rsidRPr="003640F9">
        <w:rPr>
          <w:rFonts w:ascii="Times New Roman" w:eastAsia="DFKai-SB" w:hAnsi="Times New Roman"/>
          <w:i/>
          <w:sz w:val="28"/>
          <w:szCs w:val="28"/>
        </w:rPr>
        <w:t>ồ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Tát Gi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i xu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gia ưu-bà-t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</w:t>
      </w:r>
      <w:r w:rsidRPr="003640F9">
        <w:rPr>
          <w:rFonts w:ascii="Times New Roman" w:eastAsia="DFKai-SB" w:hAnsi="Times New Roman"/>
          <w:sz w:val="28"/>
          <w:szCs w:val="28"/>
        </w:rPr>
        <w:t>”,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là cư sĩ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gia. Ưu-bà-t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là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gia cư sĩ, Ngài thêm vào hai ch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 “xu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gia”, thành “xu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gia ưu-bà-t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c”. Ngài là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tiên dùng ch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i/>
          <w:sz w:val="28"/>
          <w:szCs w:val="28"/>
        </w:rPr>
        <w:t>“B</w:t>
      </w:r>
      <w:r w:rsidRPr="003640F9">
        <w:rPr>
          <w:rFonts w:ascii="Times New Roman" w:eastAsia="DFKai-SB" w:hAnsi="Times New Roman"/>
          <w:i/>
          <w:sz w:val="28"/>
          <w:szCs w:val="28"/>
        </w:rPr>
        <w:t>ồ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Tát Gi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i xu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gia ưu-bà-t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c”,</w:t>
      </w:r>
      <w:r w:rsidRPr="003640F9">
        <w:rPr>
          <w:rFonts w:ascii="Times New Roman" w:eastAsia="DFKai-SB" w:hAnsi="Times New Roman"/>
          <w:sz w:val="28"/>
          <w:szCs w:val="28"/>
        </w:rPr>
        <w:t xml:space="preserve">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nhân [làm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 đó].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Vào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năm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Dân Qu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c, cũng có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dùng ki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u xưng hô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chính là Ho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sư. Chư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t: Ho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 nghiên c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u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lão nhân gia cũng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xưng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gia ưu-bà-t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c.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là th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cho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sau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khi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cho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sau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ẹ</w:t>
      </w:r>
      <w:r w:rsidRPr="003640F9">
        <w:rPr>
          <w:rFonts w:ascii="Times New Roman" w:eastAsia="DFKai-SB" w:hAnsi="Times New Roman"/>
          <w:sz w:val="28"/>
          <w:szCs w:val="28"/>
        </w:rPr>
        <w:t>n. Nhưng trên hình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c, có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hay không?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!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m nghi, 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y báng,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t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p. Vì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cho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kh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u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p, chúng ta cũng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. Tuy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, nhưng chính mình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rõ ràng,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như Ng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u Ích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 đã nói,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i.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trong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n, tôi nói cho các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Ngoài ra, mu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trì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lúc tôi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 xml:space="preserve">t, [khi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tôi] hai mươi sáu tu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i, Chương Gia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tôi, Ngũ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tư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mình phát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trì. Chương Gia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o tôi: </w:t>
      </w:r>
      <w:r w:rsidRPr="003640F9">
        <w:rPr>
          <w:rFonts w:ascii="Times New Roman" w:eastAsia="DFKai-SB" w:hAnsi="Times New Roman"/>
          <w:i/>
          <w:sz w:val="28"/>
          <w:szCs w:val="28"/>
        </w:rPr>
        <w:t>“Anh ph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i th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hành!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c</w:t>
      </w:r>
      <w:r w:rsidRPr="003640F9">
        <w:rPr>
          <w:rFonts w:ascii="Times New Roman" w:eastAsia="DFKai-SB" w:hAnsi="Times New Roman"/>
          <w:i/>
          <w:sz w:val="28"/>
          <w:szCs w:val="28"/>
        </w:rPr>
        <w:t>ầ</w:t>
      </w:r>
      <w:r w:rsidRPr="003640F9">
        <w:rPr>
          <w:rFonts w:ascii="Times New Roman" w:eastAsia="DFKai-SB" w:hAnsi="Times New Roman"/>
          <w:i/>
          <w:sz w:val="28"/>
          <w:szCs w:val="28"/>
        </w:rPr>
        <w:t>n th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toàn b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, đi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u nào anh có th</w:t>
      </w:r>
      <w:r w:rsidRPr="003640F9">
        <w:rPr>
          <w:rFonts w:ascii="Times New Roman" w:eastAsia="DFKai-SB" w:hAnsi="Times New Roman"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làm đư</w:t>
      </w:r>
      <w:r w:rsidRPr="003640F9">
        <w:rPr>
          <w:rFonts w:ascii="Times New Roman" w:eastAsia="DFKai-SB" w:hAnsi="Times New Roman"/>
          <w:i/>
          <w:sz w:val="28"/>
          <w:szCs w:val="28"/>
        </w:rPr>
        <w:t>ợ</w:t>
      </w:r>
      <w:r w:rsidRPr="003640F9">
        <w:rPr>
          <w:rFonts w:ascii="Times New Roman" w:eastAsia="DFKai-SB" w:hAnsi="Times New Roman"/>
          <w:i/>
          <w:sz w:val="28"/>
          <w:szCs w:val="28"/>
        </w:rPr>
        <w:t>c, anh bèn th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đi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u 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y. Có th</w:t>
      </w:r>
      <w:r w:rsidRPr="003640F9">
        <w:rPr>
          <w:rFonts w:ascii="Times New Roman" w:eastAsia="DFKai-SB" w:hAnsi="Times New Roman"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hành đư</w:t>
      </w:r>
      <w:r w:rsidRPr="003640F9">
        <w:rPr>
          <w:rFonts w:ascii="Times New Roman" w:eastAsia="DFKai-SB" w:hAnsi="Times New Roman"/>
          <w:i/>
          <w:sz w:val="28"/>
          <w:szCs w:val="28"/>
        </w:rPr>
        <w:t>ợ</w:t>
      </w:r>
      <w:r w:rsidRPr="003640F9">
        <w:rPr>
          <w:rFonts w:ascii="Times New Roman" w:eastAsia="DFKai-SB" w:hAnsi="Times New Roman"/>
          <w:i/>
          <w:sz w:val="28"/>
          <w:szCs w:val="28"/>
        </w:rPr>
        <w:t>c hai đi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u, anh bèn th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hai đi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u. M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i ngư</w:t>
      </w:r>
      <w:r w:rsidRPr="003640F9">
        <w:rPr>
          <w:rFonts w:ascii="Times New Roman" w:eastAsia="DFKai-SB" w:hAnsi="Times New Roman"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i/>
          <w:sz w:val="28"/>
          <w:szCs w:val="28"/>
        </w:rPr>
        <w:t>i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th</w:t>
      </w:r>
      <w:r w:rsidRPr="003640F9">
        <w:rPr>
          <w:rFonts w:ascii="Times New Roman" w:eastAsia="DFKai-SB" w:hAnsi="Times New Roman"/>
          <w:i/>
          <w:sz w:val="28"/>
          <w:szCs w:val="28"/>
        </w:rPr>
        <w:t>ừ</w:t>
      </w:r>
      <w:r w:rsidRPr="003640F9">
        <w:rPr>
          <w:rFonts w:ascii="Times New Roman" w:eastAsia="DFKai-SB" w:hAnsi="Times New Roman"/>
          <w:i/>
          <w:sz w:val="28"/>
          <w:szCs w:val="28"/>
        </w:rPr>
        <w:t>a nh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n, nhưng Ph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t, B</w:t>
      </w:r>
      <w:r w:rsidRPr="003640F9">
        <w:rPr>
          <w:rFonts w:ascii="Times New Roman" w:eastAsia="DFKai-SB" w:hAnsi="Times New Roman"/>
          <w:i/>
          <w:sz w:val="28"/>
          <w:szCs w:val="28"/>
        </w:rPr>
        <w:t>ồ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Tát th</w:t>
      </w:r>
      <w:r w:rsidRPr="003640F9">
        <w:rPr>
          <w:rFonts w:ascii="Times New Roman" w:eastAsia="DFKai-SB" w:hAnsi="Times New Roman"/>
          <w:i/>
          <w:sz w:val="28"/>
          <w:szCs w:val="28"/>
        </w:rPr>
        <w:t>ừ</w:t>
      </w:r>
      <w:r w:rsidRPr="003640F9">
        <w:rPr>
          <w:rFonts w:ascii="Times New Roman" w:eastAsia="DFKai-SB" w:hAnsi="Times New Roman"/>
          <w:i/>
          <w:sz w:val="28"/>
          <w:szCs w:val="28"/>
        </w:rPr>
        <w:t>a nh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n, th</w:t>
      </w:r>
      <w:r w:rsidRPr="003640F9">
        <w:rPr>
          <w:rFonts w:ascii="Times New Roman" w:eastAsia="DFKai-SB" w:hAnsi="Times New Roman"/>
          <w:i/>
          <w:sz w:val="28"/>
          <w:szCs w:val="28"/>
        </w:rPr>
        <w:t>ầ</w:t>
      </w:r>
      <w:r w:rsidRPr="003640F9">
        <w:rPr>
          <w:rFonts w:ascii="Times New Roman" w:eastAsia="DFKai-SB" w:hAnsi="Times New Roman"/>
          <w:i/>
          <w:sz w:val="28"/>
          <w:szCs w:val="28"/>
        </w:rPr>
        <w:t>n h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pháp th</w:t>
      </w:r>
      <w:r w:rsidRPr="003640F9">
        <w:rPr>
          <w:rFonts w:ascii="Times New Roman" w:eastAsia="DFKai-SB" w:hAnsi="Times New Roman"/>
          <w:i/>
          <w:sz w:val="28"/>
          <w:szCs w:val="28"/>
        </w:rPr>
        <w:t>ừ</w:t>
      </w:r>
      <w:r w:rsidRPr="003640F9">
        <w:rPr>
          <w:rFonts w:ascii="Times New Roman" w:eastAsia="DFKai-SB" w:hAnsi="Times New Roman"/>
          <w:i/>
          <w:sz w:val="28"/>
          <w:szCs w:val="28"/>
        </w:rPr>
        <w:t>a nh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n”.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Chương Gia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tôi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u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 xml:space="preserve">u tiên, </w:t>
      </w:r>
      <w:r w:rsidRPr="003640F9">
        <w:rPr>
          <w:rFonts w:ascii="Times New Roman" w:eastAsia="DFKai-SB" w:hAnsi="Times New Roman"/>
          <w:sz w:val="28"/>
          <w:szCs w:val="28"/>
        </w:rPr>
        <w:t>tôi nghe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câu nói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này: </w:t>
      </w:r>
      <w:r w:rsidRPr="003640F9">
        <w:rPr>
          <w:rFonts w:ascii="Times New Roman" w:eastAsia="DFKai-SB" w:hAnsi="Times New Roman"/>
          <w:i/>
          <w:sz w:val="28"/>
          <w:szCs w:val="28"/>
        </w:rPr>
        <w:t>“Ph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 giáo tr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ng th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 ch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t, không coi tr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ng hình th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c”, </w:t>
      </w:r>
      <w:r w:rsidRPr="003640F9">
        <w:rPr>
          <w:rFonts w:ascii="Times New Roman" w:eastAsia="DFKai-SB" w:hAnsi="Times New Roman"/>
          <w:sz w:val="28"/>
          <w:szCs w:val="28"/>
        </w:rPr>
        <w:t>Chương Gia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 nói [như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đó]. Sau này,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Tân Gia Ba, tôi g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p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p Đan</w:t>
      </w:r>
      <w:r w:rsidRPr="003640F9">
        <w:rPr>
          <w:rStyle w:val="FootnoteReference"/>
          <w:rFonts w:ascii="Times New Roman" w:eastAsia="DFKai-SB" w:hAnsi="Times New Roman"/>
          <w:sz w:val="28"/>
          <w:szCs w:val="28"/>
        </w:rPr>
        <w:footnoteReference w:id="3"/>
      </w:r>
      <w:r w:rsidRPr="003640F9">
        <w:rPr>
          <w:rFonts w:ascii="Times New Roman" w:eastAsia="DFKai-SB" w:hAnsi="Times New Roman"/>
          <w:sz w:val="28"/>
          <w:szCs w:val="28"/>
        </w:rPr>
        <w:t>, chúng tôi dùng cơm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nhau. Ông ta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o tôi, ông ta theo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giáo, nguyên quán cũng là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. Ông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o: </w:t>
      </w:r>
      <w:r w:rsidRPr="003640F9">
        <w:rPr>
          <w:rFonts w:ascii="Times New Roman" w:eastAsia="DFKai-SB" w:hAnsi="Times New Roman"/>
          <w:i/>
          <w:sz w:val="28"/>
          <w:szCs w:val="28"/>
        </w:rPr>
        <w:t>“Tôi ph</w:t>
      </w:r>
      <w:r w:rsidRPr="003640F9">
        <w:rPr>
          <w:rFonts w:ascii="Times New Roman" w:eastAsia="DFKai-SB" w:hAnsi="Times New Roman"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i/>
          <w:sz w:val="28"/>
          <w:szCs w:val="28"/>
        </w:rPr>
        <w:t>c Ph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 giáo nh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t. Ph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 giáo tr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ng th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 ch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t, không coi tr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ng hình th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c”.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Tôi nghe câu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mà r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 da gà, ông ta là n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hành (tu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ng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m ng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 bên trong),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ngo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hành,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u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u, nghi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m nhiên nói cùng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câu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Chương Gia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chúng ta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thì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hành, coi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t, không coi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hình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c.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thân ta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cũng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cho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khác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t.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Ngũ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u, bèn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u. Chính mình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tuyên th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,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vi ph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m!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gia cũng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Sa Di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Nghi là cơ s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,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Tát,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mình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.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ỳ</w:t>
      </w:r>
      <w:r w:rsidRPr="003640F9">
        <w:rPr>
          <w:rFonts w:ascii="Times New Roman" w:eastAsia="DFKai-SB" w:hAnsi="Times New Roman"/>
          <w:sz w:val="28"/>
          <w:szCs w:val="28"/>
        </w:rPr>
        <w:t>-kheo,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ỳ</w:t>
      </w:r>
      <w:r w:rsidRPr="003640F9">
        <w:rPr>
          <w:rFonts w:ascii="Times New Roman" w:eastAsia="DFKai-SB" w:hAnsi="Times New Roman"/>
          <w:sz w:val="28"/>
          <w:szCs w:val="28"/>
        </w:rPr>
        <w:t>-kheo-ni thì không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c,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là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có tam sư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truy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trao.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thì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,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Tát,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mình tuyên th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n.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ng,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mươi tám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khinh trong kinh Ph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m Võng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dành cho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gia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trì. Các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gia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quá n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>a là ch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hành theo kinh Anh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c. Anh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g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m sáu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ng, hai mươi tám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khinh. B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>,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ít hơn, g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như ít hơn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>a, g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m sáu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và hai mươi tám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khinh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i. Chúng ta đ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b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nào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thì chúng ta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tuyên th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. Làm không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c,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mi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n cư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>ng. Làm không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c, c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mi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n cư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m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phá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u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không t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t! Đó là t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càng thêm t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i!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này.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gia hay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gia,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cơ s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chính là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Quy.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không vun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 k</w:t>
      </w:r>
      <w:r w:rsidRPr="003640F9">
        <w:rPr>
          <w:rFonts w:ascii="Times New Roman" w:eastAsia="DFKai-SB" w:hAnsi="Times New Roman"/>
          <w:sz w:val="28"/>
          <w:szCs w:val="28"/>
        </w:rPr>
        <w:t>ỹ</w:t>
      </w:r>
      <w:r w:rsidRPr="003640F9">
        <w:rPr>
          <w:rFonts w:ascii="Times New Roman" w:eastAsia="DFKai-SB" w:hAnsi="Times New Roman"/>
          <w:sz w:val="28"/>
          <w:szCs w:val="28"/>
        </w:rPr>
        <w:t xml:space="preserve"> lư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>ng cơ s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nói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i/>
          <w:sz w:val="28"/>
          <w:szCs w:val="28"/>
        </w:rPr>
        <w:t>“lìa l</w:t>
      </w:r>
      <w:r w:rsidRPr="003640F9">
        <w:rPr>
          <w:rFonts w:ascii="Times New Roman" w:eastAsia="DFKai-SB" w:hAnsi="Times New Roman"/>
          <w:i/>
          <w:sz w:val="28"/>
          <w:szCs w:val="28"/>
        </w:rPr>
        <w:t>ỗ</w:t>
      </w:r>
      <w:r w:rsidRPr="003640F9">
        <w:rPr>
          <w:rFonts w:ascii="Times New Roman" w:eastAsia="DFKai-SB" w:hAnsi="Times New Roman"/>
          <w:i/>
          <w:sz w:val="28"/>
          <w:szCs w:val="28"/>
        </w:rPr>
        <w:t>i thành đ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c”</w:t>
      </w:r>
      <w:r w:rsidRPr="003640F9">
        <w:rPr>
          <w:rFonts w:ascii="Times New Roman" w:eastAsia="DFKai-SB" w:hAnsi="Times New Roman"/>
          <w:sz w:val="28"/>
          <w:szCs w:val="28"/>
        </w:rPr>
        <w:t>, trong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có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, có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năng, có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o, không gì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.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v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s</w:t>
      </w:r>
      <w:r w:rsidRPr="003640F9">
        <w:rPr>
          <w:rFonts w:ascii="Times New Roman" w:eastAsia="DFKai-SB" w:hAnsi="Times New Roman"/>
          <w:sz w:val="28"/>
          <w:szCs w:val="28"/>
        </w:rPr>
        <w:t>ẵ</w:t>
      </w:r>
      <w:r w:rsidRPr="003640F9">
        <w:rPr>
          <w:rFonts w:ascii="Times New Roman" w:eastAsia="DFKai-SB" w:hAnsi="Times New Roman"/>
          <w:sz w:val="28"/>
          <w:szCs w:val="28"/>
        </w:rPr>
        <w:t>n có trong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tánh, chúng sanh và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hai! Trong kinh Hoa Nghiêm,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đã nói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 xml:space="preserve">t hay: </w:t>
      </w:r>
      <w:r w:rsidRPr="003640F9">
        <w:rPr>
          <w:rFonts w:ascii="Times New Roman" w:eastAsia="DFKai-SB" w:hAnsi="Times New Roman"/>
          <w:i/>
          <w:sz w:val="28"/>
          <w:szCs w:val="28"/>
        </w:rPr>
        <w:t>“H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 th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y chúng sanh đ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u có trí hu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và đ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c tư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ng c</w:t>
      </w:r>
      <w:r w:rsidRPr="003640F9">
        <w:rPr>
          <w:rFonts w:ascii="Times New Roman" w:eastAsia="DFKai-SB" w:hAnsi="Times New Roman"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i/>
          <w:sz w:val="28"/>
          <w:szCs w:val="28"/>
        </w:rPr>
        <w:t>a Như Lai, ch</w:t>
      </w:r>
      <w:r w:rsidRPr="003640F9">
        <w:rPr>
          <w:rFonts w:ascii="Times New Roman" w:eastAsia="DFKai-SB" w:hAnsi="Times New Roman"/>
          <w:i/>
          <w:sz w:val="28"/>
          <w:szCs w:val="28"/>
        </w:rPr>
        <w:t>ỉ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vì v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ng tư</w:t>
      </w:r>
      <w:r w:rsidRPr="003640F9">
        <w:rPr>
          <w:rFonts w:ascii="Times New Roman" w:eastAsia="DFKai-SB" w:hAnsi="Times New Roman"/>
          <w:i/>
          <w:sz w:val="28"/>
          <w:szCs w:val="28"/>
        </w:rPr>
        <w:t>ở</w:t>
      </w:r>
      <w:r w:rsidRPr="003640F9">
        <w:rPr>
          <w:rFonts w:ascii="Times New Roman" w:eastAsia="DFKai-SB" w:hAnsi="Times New Roman"/>
          <w:i/>
          <w:sz w:val="28"/>
          <w:szCs w:val="28"/>
        </w:rPr>
        <w:t>ng và ch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p trư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c mà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th</w:t>
      </w:r>
      <w:r w:rsidRPr="003640F9">
        <w:rPr>
          <w:rFonts w:ascii="Times New Roman" w:eastAsia="DFKai-SB" w:hAnsi="Times New Roman"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ng đ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c”</w:t>
      </w:r>
      <w:r w:rsidRPr="003640F9">
        <w:rPr>
          <w:rFonts w:ascii="Times New Roman" w:eastAsia="DFKai-SB" w:hAnsi="Times New Roman"/>
          <w:sz w:val="28"/>
          <w:szCs w:val="28"/>
        </w:rPr>
        <w:t>.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ng,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là l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i,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 l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i! Tam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lìa l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i,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và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năng trong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tánh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chúng ta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n.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hai mươi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v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đáp là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(câu 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ng quát), bao g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m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câu. Chúng ta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xem trong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kinh văn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theo.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hai: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) Đ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c kham truy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 pháp khí.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32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3640F9">
        <w:rPr>
          <w:rFonts w:ascii="Times New Roman" w:eastAsia="DFKai-SB" w:hAnsi="Times New Roman"/>
          <w:b/>
          <w:sz w:val="28"/>
          <w:szCs w:val="32"/>
        </w:rPr>
        <w:t>)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得堪傳法器</w:t>
      </w:r>
      <w:r w:rsidRPr="003640F9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: Đáng kham làm pháp khí truy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n th</w:t>
      </w:r>
      <w:r w:rsidRPr="003640F9">
        <w:rPr>
          <w:rFonts w:ascii="Times New Roman" w:eastAsia="DFKai-SB" w:hAnsi="Times New Roman"/>
          <w:i/>
          <w:sz w:val="28"/>
          <w:szCs w:val="28"/>
        </w:rPr>
        <w:t>ừ</w:t>
      </w:r>
      <w:r w:rsidRPr="003640F9">
        <w:rPr>
          <w:rFonts w:ascii="Times New Roman" w:eastAsia="DFKai-SB" w:hAnsi="Times New Roman"/>
          <w:i/>
          <w:sz w:val="28"/>
          <w:szCs w:val="28"/>
        </w:rPr>
        <w:t>a).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này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d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dàng! Đây là nói v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gì? Truy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nhân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t!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truy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ki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n, truy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a.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có đ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ki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nào? Đương nhiên là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i/>
          <w:sz w:val="28"/>
          <w:szCs w:val="28"/>
        </w:rPr>
        <w:t>“tam nghi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p ly quá”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t.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truy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a, tr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 ra,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quan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là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!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đã khai.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khai,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truy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pháp. Chúng ta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thí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hay trong Thi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Tông: Ngũ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Ho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Nh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Hoàng Mai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năm, g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p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Năng bèn </w:t>
      </w:r>
      <w:r w:rsidRPr="003640F9">
        <w:rPr>
          <w:rFonts w:ascii="Times New Roman" w:eastAsia="DFKai-SB" w:hAnsi="Times New Roman"/>
          <w:sz w:val="28"/>
          <w:szCs w:val="28"/>
        </w:rPr>
        <w:t>đem y bát truy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cho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Năng.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Tú theo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năm, là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các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,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thay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kinh, thuy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pháp, giáo hóa chúng sanh. Y bát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Ngũ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truy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cho Ngài, mà truy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cho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Năng, do nguyên nhân nào? [Th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Tú]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khai ng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tánh.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tiêu chu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n đáng kham làm pháp khí truy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chính là minh tâm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tánh; đó là Thi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Tông. Giáo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thì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khai viên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i,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năng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và truy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pháp. V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sau,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truy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phá</w:t>
      </w:r>
      <w:r w:rsidRPr="003640F9">
        <w:rPr>
          <w:rFonts w:ascii="Times New Roman" w:eastAsia="DFKai-SB" w:hAnsi="Times New Roman"/>
          <w:sz w:val="28"/>
          <w:szCs w:val="28"/>
        </w:rPr>
        <w:t>p, không truy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n y bát. Pháp là gì? Dùng tâm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tâm,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minh cho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,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minh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khai ng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Trong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còn có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hay không? Chúng tôi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dám nói. Lão cư sĩ Hoàng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đã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ng bàn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tôi v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v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này. C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nói trong xã h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n, so trong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</w:t>
      </w:r>
      <w:r w:rsidRPr="003640F9">
        <w:rPr>
          <w:rFonts w:ascii="Times New Roman" w:eastAsia="DFKai-SB" w:hAnsi="Times New Roman"/>
          <w:sz w:val="28"/>
          <w:szCs w:val="28"/>
        </w:rPr>
        <w:t>ỳ</w:t>
      </w:r>
      <w:r w:rsidRPr="003640F9">
        <w:rPr>
          <w:rFonts w:ascii="Times New Roman" w:eastAsia="DFKai-SB" w:hAnsi="Times New Roman"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Pháp dài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v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năm, đã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ngàn năm trôi qua.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b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ngàn năm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hai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Pháp. Theo ghi chép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Hoa, [k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khi] Thích Ca Mâu Ni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nay là ba ngàn l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ba mươi ba năm. Chánh Pháp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ngàn năm, Tư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Pháp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ngàn năm,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Pháp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v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năm.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ngàn năm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Pháp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đã qua, nay là năm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ba mươi ba trong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ngàn năm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hai. C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Hoàng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tôi: “B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là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 Giáo hay M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Giáo,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khai ng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.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thì còn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có,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khai ng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có!”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t: Có Thi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và Thi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khác nhau. Thi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tu thành công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nơi đâu?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S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Thiên. [Đ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c]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Thi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Bát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sanh vào S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Vô S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thoát kh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o.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thoát kh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tu Thi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gian, c</w:t>
      </w:r>
      <w:r w:rsidRPr="003640F9">
        <w:rPr>
          <w:rFonts w:ascii="Times New Roman" w:eastAsia="DFKai-SB" w:hAnsi="Times New Roman"/>
          <w:sz w:val="28"/>
          <w:szCs w:val="28"/>
        </w:rPr>
        <w:t>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cũng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có.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lo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c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Có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không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t,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khác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su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ngày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n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>a tháng,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tháng, hai tháng.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ng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 đó, như như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ng, mà cũng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ăn,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ng. Ch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khi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cho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t: “C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m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dư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như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phút”. Trên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đã là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ngày, n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>a tháng,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m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phút. Đó là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vào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gian và không gian khác, chi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gian và không gian khác nhau!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là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đã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o.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cách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và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còn</w:t>
      </w:r>
      <w:r w:rsidRPr="003640F9">
        <w:rPr>
          <w:rFonts w:ascii="Times New Roman" w:eastAsia="DFKai-SB" w:hAnsi="Times New Roman"/>
          <w:sz w:val="28"/>
          <w:szCs w:val="28"/>
        </w:rPr>
        <w:t xml:space="preserve"> xa l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m!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thông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giáo lý trong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thành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d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dàng. Có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do tu thành công, có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là b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 sinh,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i, nói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“công năng đ</w:t>
      </w:r>
      <w:r w:rsidRPr="003640F9">
        <w:rPr>
          <w:rFonts w:ascii="Times New Roman" w:eastAsia="DFKai-SB" w:hAnsi="Times New Roman"/>
          <w:i/>
          <w:sz w:val="28"/>
          <w:szCs w:val="28"/>
        </w:rPr>
        <w:t>ặ</w:t>
      </w:r>
      <w:r w:rsidRPr="003640F9">
        <w:rPr>
          <w:rFonts w:ascii="Times New Roman" w:eastAsia="DFKai-SB" w:hAnsi="Times New Roman"/>
          <w:i/>
          <w:sz w:val="28"/>
          <w:szCs w:val="28"/>
        </w:rPr>
        <w:t>c d</w:t>
      </w:r>
      <w:r w:rsidRPr="003640F9">
        <w:rPr>
          <w:rFonts w:ascii="Times New Roman" w:eastAsia="DFKai-SB" w:hAnsi="Times New Roman"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i/>
          <w:sz w:val="28"/>
          <w:szCs w:val="28"/>
        </w:rPr>
        <w:t>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 thì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i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“th</w:t>
      </w:r>
      <w:r w:rsidRPr="003640F9">
        <w:rPr>
          <w:rFonts w:ascii="Times New Roman" w:eastAsia="DFKai-SB" w:hAnsi="Times New Roman"/>
          <w:i/>
          <w:sz w:val="28"/>
          <w:szCs w:val="28"/>
        </w:rPr>
        <w:t>ầ</w:t>
      </w:r>
      <w:r w:rsidRPr="003640F9">
        <w:rPr>
          <w:rFonts w:ascii="Times New Roman" w:eastAsia="DFKai-SB" w:hAnsi="Times New Roman"/>
          <w:i/>
          <w:sz w:val="28"/>
          <w:szCs w:val="28"/>
        </w:rPr>
        <w:t>n thông”.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Thiên Nhãn Thông, Thiên Nhĩ thông, cao hơn chút n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a là Tha Tâm Thông, Túc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Thông.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có năng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c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có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đã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hay không? Cũng chưa ch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c!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không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cách nào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t.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k</w:t>
      </w:r>
      <w:r w:rsidRPr="003640F9">
        <w:rPr>
          <w:rFonts w:ascii="Times New Roman" w:eastAsia="DFKai-SB" w:hAnsi="Times New Roman"/>
          <w:sz w:val="28"/>
          <w:szCs w:val="28"/>
        </w:rPr>
        <w:t>ỳ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tái lai. Sai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pháp, chư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Tát, A La Hán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có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thông, [nhưng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u] không dùng. Vì sao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dùng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thông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truy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pháp? Vì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thông, yêu ma qu</w:t>
      </w:r>
      <w:r w:rsidRPr="003640F9">
        <w:rPr>
          <w:rFonts w:ascii="Times New Roman" w:eastAsia="DFKai-SB" w:hAnsi="Times New Roman"/>
          <w:sz w:val="28"/>
          <w:szCs w:val="28"/>
        </w:rPr>
        <w:t>ỷ</w:t>
      </w:r>
      <w:r w:rsidRPr="003640F9">
        <w:rPr>
          <w:rFonts w:ascii="Times New Roman" w:eastAsia="DFKai-SB" w:hAnsi="Times New Roman"/>
          <w:sz w:val="28"/>
          <w:szCs w:val="28"/>
        </w:rPr>
        <w:t xml:space="preserve"> quái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có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thông. Tr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u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Thông ra, [nh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món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thông khác], b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chúng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có. [S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thông]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như nhau, chánh pháp và tà pháp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cách nào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t.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dùng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kinh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c, yêu ma qu</w:t>
      </w:r>
      <w:r w:rsidRPr="003640F9">
        <w:rPr>
          <w:rFonts w:ascii="Times New Roman" w:eastAsia="DFKai-SB" w:hAnsi="Times New Roman"/>
          <w:sz w:val="28"/>
          <w:szCs w:val="28"/>
        </w:rPr>
        <w:t>ỷ</w:t>
      </w:r>
      <w:r w:rsidRPr="003640F9">
        <w:rPr>
          <w:rFonts w:ascii="Times New Roman" w:eastAsia="DFKai-SB" w:hAnsi="Times New Roman"/>
          <w:sz w:val="28"/>
          <w:szCs w:val="28"/>
        </w:rPr>
        <w:t xml:space="preserve"> quái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y.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pháp thu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ma thu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thì chúng nó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làm,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kinh, thuy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t </w:t>
      </w:r>
      <w:r w:rsidRPr="003640F9">
        <w:rPr>
          <w:rFonts w:ascii="Times New Roman" w:eastAsia="DFKai-SB" w:hAnsi="Times New Roman"/>
          <w:sz w:val="28"/>
          <w:szCs w:val="28"/>
        </w:rPr>
        <w:t>pháp, b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chúng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. Vì l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này,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 xml:space="preserve">t dùng phương pháp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(thuy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pháp)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giáo hóa chúng sanh,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dùng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thông. Ng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u nhiên dùng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thông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tr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thì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dùng nó làm phương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ch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giáo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c! Chúng ta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không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này!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Căn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vi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c truy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pháp là gì?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nên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này, cơ s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[căn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n]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là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Tam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, trì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tu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phát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tâm. Trong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Tông chúng ta,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i/>
          <w:sz w:val="28"/>
          <w:szCs w:val="28"/>
        </w:rPr>
        <w:t>“phát B</w:t>
      </w:r>
      <w:r w:rsidRPr="003640F9">
        <w:rPr>
          <w:rFonts w:ascii="Times New Roman" w:eastAsia="DFKai-SB" w:hAnsi="Times New Roman"/>
          <w:i/>
          <w:sz w:val="28"/>
          <w:szCs w:val="28"/>
        </w:rPr>
        <w:t>ồ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tâm, nh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hư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ng chuyên ni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m”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 xml:space="preserve">y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“đ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 kham truy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n pháp khí”</w:t>
      </w:r>
      <w:r w:rsidRPr="003640F9">
        <w:rPr>
          <w:rFonts w:ascii="Times New Roman" w:eastAsia="DFKai-SB" w:hAnsi="Times New Roman"/>
          <w:sz w:val="28"/>
          <w:szCs w:val="28"/>
        </w:rPr>
        <w:t>,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vãng sanh trong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này. Vãng sanh Tây Phương C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nghĩ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cao hay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p, không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n! Ng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u Ích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 đã vì chúng ta th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chúng ta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ghi nh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giáo hu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lão nhân gia. Ngài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ng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“N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u tôi ch</w:t>
      </w:r>
      <w:r w:rsidRPr="003640F9">
        <w:rPr>
          <w:rFonts w:ascii="Times New Roman" w:eastAsia="DFKai-SB" w:hAnsi="Times New Roman"/>
          <w:i/>
          <w:sz w:val="28"/>
          <w:szCs w:val="28"/>
        </w:rPr>
        <w:t>ỉ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ph</w:t>
      </w:r>
      <w:r w:rsidRPr="003640F9">
        <w:rPr>
          <w:rFonts w:ascii="Times New Roman" w:eastAsia="DFKai-SB" w:hAnsi="Times New Roman"/>
          <w:i/>
          <w:sz w:val="28"/>
          <w:szCs w:val="28"/>
        </w:rPr>
        <w:t>ẩ</w:t>
      </w:r>
      <w:r w:rsidRPr="003640F9">
        <w:rPr>
          <w:rFonts w:ascii="Times New Roman" w:eastAsia="DFKai-SB" w:hAnsi="Times New Roman"/>
          <w:i/>
          <w:sz w:val="28"/>
          <w:szCs w:val="28"/>
        </w:rPr>
        <w:t>m vãng sanh trong Phàm Thánh Đ</w:t>
      </w:r>
      <w:r w:rsidRPr="003640F9">
        <w:rPr>
          <w:rFonts w:ascii="Times New Roman" w:eastAsia="DFKai-SB" w:hAnsi="Times New Roman"/>
          <w:i/>
          <w:sz w:val="28"/>
          <w:szCs w:val="28"/>
        </w:rPr>
        <w:t>ồ</w:t>
      </w:r>
      <w:r w:rsidRPr="003640F9">
        <w:rPr>
          <w:rFonts w:ascii="Times New Roman" w:eastAsia="DFKai-SB" w:hAnsi="Times New Roman"/>
          <w:i/>
          <w:sz w:val="28"/>
          <w:szCs w:val="28"/>
        </w:rPr>
        <w:t>ng Cư Đ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, tôi đã r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th</w:t>
      </w:r>
      <w:r w:rsidRPr="003640F9">
        <w:rPr>
          <w:rFonts w:ascii="Times New Roman" w:eastAsia="DFKai-SB" w:hAnsi="Times New Roman"/>
          <w:i/>
          <w:sz w:val="28"/>
          <w:szCs w:val="28"/>
        </w:rPr>
        <w:t>ỏ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a mãn”. </w:t>
      </w:r>
      <w:r w:rsidRPr="003640F9">
        <w:rPr>
          <w:rFonts w:ascii="Times New Roman" w:eastAsia="DFKai-SB" w:hAnsi="Times New Roman"/>
          <w:sz w:val="28"/>
          <w:szCs w:val="28"/>
        </w:rPr>
        <w:t>Ng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u Ích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 th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[như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 xml:space="preserve">y đó]. Câu nói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có ý nghĩa. Có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tranh giành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hay không?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n!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nhiên tăng t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n. Trong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pháp,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có ý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c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 tranh. Nói cách khác,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ng,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buông xu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ng.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 là pháp bình đ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ng, Tây Phương C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là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bình đ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ng. Tuy nó xác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có ba b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c chín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m.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cõi, ba b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c, chín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có,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Hoa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xác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là có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mươi m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Pháp Thân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sĩ, nhưng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nào? Bình đ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ng! Vì sao bình đ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ng? Vì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ng,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c. 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nói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có, mà cũng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nói chúng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u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chân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t.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hai.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ba là nói: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) Thành t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u chúng hu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3640F9">
        <w:rPr>
          <w:rFonts w:ascii="Times New Roman" w:eastAsia="DFKai-SB" w:hAnsi="Times New Roman"/>
          <w:b/>
          <w:sz w:val="28"/>
          <w:szCs w:val="32"/>
        </w:rPr>
        <w:t>)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成就眾慧</w:t>
      </w:r>
      <w:r w:rsidRPr="003640F9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: Thành t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u các trí hu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u. </w:t>
      </w:r>
      <w:r w:rsidRPr="003640F9">
        <w:rPr>
          <w:rFonts w:ascii="Times New Roman" w:eastAsia="DFKai-SB" w:hAnsi="Times New Roman"/>
          <w:i/>
          <w:sz w:val="28"/>
          <w:szCs w:val="28"/>
        </w:rPr>
        <w:t>“Chúng hu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vô lư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. Chúng ta v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câu này li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u: 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 viên mãn 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 xml:space="preserve">c Trí, cũng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“phương ti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x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o”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như giáo pháp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nói. Căn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Trí là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t, như nhau. 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Trí vô lư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vô biên.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như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c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, Căn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Trí là c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r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nó, 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Trí là gì? Là cành, lá, hoa,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nó, vô lư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vô biên. Căn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Trí do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Thi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mà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c.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sanh ra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. Nhân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nhân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khai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. 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Trí là Căn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Trí trong các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ơ duyên sai khác bèn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tác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ng, phương ti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x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o.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v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.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c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v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ph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p nào, h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g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p Bát Nhã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khai,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gì không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khai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c. Cu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Ba La M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Văn Thù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có Phương Ti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và Trí,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h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p thành phương ti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x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o, là Quy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Trí, là 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Trí. Câu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tư: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) C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o nhân duyên.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3640F9">
        <w:rPr>
          <w:rFonts w:ascii="Times New Roman" w:eastAsia="DFKai-SB" w:hAnsi="Times New Roman"/>
          <w:b/>
          <w:sz w:val="28"/>
          <w:szCs w:val="32"/>
        </w:rPr>
        <w:t>)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具道因緣</w:t>
      </w:r>
      <w:r w:rsidRPr="003640F9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: Tr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n đ</w:t>
      </w:r>
      <w:r w:rsidRPr="003640F9">
        <w:rPr>
          <w:rFonts w:ascii="Times New Roman" w:eastAsia="DFKai-SB" w:hAnsi="Times New Roman"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nhân duyên tu đ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o).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“C</w:t>
      </w:r>
      <w:r w:rsidRPr="003640F9">
        <w:rPr>
          <w:rFonts w:ascii="Times New Roman" w:eastAsia="DFKai-SB" w:hAnsi="Times New Roman"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</w:t>
      </w:r>
      <w:r w:rsidRPr="003640F9">
        <w:rPr>
          <w:rFonts w:ascii="DFKai-SB" w:eastAsia="DFKai-SB" w:hAnsi="DFKai-SB" w:cs="Malgun Gothic" w:hint="eastAsia"/>
          <w:sz w:val="28"/>
          <w:szCs w:val="28"/>
        </w:rPr>
        <w:t>具</w:t>
      </w:r>
      <w:r w:rsidRPr="003640F9">
        <w:rPr>
          <w:rFonts w:ascii="Times New Roman" w:eastAsia="DFKai-SB" w:hAnsi="Times New Roman"/>
          <w:sz w:val="28"/>
          <w:szCs w:val="28"/>
        </w:rPr>
        <w:t>) là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, </w:t>
      </w:r>
      <w:r w:rsidRPr="003640F9">
        <w:rPr>
          <w:rFonts w:ascii="Times New Roman" w:eastAsia="DFKai-SB" w:hAnsi="Times New Roman"/>
          <w:i/>
          <w:sz w:val="28"/>
          <w:szCs w:val="28"/>
        </w:rPr>
        <w:t>“đ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o”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</w:t>
      </w:r>
      <w:r w:rsidRPr="003640F9">
        <w:rPr>
          <w:rFonts w:ascii="DFKai-SB" w:eastAsia="DFKai-SB" w:hAnsi="DFKai-SB" w:cs="Malgun Gothic" w:hint="eastAsia"/>
          <w:sz w:val="28"/>
          <w:szCs w:val="28"/>
        </w:rPr>
        <w:t>道</w:t>
      </w:r>
      <w:r w:rsidRPr="003640F9">
        <w:rPr>
          <w:rFonts w:ascii="Times New Roman" w:eastAsia="DFKai-SB" w:hAnsi="Times New Roman"/>
          <w:sz w:val="28"/>
          <w:szCs w:val="28"/>
        </w:rPr>
        <w:t>) là tu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o.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nhân duyên tu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o,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u!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trong kinh Di Đà,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đã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y: </w:t>
      </w:r>
      <w:r w:rsidRPr="003640F9">
        <w:rPr>
          <w:rFonts w:ascii="Times New Roman" w:eastAsia="DFKai-SB" w:hAnsi="Times New Roman"/>
          <w:i/>
          <w:sz w:val="28"/>
          <w:szCs w:val="28"/>
        </w:rPr>
        <w:t>“Ch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th</w:t>
      </w:r>
      <w:r w:rsidRPr="003640F9">
        <w:rPr>
          <w:rFonts w:ascii="Times New Roman" w:eastAsia="DFKai-SB" w:hAnsi="Times New Roman"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do chút ít 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căn, phư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c đ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c, nhân duyên mà đư</w:t>
      </w:r>
      <w:r w:rsidRPr="003640F9">
        <w:rPr>
          <w:rFonts w:ascii="Times New Roman" w:eastAsia="DFKai-SB" w:hAnsi="Times New Roman"/>
          <w:i/>
          <w:sz w:val="28"/>
          <w:szCs w:val="28"/>
        </w:rPr>
        <w:t>ợ</w:t>
      </w:r>
      <w:r w:rsidRPr="003640F9">
        <w:rPr>
          <w:rFonts w:ascii="Times New Roman" w:eastAsia="DFKai-SB" w:hAnsi="Times New Roman"/>
          <w:i/>
          <w:sz w:val="28"/>
          <w:szCs w:val="28"/>
        </w:rPr>
        <w:t>c sanh v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cõi 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y”.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căn, tôi đã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kinh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năm, tôi nói khá rõ ràng, d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u.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căn là gì?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tin,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u, đó là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căn. Đã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xúc, ta tin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hoài nghi. Đ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kinh, nghe kinh, ta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lý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i. Đó là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căn.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là gì?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là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hành, c</w:t>
      </w:r>
      <w:r w:rsidRPr="003640F9">
        <w:rPr>
          <w:rFonts w:ascii="Times New Roman" w:eastAsia="DFKai-SB" w:hAnsi="Times New Roman"/>
          <w:sz w:val="28"/>
          <w:szCs w:val="28"/>
        </w:rPr>
        <w:t>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ng. Ta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đem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ta tin, ta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u, áp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 vào cu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ngày, s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 trong công vi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c, dùng trong x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, đãi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y! Nhân duyên thì quá n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>a là nói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tăng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duyên và thân nhân duyên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có. Trong nhân duyên, quan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là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y.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y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g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p,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u.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hai là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c,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ba là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tràng.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duyên thù th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ng, há có l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thành công? Khá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căn và có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c, nhưng nhân duyên không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,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thoái chuy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n, công phu tu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b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gián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n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>a ch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ng,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là đ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i sang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theo tôn giáo khác. Chúng ta cũng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xúc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này. Nay đã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gian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i! Chúng tôi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này!</w:t>
      </w:r>
    </w:p>
    <w:p w:rsidR="00AD352E" w:rsidRPr="003640F9" w:rsidRDefault="00AD352E">
      <w:pPr>
        <w:jc w:val="center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**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Chư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pháp sư, chư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c, xin m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ng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 xu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ng. Chúng ta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t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xem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S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Thanh Lương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sư,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năm trong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[c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Thích Văn].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) Ngũ, ư pháp thi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 x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o.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3640F9">
        <w:rPr>
          <w:rFonts w:ascii="Times New Roman" w:eastAsia="DFKai-SB" w:hAnsi="Times New Roman"/>
          <w:b/>
          <w:sz w:val="28"/>
          <w:szCs w:val="32"/>
        </w:rPr>
        <w:t>)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五</w:t>
      </w:r>
      <w:r w:rsidRPr="003640F9">
        <w:rPr>
          <w:rFonts w:ascii="Times New Roman" w:eastAsia="DFKai-SB" w:hAnsi="Times New Roman" w:hint="eastAsia"/>
          <w:b/>
          <w:sz w:val="28"/>
          <w:szCs w:val="32"/>
          <w:lang w:eastAsia="zh-TW"/>
        </w:rPr>
        <w:t>、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於法善巧。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: Năm, 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x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o đ</w:t>
      </w:r>
      <w:r w:rsidRPr="003640F9">
        <w:rPr>
          <w:rFonts w:ascii="Times New Roman" w:eastAsia="DFKai-SB" w:hAnsi="Times New Roman"/>
          <w:i/>
          <w:sz w:val="28"/>
          <w:szCs w:val="28"/>
        </w:rPr>
        <w:t>ố</w:t>
      </w:r>
      <w:r w:rsidRPr="003640F9">
        <w:rPr>
          <w:rFonts w:ascii="Times New Roman" w:eastAsia="DFKai-SB" w:hAnsi="Times New Roman"/>
          <w:i/>
          <w:sz w:val="28"/>
          <w:szCs w:val="28"/>
        </w:rPr>
        <w:t>i v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i pháp).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x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là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. </w:t>
      </w:r>
      <w:r w:rsidRPr="003640F9">
        <w:rPr>
          <w:rFonts w:ascii="Times New Roman" w:eastAsia="DFKai-SB" w:hAnsi="Times New Roman"/>
          <w:i/>
          <w:sz w:val="28"/>
          <w:szCs w:val="28"/>
        </w:rPr>
        <w:t>“Thi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</w:t>
      </w:r>
      <w:r w:rsidRPr="003640F9">
        <w:rPr>
          <w:rFonts w:ascii="Times New Roman" w:eastAsia="DFKai-SB" w:hAnsi="Times New Roman" w:hint="eastAsia"/>
          <w:sz w:val="28"/>
          <w:szCs w:val="28"/>
        </w:rPr>
        <w:t>善</w:t>
      </w:r>
      <w:r w:rsidRPr="003640F9">
        <w:rPr>
          <w:rFonts w:ascii="Times New Roman" w:eastAsia="DFKai-SB" w:hAnsi="Times New Roman"/>
          <w:sz w:val="28"/>
          <w:szCs w:val="28"/>
        </w:rPr>
        <w:t>) là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 l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i, </w:t>
      </w:r>
      <w:r w:rsidRPr="003640F9">
        <w:rPr>
          <w:rFonts w:ascii="Times New Roman" w:eastAsia="DFKai-SB" w:hAnsi="Times New Roman"/>
          <w:i/>
          <w:sz w:val="28"/>
          <w:szCs w:val="28"/>
        </w:rPr>
        <w:t>“x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o”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(</w:t>
      </w:r>
      <w:r w:rsidRPr="003640F9">
        <w:rPr>
          <w:rFonts w:ascii="Times New Roman" w:eastAsia="DFKai-SB" w:hAnsi="Times New Roman" w:hint="eastAsia"/>
          <w:sz w:val="28"/>
          <w:szCs w:val="28"/>
        </w:rPr>
        <w:t>巧</w:t>
      </w:r>
      <w:r w:rsidRPr="003640F9">
        <w:rPr>
          <w:rFonts w:ascii="Times New Roman" w:eastAsia="DFKai-SB" w:hAnsi="Times New Roman"/>
          <w:sz w:val="28"/>
          <w:szCs w:val="28"/>
        </w:rPr>
        <w:t>) là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hay khéo, 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 viên mãn. Pháp bao quát quá r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ng.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là pháp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hay pháp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gian,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ng nói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“ngh</w:t>
      </w:r>
      <w:r w:rsidRPr="003640F9">
        <w:rPr>
          <w:rFonts w:ascii="Times New Roman" w:eastAsia="DFKai-SB" w:hAnsi="Times New Roman"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i/>
          <w:sz w:val="28"/>
          <w:szCs w:val="28"/>
        </w:rPr>
        <w:t>ch thu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n giai phương ti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(ngh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ch hay thu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là phương ti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n).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nh, ngh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ch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nh,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n duyên, ác duyên, trong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có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Bát Nhã,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x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t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b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c.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sau chúng ta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sáu…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) Tu Ni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t Bàn nhân.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3640F9">
        <w:rPr>
          <w:rFonts w:ascii="Times New Roman" w:eastAsia="DFKai-SB" w:hAnsi="Times New Roman"/>
          <w:b/>
          <w:sz w:val="28"/>
          <w:szCs w:val="32"/>
        </w:rPr>
        <w:t>)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修涅槃因。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: Tu cái nhân Ni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 Bàn).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Đây là chính mình tu hành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>nh,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nói v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tánh. Ni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Bàn (</w:t>
      </w:r>
      <w:r w:rsidRPr="003640F9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Nirvā</w:t>
      </w:r>
      <w:r w:rsidRPr="003640F9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ṇ</w:t>
      </w:r>
      <w:r w:rsidRPr="003640F9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a</w:t>
      </w:r>
      <w:r w:rsidRPr="003640F9">
        <w:rPr>
          <w:rFonts w:ascii="Times New Roman" w:eastAsia="DFKai-SB" w:hAnsi="Times New Roman"/>
          <w:sz w:val="28"/>
          <w:szCs w:val="28"/>
        </w:rPr>
        <w:t>) là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n, có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cách d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ch, chúng ta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không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t. Cách d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ch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là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t. Trong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“Kh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,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p,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t,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o”,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chính là Ni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Bàn. Cái nhân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Bàn là tu cái nhân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sanh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t. Nói theo nguyên t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c, nguyên lý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ng quát, chính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“buông xu</w:t>
      </w:r>
      <w:r w:rsidRPr="003640F9">
        <w:rPr>
          <w:rFonts w:ascii="Times New Roman" w:eastAsia="DFKai-SB" w:hAnsi="Times New Roman"/>
          <w:i/>
          <w:sz w:val="28"/>
          <w:szCs w:val="28"/>
        </w:rPr>
        <w:t>ố</w:t>
      </w:r>
      <w:r w:rsidRPr="003640F9">
        <w:rPr>
          <w:rFonts w:ascii="Times New Roman" w:eastAsia="DFKai-SB" w:hAnsi="Times New Roman"/>
          <w:i/>
          <w:sz w:val="28"/>
          <w:szCs w:val="28"/>
        </w:rPr>
        <w:t>ng v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ng tư</w:t>
      </w:r>
      <w:r w:rsidRPr="003640F9">
        <w:rPr>
          <w:rFonts w:ascii="Times New Roman" w:eastAsia="DFKai-SB" w:hAnsi="Times New Roman"/>
          <w:i/>
          <w:sz w:val="28"/>
          <w:szCs w:val="28"/>
        </w:rPr>
        <w:t>ở</w:t>
      </w:r>
      <w:r w:rsidRPr="003640F9">
        <w:rPr>
          <w:rFonts w:ascii="Times New Roman" w:eastAsia="DFKai-SB" w:hAnsi="Times New Roman"/>
          <w:i/>
          <w:sz w:val="28"/>
          <w:szCs w:val="28"/>
        </w:rPr>
        <w:t>ng, phân bi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t, ch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p trư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c”</w:t>
      </w:r>
      <w:r w:rsidRPr="003640F9">
        <w:rPr>
          <w:rFonts w:ascii="Times New Roman" w:eastAsia="DFKai-SB" w:hAnsi="Times New Roman"/>
          <w:sz w:val="28"/>
          <w:szCs w:val="28"/>
        </w:rPr>
        <w:t>;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cái nhân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Bàn.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này nói thì d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,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đúng là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khó! B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>, Ni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Bàn có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i, Ti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u, [t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là] Ti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a </w:t>
      </w:r>
      <w:r w:rsidRPr="003640F9">
        <w:rPr>
          <w:rFonts w:ascii="Times New Roman" w:eastAsia="DFKai-SB" w:hAnsi="Times New Roman"/>
          <w:sz w:val="28"/>
          <w:szCs w:val="28"/>
        </w:rPr>
        <w:t>Ni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Bàn và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Ni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Bàn khác nhau. Ti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Ni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Bàn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Tư,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là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Tư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não. Kinh Hoa Nghiêm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Tư là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c, [đo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Tư là]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các pháp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và xu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c. Vì sao không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c?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có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u rõ </w:t>
      </w:r>
      <w:r w:rsidRPr="003640F9">
        <w:rPr>
          <w:rFonts w:ascii="Times New Roman" w:eastAsia="DFKai-SB" w:hAnsi="Times New Roman"/>
          <w:i/>
          <w:sz w:val="28"/>
          <w:szCs w:val="28"/>
        </w:rPr>
        <w:t>“v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n pháp đ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u Không, phàm nh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ng gì có tư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ng đ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u là hư v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ng”</w:t>
      </w:r>
      <w:r w:rsidRPr="003640F9">
        <w:rPr>
          <w:rFonts w:ascii="Times New Roman" w:eastAsia="DFKai-SB" w:hAnsi="Times New Roman"/>
          <w:sz w:val="28"/>
          <w:szCs w:val="28"/>
        </w:rPr>
        <w:t>, cho nên không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c.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là sai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 xml:space="preserve">m, kinh Bát Nhã đã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“H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 th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y các pháp vô s</w:t>
      </w:r>
      <w:r w:rsidRPr="003640F9">
        <w:rPr>
          <w:rFonts w:ascii="Times New Roman" w:eastAsia="DFKai-SB" w:hAnsi="Times New Roman"/>
          <w:i/>
          <w:sz w:val="28"/>
          <w:szCs w:val="28"/>
        </w:rPr>
        <w:t>ở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u, r</w:t>
      </w:r>
      <w:r w:rsidRPr="003640F9">
        <w:rPr>
          <w:rFonts w:ascii="Times New Roman" w:eastAsia="DFKai-SB" w:hAnsi="Times New Roman"/>
          <w:i/>
          <w:sz w:val="28"/>
          <w:szCs w:val="28"/>
        </w:rPr>
        <w:t>ố</w:t>
      </w:r>
      <w:r w:rsidRPr="003640F9">
        <w:rPr>
          <w:rFonts w:ascii="Times New Roman" w:eastAsia="DFKai-SB" w:hAnsi="Times New Roman"/>
          <w:i/>
          <w:sz w:val="28"/>
          <w:szCs w:val="28"/>
        </w:rPr>
        <w:t>t ráo không,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th</w:t>
      </w:r>
      <w:r w:rsidRPr="003640F9">
        <w:rPr>
          <w:rFonts w:ascii="Times New Roman" w:eastAsia="DFKai-SB" w:hAnsi="Times New Roman"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đư</w:t>
      </w:r>
      <w:r w:rsidRPr="003640F9">
        <w:rPr>
          <w:rFonts w:ascii="Times New Roman" w:eastAsia="DFKai-SB" w:hAnsi="Times New Roman"/>
          <w:i/>
          <w:sz w:val="28"/>
          <w:szCs w:val="28"/>
        </w:rPr>
        <w:t>ợ</w:t>
      </w:r>
      <w:r w:rsidRPr="003640F9">
        <w:rPr>
          <w:rFonts w:ascii="Times New Roman" w:eastAsia="DFKai-SB" w:hAnsi="Times New Roman"/>
          <w:i/>
          <w:sz w:val="28"/>
          <w:szCs w:val="28"/>
        </w:rPr>
        <w:t>c”.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 xml:space="preserve">Các nhà khoa </w:t>
      </w:r>
      <w:r w:rsidRPr="003640F9">
        <w:rPr>
          <w:rFonts w:ascii="Times New Roman" w:eastAsia="DFKai-SB" w:hAnsi="Times New Roman"/>
          <w:sz w:val="28"/>
          <w:szCs w:val="28"/>
        </w:rPr>
        <w:t>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đã phát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do đâu mà có?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Không sanh ra Có, sát-na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ng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ng.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năm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c, các nhà khoa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đã phát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này. Phát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này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 xml:space="preserve">t tương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đã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trong kinh Bát Nhã. Trong kinh,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dùng danh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i/>
          <w:sz w:val="28"/>
          <w:szCs w:val="28"/>
        </w:rPr>
        <w:t>“v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 ch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t”</w:t>
      </w:r>
      <w:r w:rsidRPr="003640F9">
        <w:rPr>
          <w:rFonts w:ascii="Times New Roman" w:eastAsia="DFKai-SB" w:hAnsi="Times New Roman"/>
          <w:sz w:val="28"/>
          <w:szCs w:val="28"/>
        </w:rPr>
        <w:t>, mà dùng gì? Dùng ch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c. S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là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t. S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là Không, Không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là S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c, S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khác Không, Không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khác S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c, S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và Không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hai.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chính là như khoa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nói v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Không,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u, Không và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hai,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là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</w:t>
      </w:r>
      <w:r w:rsidRPr="003640F9">
        <w:rPr>
          <w:rFonts w:ascii="Times New Roman" w:eastAsia="DFKai-SB" w:hAnsi="Times New Roman"/>
          <w:sz w:val="28"/>
          <w:szCs w:val="28"/>
        </w:rPr>
        <w:t>ng Vô mà sanh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u.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là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Vô mà sanh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u,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gian t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nó quá ng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n,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trong sát-na,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i, nó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sanh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i.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mà chúng ta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liên t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c,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như nay chúng ta đang nhìn vào màn hình TV.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rõ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lý này,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s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trong màn hình là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nào, chính là vô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 đi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m h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p thành tia, các tia h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 xml:space="preserve">p thành hình 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nh. T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quá nhanh,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ra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ng hình 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nh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chúng ta b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chúng nó mê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c,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chúng nó là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căn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là chúng nó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i.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n câu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Tâm Kinh đ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t thành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c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p câu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TV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hay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t, không có gì hay hơn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n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a! </w:t>
      </w:r>
      <w:r w:rsidRPr="003640F9">
        <w:rPr>
          <w:rFonts w:ascii="Times New Roman" w:eastAsia="DFKai-SB" w:hAnsi="Times New Roman"/>
          <w:i/>
          <w:sz w:val="28"/>
          <w:szCs w:val="28"/>
        </w:rPr>
        <w:t>“S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 chính là Không, Không chính là S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c, S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khác Không, Không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khác S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chính là chân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màn hình TV.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Các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trong màn hình TV là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; sau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quay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suy nghĩ: Sâm la v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tư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trong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có bao gi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?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ai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kh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này,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còn có gì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buông xu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c! Buông xu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chính là cái nhân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Bàn. Tánh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Ni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Bàn, Ni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Bàn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bên ngoài mà có, v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s</w:t>
      </w:r>
      <w:r w:rsidRPr="003640F9">
        <w:rPr>
          <w:rFonts w:ascii="Times New Roman" w:eastAsia="DFKai-SB" w:hAnsi="Times New Roman"/>
          <w:sz w:val="28"/>
          <w:szCs w:val="28"/>
        </w:rPr>
        <w:t>ẵ</w:t>
      </w:r>
      <w:r w:rsidRPr="003640F9">
        <w:rPr>
          <w:rFonts w:ascii="Times New Roman" w:eastAsia="DFKai-SB" w:hAnsi="Times New Roman"/>
          <w:sz w:val="28"/>
          <w:szCs w:val="28"/>
        </w:rPr>
        <w:t>n là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y.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các pháp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sanh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t, sanh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là duyên,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tánh, Pháp Tánh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sanh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t. 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duyên sanh, duyên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t, duyên có sanh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t. Tánh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sanh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t. Sanh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và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sanh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là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t, không hai,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là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kh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nh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Ni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Bàn.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coi sanh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và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sanh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như hai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n; đó là phàm phu.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phàm phu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có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này,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u có cách nhìn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sai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i, đã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sai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y: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) Mãn B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ồ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 xml:space="preserve"> Tát 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nh.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3640F9">
        <w:rPr>
          <w:rFonts w:ascii="Times New Roman" w:eastAsia="DFKai-SB" w:hAnsi="Times New Roman"/>
          <w:b/>
          <w:sz w:val="28"/>
          <w:szCs w:val="32"/>
        </w:rPr>
        <w:t>)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滿菩薩行。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: Viên mãn h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nh B</w:t>
      </w:r>
      <w:r w:rsidRPr="003640F9">
        <w:rPr>
          <w:rFonts w:ascii="Times New Roman" w:eastAsia="DFKai-SB" w:hAnsi="Times New Roman"/>
          <w:i/>
          <w:sz w:val="28"/>
          <w:szCs w:val="28"/>
        </w:rPr>
        <w:t>ồ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Tát).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tu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v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nh.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 vô lư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vô biên, quy n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p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không ngoài sáu lo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 Đó là chân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không nói rõ ràng,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không nói minh b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ch!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 là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r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ráo,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và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viên mãn, nhưng phàm phu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t, phàm phu đang mê, </w:t>
      </w:r>
      <w:r w:rsidRPr="003640F9">
        <w:rPr>
          <w:rFonts w:ascii="Times New Roman" w:eastAsia="DFKai-SB" w:hAnsi="Times New Roman"/>
          <w:i/>
          <w:sz w:val="28"/>
          <w:szCs w:val="28"/>
        </w:rPr>
        <w:t>“kh</w:t>
      </w:r>
      <w:r w:rsidRPr="003640F9">
        <w:rPr>
          <w:rFonts w:ascii="Times New Roman" w:eastAsia="DFKai-SB" w:hAnsi="Times New Roman"/>
          <w:i/>
          <w:sz w:val="28"/>
          <w:szCs w:val="28"/>
        </w:rPr>
        <w:t>ở</w:t>
      </w:r>
      <w:r w:rsidRPr="003640F9">
        <w:rPr>
          <w:rFonts w:ascii="Times New Roman" w:eastAsia="DFKai-SB" w:hAnsi="Times New Roman"/>
          <w:i/>
          <w:sz w:val="28"/>
          <w:szCs w:val="28"/>
        </w:rPr>
        <w:t>i tâm đ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ng ni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m, không gì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ph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i là t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i”</w:t>
      </w:r>
      <w:r w:rsidRPr="003640F9">
        <w:rPr>
          <w:rFonts w:ascii="Times New Roman" w:eastAsia="DFKai-SB" w:hAnsi="Times New Roman"/>
          <w:sz w:val="28"/>
          <w:szCs w:val="28"/>
        </w:rPr>
        <w:t>, kinh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đã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. Nhưng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kinh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chân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vũ tr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 và nhân sinh do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b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thánh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n, chư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</w:t>
      </w:r>
      <w:r w:rsidRPr="003640F9">
        <w:rPr>
          <w:rFonts w:ascii="Times New Roman" w:eastAsia="DFKai-SB" w:hAnsi="Times New Roman"/>
          <w:sz w:val="28"/>
          <w:szCs w:val="28"/>
        </w:rPr>
        <w:t>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đã nói,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không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t. Hoàn toàn tùy thu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 và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khí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chính mình làm ch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, há có l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t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p?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dùng gì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tâm? Tham, sân, si,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n. Tâm tham (tham mà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chán), sân khu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, ghen t</w:t>
      </w:r>
      <w:r w:rsidRPr="003640F9">
        <w:rPr>
          <w:rFonts w:ascii="Times New Roman" w:eastAsia="DFKai-SB" w:hAnsi="Times New Roman"/>
          <w:sz w:val="28"/>
          <w:szCs w:val="28"/>
        </w:rPr>
        <w:t>ỵ</w:t>
      </w:r>
      <w:r w:rsidRPr="003640F9">
        <w:rPr>
          <w:rFonts w:ascii="Times New Roman" w:eastAsia="DFKai-SB" w:hAnsi="Times New Roman"/>
          <w:sz w:val="28"/>
          <w:szCs w:val="28"/>
        </w:rPr>
        <w:t>, ngu si, ng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n. Giáo pháp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 là căn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não.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 do đâu mà có? Do mê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tánh. Trong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tánh v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viên mãn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. Mê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tánh,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thành tham (xan tham),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thành tán lo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n,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thành ngu si,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</w:t>
      </w:r>
      <w:r w:rsidRPr="003640F9">
        <w:rPr>
          <w:rFonts w:ascii="Times New Roman" w:eastAsia="DFKai-SB" w:hAnsi="Times New Roman"/>
          <w:sz w:val="28"/>
          <w:szCs w:val="28"/>
        </w:rPr>
        <w:t xml:space="preserve"> khiêm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thành ng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n. Vì l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đó, trong giáo pháp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ng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“Phi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n não chính là B</w:t>
      </w:r>
      <w:r w:rsidRPr="003640F9">
        <w:rPr>
          <w:rFonts w:ascii="Times New Roman" w:eastAsia="DFKai-SB" w:hAnsi="Times New Roman"/>
          <w:i/>
          <w:sz w:val="28"/>
          <w:szCs w:val="28"/>
        </w:rPr>
        <w:t>ồ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>,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 và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t. Mê thì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là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não, tham, sân, si,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n, nghi; đã giác bèn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là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nh,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Tam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Giáo pháp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đã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rõ ràng,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minh b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ch, chúng ta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tin,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hành,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ng. </w:t>
      </w:r>
      <w:r w:rsidRPr="003640F9">
        <w:rPr>
          <w:rFonts w:ascii="Times New Roman" w:eastAsia="DFKai-SB" w:hAnsi="Times New Roman"/>
          <w:i/>
          <w:sz w:val="28"/>
          <w:szCs w:val="28"/>
        </w:rPr>
        <w:t>“Ch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ng”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nghĩa là gì? </w:t>
      </w:r>
      <w:r w:rsidRPr="003640F9">
        <w:rPr>
          <w:rFonts w:ascii="Times New Roman" w:eastAsia="DFKai-SB" w:hAnsi="Times New Roman"/>
          <w:i/>
          <w:sz w:val="28"/>
          <w:szCs w:val="28"/>
        </w:rPr>
        <w:t>“Ch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ng”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như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c kia Phương tiên sinh đã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hư</w:t>
      </w:r>
      <w:r w:rsidRPr="003640F9">
        <w:rPr>
          <w:rFonts w:ascii="Times New Roman" w:eastAsia="DFKai-SB" w:hAnsi="Times New Roman"/>
          <w:i/>
          <w:sz w:val="28"/>
          <w:szCs w:val="28"/>
        </w:rPr>
        <w:t>ở</w:t>
      </w:r>
      <w:r w:rsidRPr="003640F9">
        <w:rPr>
          <w:rFonts w:ascii="Times New Roman" w:eastAsia="DFKai-SB" w:hAnsi="Times New Roman"/>
          <w:i/>
          <w:sz w:val="28"/>
          <w:szCs w:val="28"/>
        </w:rPr>
        <w:t>ng th</w:t>
      </w:r>
      <w:r w:rsidRPr="003640F9">
        <w:rPr>
          <w:rFonts w:ascii="Times New Roman" w:eastAsia="DFKai-SB" w:hAnsi="Times New Roman"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cao nh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trong đ</w:t>
      </w:r>
      <w:r w:rsidRPr="003640F9">
        <w:rPr>
          <w:rFonts w:ascii="Times New Roman" w:eastAsia="DFKai-SB" w:hAnsi="Times New Roman"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i/>
          <w:sz w:val="28"/>
          <w:szCs w:val="28"/>
        </w:rPr>
        <w:t>i ngư</w:t>
      </w:r>
      <w:r w:rsidRPr="003640F9">
        <w:rPr>
          <w:rFonts w:ascii="Times New Roman" w:eastAsia="DFKai-SB" w:hAnsi="Times New Roman"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i/>
          <w:sz w:val="28"/>
          <w:szCs w:val="28"/>
        </w:rPr>
        <w:t>i”</w:t>
      </w:r>
      <w:r w:rsidRPr="003640F9">
        <w:rPr>
          <w:rFonts w:ascii="Times New Roman" w:eastAsia="DFKai-SB" w:hAnsi="Times New Roman"/>
          <w:sz w:val="28"/>
          <w:szCs w:val="28"/>
        </w:rPr>
        <w:t>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c. Ví như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trong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tham tài,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là Trung Hoa hay ngo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qu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c, c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nhân hay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có ai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tham tài? Nhưng chúng ta có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 chính mình hay chăng?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tham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hay không?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tham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c, do ai n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có tâm tham, ai n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phát</w:t>
      </w:r>
      <w:r w:rsidRPr="003640F9">
        <w:rPr>
          <w:rFonts w:ascii="Times New Roman" w:eastAsia="DFKai-SB" w:hAnsi="Times New Roman"/>
          <w:sz w:val="28"/>
          <w:szCs w:val="28"/>
        </w:rPr>
        <w:t xml:space="preserve"> tài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i! Vì sao có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phát tài, có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cùng?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y: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do tham mà có. Dùng cái tâm tham, ch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ch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i!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gì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tham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y như cũ là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v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có trong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ng.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Hoa nói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tin vào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ng: </w:t>
      </w:r>
      <w:r w:rsidRPr="003640F9">
        <w:rPr>
          <w:rFonts w:ascii="Times New Roman" w:eastAsia="DFKai-SB" w:hAnsi="Times New Roman"/>
          <w:i/>
          <w:sz w:val="28"/>
          <w:szCs w:val="28"/>
        </w:rPr>
        <w:t>“M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t h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p u</w:t>
      </w:r>
      <w:r w:rsidRPr="003640F9">
        <w:rPr>
          <w:rFonts w:ascii="Times New Roman" w:eastAsia="DFKai-SB" w:hAnsi="Times New Roman"/>
          <w:i/>
          <w:sz w:val="28"/>
          <w:szCs w:val="28"/>
        </w:rPr>
        <w:t>ố</w:t>
      </w:r>
      <w:r w:rsidRPr="003640F9">
        <w:rPr>
          <w:rFonts w:ascii="Times New Roman" w:eastAsia="DFKai-SB" w:hAnsi="Times New Roman"/>
          <w:i/>
          <w:sz w:val="28"/>
          <w:szCs w:val="28"/>
        </w:rPr>
        <w:t>ng, m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t mi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ng ăn, không gì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ph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i là ti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n đ</w:t>
      </w:r>
      <w:r w:rsidRPr="003640F9">
        <w:rPr>
          <w:rFonts w:ascii="Times New Roman" w:eastAsia="DFKai-SB" w:hAnsi="Times New Roman"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nh”. </w:t>
      </w:r>
      <w:r w:rsidRPr="003640F9">
        <w:rPr>
          <w:rFonts w:ascii="Times New Roman" w:eastAsia="DFKai-SB" w:hAnsi="Times New Roman"/>
          <w:sz w:val="28"/>
          <w:szCs w:val="28"/>
        </w:rPr>
        <w:t>Kinh C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Lan (Q’uran)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o Y Tư Lan (Islam) cũng nói </w:t>
      </w:r>
      <w:r w:rsidRPr="003640F9">
        <w:rPr>
          <w:rFonts w:ascii="Times New Roman" w:eastAsia="DFKai-SB" w:hAnsi="Times New Roman"/>
          <w:i/>
          <w:sz w:val="28"/>
          <w:szCs w:val="28"/>
        </w:rPr>
        <w:t>“sáu ni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m tin”</w:t>
      </w:r>
      <w:r w:rsidRPr="003640F9">
        <w:rPr>
          <w:rFonts w:ascii="Times New Roman" w:eastAsia="DFKai-SB" w:hAnsi="Times New Roman"/>
          <w:sz w:val="28"/>
          <w:szCs w:val="28"/>
        </w:rPr>
        <w:t xml:space="preserve">, trong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có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u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“tin vào ti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n đ</w:t>
      </w:r>
      <w:r w:rsidRPr="003640F9">
        <w:rPr>
          <w:rFonts w:ascii="Times New Roman" w:eastAsia="DFKai-SB" w:hAnsi="Times New Roman"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nh”. </w:t>
      </w:r>
      <w:r w:rsidRPr="003640F9">
        <w:rPr>
          <w:rFonts w:ascii="Times New Roman" w:eastAsia="DFKai-SB" w:hAnsi="Times New Roman"/>
          <w:sz w:val="28"/>
          <w:szCs w:val="28"/>
        </w:rPr>
        <w:t>Chân Chúa (Allah)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d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a theo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m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mà an bài cho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hư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hay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i. Nói ki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u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hay l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m, nói rõ: Trong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m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hư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cũng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mà ch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u t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cũng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do Allah an bài.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do Allah yêu hay ghét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, mà là thu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theo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trong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. L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này nói hay l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m!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Hoa nói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ng, trong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i, có thông minh,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,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hay không? Làm quan thì trong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quan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hay không,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có lý!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tu,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này mong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quy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c, quan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c,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i, há có l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y?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là do đã tu! Cách tu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nào? Trong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Ba La M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nh,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là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thí, tu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thí. B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 xml:space="preserve"> ra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[đ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thí],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i. 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trong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có tài s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sung túc, đó chính là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báo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do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tu tài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thí. Trong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có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to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n,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theo đu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i ngh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gì, tài nguyên cu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 cu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 đưa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i. Trong khá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kinh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n,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đã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tin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hay không?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ch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u b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 xml:space="preserve"> ra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thí hay không?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ta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nói: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khó khăn,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mu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thí x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.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 là nghe trong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 xml:space="preserve">t pháp có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“B</w:t>
      </w:r>
      <w:r w:rsidRPr="003640F9">
        <w:rPr>
          <w:rFonts w:ascii="Times New Roman" w:eastAsia="DFKai-SB" w:hAnsi="Times New Roman"/>
          <w:i/>
          <w:sz w:val="28"/>
          <w:szCs w:val="28"/>
        </w:rPr>
        <w:t>ỏ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t, đư</w:t>
      </w:r>
      <w:r w:rsidRPr="003640F9">
        <w:rPr>
          <w:rFonts w:ascii="Times New Roman" w:eastAsia="DFKai-SB" w:hAnsi="Times New Roman"/>
          <w:i/>
          <w:sz w:val="28"/>
          <w:szCs w:val="28"/>
        </w:rPr>
        <w:t>ợ</w:t>
      </w:r>
      <w:r w:rsidRPr="003640F9">
        <w:rPr>
          <w:rFonts w:ascii="Times New Roman" w:eastAsia="DFKai-SB" w:hAnsi="Times New Roman"/>
          <w:i/>
          <w:sz w:val="28"/>
          <w:szCs w:val="28"/>
        </w:rPr>
        <w:t>c báo c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v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n”</w:t>
      </w:r>
      <w:r w:rsidRPr="003640F9">
        <w:rPr>
          <w:rFonts w:ascii="Times New Roman" w:eastAsia="DFKai-SB" w:hAnsi="Times New Roman"/>
          <w:sz w:val="28"/>
          <w:szCs w:val="28"/>
        </w:rPr>
        <w:t>, hay quá! Ta li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b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 xml:space="preserve"> ra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ng, coi th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ngày mai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v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ng đưa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hay không? Ôm lòng hoài nghi,</w:t>
      </w:r>
      <w:r w:rsidRPr="003640F9">
        <w:rPr>
          <w:rFonts w:ascii="Times New Roman" w:eastAsia="DFKai-SB" w:hAnsi="Times New Roman"/>
          <w:sz w:val="28"/>
          <w:szCs w:val="28"/>
        </w:rPr>
        <w:t xml:space="preserve"> lòng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may, lòng lươn l</w:t>
      </w:r>
      <w:r w:rsidRPr="003640F9">
        <w:rPr>
          <w:rFonts w:ascii="Times New Roman" w:eastAsia="DFKai-SB" w:hAnsi="Times New Roman"/>
          <w:sz w:val="28"/>
          <w:szCs w:val="28"/>
        </w:rPr>
        <w:t>ẹ</w:t>
      </w:r>
      <w:r w:rsidRPr="003640F9">
        <w:rPr>
          <w:rFonts w:ascii="Times New Roman" w:eastAsia="DFKai-SB" w:hAnsi="Times New Roman"/>
          <w:sz w:val="28"/>
          <w:szCs w:val="28"/>
        </w:rPr>
        <w:t>o ch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p gi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t,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báo đâu nhé! Không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công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c, mà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cũng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có.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là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dùng cái tâm chân thành, phúc 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u! Ta b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 xml:space="preserve"> ra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báo,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u. B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 xml:space="preserve">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hy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thu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bao nhiêu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báo,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gì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là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gì v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có trong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ng, luôn luôn là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vô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n.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mong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vô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n; có mong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u, bèn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n. 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tin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Do pháp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thí,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thông minh,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. Do vô úy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thí,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kh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e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nh,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lâu. Trong vô úy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thí, đơn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t, thu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là ăn chay. Ta đã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lý này,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nay tr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đi,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ăn th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t chúng sanh n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a, oán k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chúng sanh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hóa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i. Ăn th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t,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vĩnh vi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n k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[oán thù],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hóa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c!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n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oán k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chúng sanh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oan oan tương báo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xong,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t.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này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toái l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m!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tí nào!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giác ng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rõ</w:t>
      </w:r>
      <w:r w:rsidRPr="003640F9">
        <w:rPr>
          <w:rFonts w:ascii="Times New Roman" w:eastAsia="DFKai-SB" w:hAnsi="Times New Roman"/>
          <w:sz w:val="28"/>
          <w:szCs w:val="28"/>
        </w:rPr>
        <w:t>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>a đ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n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tâm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chính mình, đem công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do chính mình đã tu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tích lũy trong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h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 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cho oán thân trái ch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và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thì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hóa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tiêu tr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c.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khái là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hóa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i,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tám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còn có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ít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kiên c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, khó l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m,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d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dàng! Nhưng chính mình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u: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tu hành,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k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oán cùng chúng sanh, cũng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gian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hóa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trong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t </w:t>
      </w:r>
      <w:r w:rsidRPr="003640F9">
        <w:rPr>
          <w:rFonts w:ascii="Times New Roman" w:eastAsia="DFKai-SB" w:hAnsi="Times New Roman"/>
          <w:sz w:val="28"/>
          <w:szCs w:val="28"/>
        </w:rPr>
        <w:t>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này mà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hóa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c.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làm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đâu nhé!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tu hành đã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cao, v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có ma chư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ng. Nói theo kinh này,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ma chư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là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u Giác.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u là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tu hành,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(ngư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đã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y)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chư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ng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i. Nói cách khác,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Giác tr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xu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(Đ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Giác là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mươi m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[c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hàng Pháp Thân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sĩ])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có chư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ng. Nay chúng ta đang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phàm phu, nói theo giáo nghĩa kinh Hoa Nghiêm, ngay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Sơ Tín chúng ta còn chưa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c. Chúng ta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nào?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 xml:space="preserve">t </w:t>
      </w:r>
      <w:r w:rsidRPr="003640F9">
        <w:rPr>
          <w:rFonts w:ascii="Times New Roman" w:eastAsia="DFKai-SB" w:hAnsi="Times New Roman"/>
          <w:sz w:val="28"/>
          <w:szCs w:val="28"/>
        </w:rPr>
        <w:t>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ghi nh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, Nh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Nh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Ba La M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t.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gì cũng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như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nh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ch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u thua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s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thì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đào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ch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 xml:space="preserve">p khí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chính mình.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khó có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trong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này là chúng ta g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p pháp môn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. Pháp môn này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i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“Ph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 pháp đương sanh thành t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u”.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Chúng ta cũng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khinh d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, sai sót; </w:t>
      </w:r>
      <w:r w:rsidRPr="003640F9">
        <w:rPr>
          <w:rFonts w:ascii="Times New Roman" w:eastAsia="DFKai-SB" w:hAnsi="Times New Roman"/>
          <w:i/>
          <w:sz w:val="28"/>
          <w:szCs w:val="28"/>
        </w:rPr>
        <w:t>“đương sanh thành t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u”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thành công ngay trong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này! Công phu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Ba La M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không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quá sâu,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là có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hai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n. Chúng ta chia Ba La M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thành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trăm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n,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trăm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n, chúng ta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t, hai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trăm là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i! Đ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ng nói là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t, hai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[ch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đáng k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], nó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tác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giúp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vãng sanh T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, </w:t>
      </w:r>
      <w:r w:rsidRPr="003640F9">
        <w:rPr>
          <w:rFonts w:ascii="Times New Roman" w:eastAsia="DFKai-SB" w:hAnsi="Times New Roman"/>
          <w:sz w:val="28"/>
          <w:szCs w:val="28"/>
        </w:rPr>
        <w:t>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hành.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nào trong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cũng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u. Tài, pháp, vô úy trong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thí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còn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ác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n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a. Trong Trì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chúng ta nói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cơ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t, nay chúng ta không ch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dùng Ti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a, mà dùng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Nho gia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cơ s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. Hãy nghiêm túc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Quy,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Giáo hu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trong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chính là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y chúng ta </w:t>
      </w:r>
      <w:r w:rsidRPr="003640F9">
        <w:rPr>
          <w:rFonts w:ascii="Times New Roman" w:eastAsia="DFKai-SB" w:hAnsi="Times New Roman"/>
          <w:i/>
          <w:sz w:val="28"/>
          <w:szCs w:val="28"/>
        </w:rPr>
        <w:t>“thư</w:t>
      </w:r>
      <w:r w:rsidRPr="003640F9">
        <w:rPr>
          <w:rFonts w:ascii="Times New Roman" w:eastAsia="DFKai-SB" w:hAnsi="Times New Roman"/>
          <w:i/>
          <w:sz w:val="28"/>
          <w:szCs w:val="28"/>
        </w:rPr>
        <w:t>ờ</w:t>
      </w:r>
      <w:r w:rsidRPr="003640F9">
        <w:rPr>
          <w:rFonts w:ascii="Times New Roman" w:eastAsia="DFKai-SB" w:hAnsi="Times New Roman"/>
          <w:i/>
          <w:sz w:val="28"/>
          <w:szCs w:val="28"/>
        </w:rPr>
        <w:t>ng ni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m 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pháp”</w:t>
      </w:r>
      <w:r w:rsidRPr="003640F9">
        <w:rPr>
          <w:rFonts w:ascii="Times New Roman" w:eastAsia="DFKai-SB" w:hAnsi="Times New Roman"/>
          <w:sz w:val="28"/>
          <w:szCs w:val="28"/>
        </w:rPr>
        <w:t>, tâm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n; </w:t>
      </w:r>
      <w:r w:rsidRPr="003640F9">
        <w:rPr>
          <w:rFonts w:ascii="Times New Roman" w:eastAsia="DFKai-SB" w:hAnsi="Times New Roman"/>
          <w:i/>
          <w:sz w:val="28"/>
          <w:szCs w:val="28"/>
        </w:rPr>
        <w:t>“tư duy 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pháp”</w:t>
      </w:r>
      <w:r w:rsidRPr="003640F9">
        <w:rPr>
          <w:rFonts w:ascii="Times New Roman" w:eastAsia="DFKai-SB" w:hAnsi="Times New Roman"/>
          <w:sz w:val="28"/>
          <w:szCs w:val="28"/>
        </w:rPr>
        <w:t>, tư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n; </w:t>
      </w:r>
      <w:r w:rsidRPr="003640F9">
        <w:rPr>
          <w:rFonts w:ascii="Times New Roman" w:eastAsia="DFKai-SB" w:hAnsi="Times New Roman"/>
          <w:i/>
          <w:sz w:val="28"/>
          <w:szCs w:val="28"/>
        </w:rPr>
        <w:t>“quan sát 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pháp”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hành vi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ba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n! Sau đó, còn có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câu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u: </w:t>
      </w:r>
      <w:r w:rsidRPr="003640F9">
        <w:rPr>
          <w:rFonts w:ascii="Times New Roman" w:eastAsia="DFKai-SB" w:hAnsi="Times New Roman"/>
          <w:i/>
          <w:sz w:val="28"/>
          <w:szCs w:val="28"/>
        </w:rPr>
        <w:t>“Ch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đ</w:t>
      </w:r>
      <w:r w:rsidRPr="003640F9">
        <w:rPr>
          <w:rFonts w:ascii="Times New Roman" w:eastAsia="DFKai-SB" w:hAnsi="Times New Roman"/>
          <w:i/>
          <w:sz w:val="28"/>
          <w:szCs w:val="28"/>
        </w:rPr>
        <w:t>ể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y may b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thi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n xen t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p”.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mà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há có l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vãng sanh! 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Trì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nói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Đ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Quy, có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có Tam Quy, Ngũ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là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i, đ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m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vãng sanh.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tư là Nh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Nh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c,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quan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ng.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n,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đó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b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phá ho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i. Chính là như kinh Kim Cang đã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“H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 th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y các pháp do Nh</w:t>
      </w:r>
      <w:r w:rsidRPr="003640F9">
        <w:rPr>
          <w:rFonts w:ascii="Times New Roman" w:eastAsia="DFKai-SB" w:hAnsi="Times New Roman"/>
          <w:i/>
          <w:sz w:val="28"/>
          <w:szCs w:val="28"/>
        </w:rPr>
        <w:t>ẫ</w:t>
      </w:r>
      <w:r w:rsidRPr="003640F9">
        <w:rPr>
          <w:rFonts w:ascii="Times New Roman" w:eastAsia="DFKai-SB" w:hAnsi="Times New Roman"/>
          <w:i/>
          <w:sz w:val="28"/>
          <w:szCs w:val="28"/>
        </w:rPr>
        <w:t>n mà thành”.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ta 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 là do nh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n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i;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nh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phá ho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u.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thì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tinh t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n,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Thi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. 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Nh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là then ch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t,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coi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ng. Nói thông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ng, cương lãnh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h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nh là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,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Vô Lư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Tâm,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dư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>ng!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Vô Lư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Tâm là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bi h</w:t>
      </w:r>
      <w:r w:rsidRPr="003640F9">
        <w:rPr>
          <w:rFonts w:ascii="Times New Roman" w:eastAsia="DFKai-SB" w:hAnsi="Times New Roman"/>
          <w:sz w:val="28"/>
          <w:szCs w:val="28"/>
        </w:rPr>
        <w:t>ỷ</w:t>
      </w:r>
      <w:r w:rsidRPr="003640F9">
        <w:rPr>
          <w:rFonts w:ascii="Times New Roman" w:eastAsia="DFKai-SB" w:hAnsi="Times New Roman"/>
          <w:sz w:val="28"/>
          <w:szCs w:val="28"/>
        </w:rPr>
        <w:t xml:space="preserve"> x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.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bi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ỷ</w:t>
      </w:r>
      <w:r w:rsidRPr="003640F9">
        <w:rPr>
          <w:rFonts w:ascii="Times New Roman" w:eastAsia="DFKai-SB" w:hAnsi="Times New Roman"/>
          <w:sz w:val="28"/>
          <w:szCs w:val="28"/>
        </w:rPr>
        <w:t xml:space="preserve"> x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chính là T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Vô Lư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Tâm.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tám: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3640F9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) Đ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c Th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p L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c trí.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3640F9">
        <w:rPr>
          <w:rFonts w:ascii="Times New Roman" w:eastAsia="DFKai-SB" w:hAnsi="Times New Roman"/>
          <w:b/>
          <w:sz w:val="28"/>
          <w:szCs w:val="32"/>
        </w:rPr>
        <w:t>(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3640F9">
        <w:rPr>
          <w:rFonts w:ascii="Times New Roman" w:eastAsia="DFKai-SB" w:hAnsi="Times New Roman"/>
          <w:b/>
          <w:sz w:val="28"/>
          <w:szCs w:val="32"/>
        </w:rPr>
        <w:t>)</w:t>
      </w:r>
      <w:r w:rsidRPr="003640F9">
        <w:rPr>
          <w:rFonts w:ascii="Times New Roman" w:eastAsia="DFKai-SB" w:hAnsi="Times New Roman" w:hint="eastAsia"/>
          <w:b/>
          <w:sz w:val="28"/>
          <w:szCs w:val="32"/>
        </w:rPr>
        <w:t>得十力智。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i/>
          <w:sz w:val="28"/>
          <w:szCs w:val="28"/>
        </w:rPr>
        <w:t>(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3640F9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: Đ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 trí Th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p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AD352E" w:rsidRPr="003640F9" w:rsidRDefault="00AD352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Đây là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tám, </w:t>
      </w:r>
      <w:r w:rsidRPr="003640F9">
        <w:rPr>
          <w:rFonts w:ascii="Times New Roman" w:eastAsia="DFKai-SB" w:hAnsi="Times New Roman"/>
          <w:i/>
          <w:sz w:val="28"/>
          <w:szCs w:val="28"/>
        </w:rPr>
        <w:t>“đ</w:t>
      </w:r>
      <w:r w:rsidRPr="003640F9">
        <w:rPr>
          <w:rFonts w:ascii="Times New Roman" w:eastAsia="DFKai-SB" w:hAnsi="Times New Roman"/>
          <w:i/>
          <w:sz w:val="28"/>
          <w:szCs w:val="28"/>
        </w:rPr>
        <w:t>ắ</w:t>
      </w:r>
      <w:r w:rsidRPr="003640F9">
        <w:rPr>
          <w:rFonts w:ascii="Times New Roman" w:eastAsia="DFKai-SB" w:hAnsi="Times New Roman"/>
          <w:i/>
          <w:sz w:val="28"/>
          <w:szCs w:val="28"/>
        </w:rPr>
        <w:t>c Th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p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 trí”.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trí thì có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nơi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Như Lai, mà cũng có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tu hành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nơi nhân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(đ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tu nhân).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nơi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Như Lai, trong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c, chúng tôi đã nói vài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i, đương nhiên là h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g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p [đi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này] trong kinh văn, v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ng. Vì sao?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làm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c!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m chí đã đ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trong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i, đ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xong, quên tu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t! Đó là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khác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gi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a giáo viên trong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 và giáo viên trong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gian.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bi,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ng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ph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c, c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nói l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p đ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p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chúng ta. Th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y giáo trong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bi như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t!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Nho gia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ng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“C</w:t>
      </w:r>
      <w:r w:rsidRPr="003640F9">
        <w:rPr>
          <w:rFonts w:ascii="Times New Roman" w:eastAsia="DFKai-SB" w:hAnsi="Times New Roman"/>
          <w:i/>
          <w:sz w:val="28"/>
          <w:szCs w:val="28"/>
        </w:rPr>
        <w:t>ử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ngung, b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dĩ tam ngung ph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n”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(Nêu lên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góc mà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suy ra ba góc còn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i),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mu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quá! Nhưng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ngán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ph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mà nói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vô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n, đúng là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bi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cùng! Trong c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>a nhà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b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ai;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i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“đ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i t</w:t>
      </w:r>
      <w:r w:rsidRPr="003640F9">
        <w:rPr>
          <w:rFonts w:ascii="Times New Roman" w:eastAsia="DFKai-SB" w:hAnsi="Times New Roman"/>
          <w:i/>
          <w:sz w:val="28"/>
          <w:szCs w:val="28"/>
        </w:rPr>
        <w:t>ừ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i bi”.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chúng tôi nói đơn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chút.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-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 xml:space="preserve">t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“th</w:t>
      </w:r>
      <w:r w:rsidRPr="003640F9">
        <w:rPr>
          <w:rFonts w:ascii="Times New Roman" w:eastAsia="DFKai-SB" w:hAnsi="Times New Roman"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x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phi x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trí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c”</w:t>
      </w:r>
      <w:r w:rsidRPr="003640F9">
        <w:rPr>
          <w:rFonts w:ascii="Times New Roman" w:eastAsia="DFKai-SB" w:hAnsi="Times New Roman"/>
          <w:sz w:val="28"/>
          <w:szCs w:val="28"/>
        </w:rPr>
        <w:t>. Năng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này có nghĩa là nói rõ nhân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báo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hành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ác,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m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ác báo. Đó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là Th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X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(</w:t>
      </w:r>
      <w:r w:rsidRPr="003640F9">
        <w:rPr>
          <w:rFonts w:ascii="DFKai-SB" w:eastAsia="DFKai-SB" w:hAnsi="DFKai-SB" w:cs="Microsoft JhengHei" w:hint="eastAsia"/>
          <w:sz w:val="28"/>
          <w:szCs w:val="28"/>
        </w:rPr>
        <w:t>是處</w:t>
      </w:r>
      <w:r w:rsidRPr="003640F9">
        <w:rPr>
          <w:rFonts w:ascii="Times New Roman" w:eastAsia="DFKai-SB" w:hAnsi="Times New Roman"/>
          <w:sz w:val="28"/>
          <w:szCs w:val="28"/>
        </w:rPr>
        <w:t>), nhân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tương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ng! Nói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lành m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ác báo,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ác mà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báo, đó là Phi X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(</w:t>
      </w:r>
      <w:r w:rsidRPr="003640F9">
        <w:rPr>
          <w:rFonts w:ascii="DFKai-SB" w:eastAsia="DFKai-SB" w:hAnsi="DFKai-SB" w:cs="Microsoft JhengHei" w:hint="eastAsia"/>
          <w:sz w:val="28"/>
          <w:szCs w:val="28"/>
        </w:rPr>
        <w:t>非處</w:t>
      </w:r>
      <w:r w:rsidRPr="003640F9">
        <w:rPr>
          <w:rFonts w:ascii="Times New Roman" w:eastAsia="DFKai-SB" w:hAnsi="Times New Roman"/>
          <w:sz w:val="28"/>
          <w:szCs w:val="28"/>
        </w:rPr>
        <w:t>), [nghĩa là]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y! Nhưng rõ ràng là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có [nh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trư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p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y] trong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gian.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ác, [th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mà]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báo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n;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khác là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nhân, nghèo kh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,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đáng thương, áo cơm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n. Đó </w:t>
      </w:r>
      <w:r w:rsidRPr="003640F9">
        <w:rPr>
          <w:rFonts w:ascii="Times New Roman" w:eastAsia="DFKai-SB" w:hAnsi="Times New Roman"/>
          <w:sz w:val="28"/>
          <w:szCs w:val="28"/>
        </w:rPr>
        <w:t>là do nguyên nhân nào?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lành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báo! Trong kinh,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đã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chúng ta: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ác làm ác, nhưng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đó đã tu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n; do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tác ác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p, đã chi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m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báo. Sau khi đã chi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m,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v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còn có dư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c. Ví như trong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có tài s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t 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c, do không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ác nào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làm, đã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m gì? Đã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m chín ngàn v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n,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hãy còn có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ngàn v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n.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gian chúng ta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ác v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đang hư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. Đúng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đúng là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đó [đang hư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th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 xml:space="preserve">], nhưng </w:t>
      </w:r>
      <w:r w:rsidRPr="003640F9">
        <w:rPr>
          <w:rFonts w:ascii="Times New Roman" w:eastAsia="DFKai-SB" w:hAnsi="Times New Roman"/>
          <w:sz w:val="28"/>
          <w:szCs w:val="28"/>
        </w:rPr>
        <w:t>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u: Tài s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đó đã b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m chín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mà chính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đó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làm ác,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tuy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l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m,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đó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hư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bao nhiêu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t.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bao nhiêu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hư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t. Đáng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c là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lý, không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ác nào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làm, cho nên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nhân tích lũy trong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quá kh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b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tiêu hao s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ch trong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này! Hư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báo,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n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x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i,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sau là tam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ng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c.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nhân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ba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g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sai!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nhìn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này,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nhìn vào quá kh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n</w:t>
      </w:r>
      <w:r w:rsidRPr="003640F9">
        <w:rPr>
          <w:rFonts w:ascii="Times New Roman" w:eastAsia="DFKai-SB" w:hAnsi="Times New Roman"/>
          <w:sz w:val="28"/>
          <w:szCs w:val="28"/>
        </w:rPr>
        <w:t>hìn vào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lai.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su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làm lành, v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n b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cùng, cu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khó khăn là do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tu.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này tuy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n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tu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p,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mi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>n cư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>ng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 xml:space="preserve">c no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m.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tu,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còn kh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hơn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i!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lý này. Tuy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“làm lành m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ác báo,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ác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báo”,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o lý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y!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rõ ràng,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minh b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ch.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hai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“nghi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p trí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các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do chúng sanh đã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trong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p,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t.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thuy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pháp kh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cơ. Trong m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có ch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 xml:space="preserve"> Trí,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căn nguyên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là do đâu mà có?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. Do có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năng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c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năng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c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ba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“đ</w:t>
      </w:r>
      <w:r w:rsidRPr="003640F9">
        <w:rPr>
          <w:rFonts w:ascii="Times New Roman" w:eastAsia="DFKai-SB" w:hAnsi="Times New Roman"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i/>
          <w:sz w:val="28"/>
          <w:szCs w:val="28"/>
        </w:rPr>
        <w:t>nh trí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c”</w:t>
      </w:r>
      <w:r w:rsidRPr="003640F9">
        <w:rPr>
          <w:rFonts w:ascii="Times New Roman" w:eastAsia="DFKai-SB" w:hAnsi="Times New Roman"/>
          <w:sz w:val="28"/>
          <w:szCs w:val="28"/>
        </w:rPr>
        <w:t>,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tư là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“căn trí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c”</w:t>
      </w:r>
      <w:r w:rsidRPr="003640F9">
        <w:rPr>
          <w:rFonts w:ascii="Times New Roman" w:eastAsia="DFKai-SB" w:hAnsi="Times New Roman"/>
          <w:sz w:val="28"/>
          <w:szCs w:val="28"/>
        </w:rPr>
        <w:t>,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năm là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“d</w:t>
      </w:r>
      <w:r w:rsidRPr="003640F9">
        <w:rPr>
          <w:rFonts w:ascii="Times New Roman" w:eastAsia="DFKai-SB" w:hAnsi="Times New Roman"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i/>
          <w:sz w:val="28"/>
          <w:szCs w:val="28"/>
        </w:rPr>
        <w:t>c trí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c”. </w:t>
      </w:r>
      <w:r w:rsidRPr="003640F9">
        <w:rPr>
          <w:rFonts w:ascii="Times New Roman" w:eastAsia="DFKai-SB" w:hAnsi="Times New Roman"/>
          <w:sz w:val="28"/>
          <w:szCs w:val="28"/>
        </w:rPr>
        <w:t>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ng: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chúng sanh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có d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gì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không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t!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sáu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“gi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i trí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c”</w:t>
      </w:r>
      <w:r w:rsidRPr="003640F9">
        <w:rPr>
          <w:rFonts w:ascii="Times New Roman" w:eastAsia="DFKai-SB" w:hAnsi="Times New Roman"/>
          <w:sz w:val="28"/>
          <w:szCs w:val="28"/>
        </w:rPr>
        <w:t>,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phân (</w:t>
      </w:r>
      <w:r w:rsidRPr="003640F9">
        <w:rPr>
          <w:rFonts w:ascii="DFKai-SB" w:eastAsia="DFKai-SB" w:hAnsi="DFKai-SB" w:cs="Malgun Gothic" w:hint="eastAsia"/>
          <w:sz w:val="28"/>
          <w:szCs w:val="28"/>
        </w:rPr>
        <w:t>界分</w:t>
      </w:r>
      <w:r w:rsidRPr="003640F9">
        <w:rPr>
          <w:rFonts w:ascii="Times New Roman" w:eastAsia="DFKai-SB" w:hAnsi="Times New Roman"/>
          <w:sz w:val="28"/>
          <w:szCs w:val="28"/>
        </w:rPr>
        <w:t>, ranh gi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i).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y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“chí x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trí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c”</w:t>
      </w:r>
      <w:r w:rsidRPr="003640F9">
        <w:rPr>
          <w:rFonts w:ascii="Times New Roman" w:eastAsia="DFKai-SB" w:hAnsi="Times New Roman"/>
          <w:sz w:val="28"/>
          <w:szCs w:val="28"/>
        </w:rPr>
        <w:t>,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“chí x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(</w:t>
      </w:r>
      <w:r w:rsidRPr="003640F9">
        <w:rPr>
          <w:rFonts w:ascii="DFKai-SB" w:eastAsia="DFKai-SB" w:hAnsi="DFKai-SB" w:cs="Malgun Gothic" w:hint="eastAsia"/>
          <w:sz w:val="28"/>
          <w:szCs w:val="28"/>
        </w:rPr>
        <w:t>至處</w:t>
      </w:r>
      <w:r w:rsidRPr="003640F9">
        <w:rPr>
          <w:rFonts w:ascii="Times New Roman" w:eastAsia="DFKai-SB" w:hAnsi="Times New Roman"/>
          <w:sz w:val="28"/>
          <w:szCs w:val="28"/>
        </w:rPr>
        <w:t>) là gì?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chúng sanh trong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sau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báo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nơi đâu,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nào, [đ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t] rõ ràng, rành r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>. Tuy chúng ta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năng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nơi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nhưng đ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kinh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u, cũng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rõ chính mình trong tương lai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đi v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đâu! Ng</w:t>
      </w:r>
      <w:r w:rsidRPr="003640F9">
        <w:rPr>
          <w:rFonts w:ascii="Times New Roman" w:eastAsia="DFKai-SB" w:hAnsi="Times New Roman"/>
          <w:sz w:val="28"/>
          <w:szCs w:val="28"/>
        </w:rPr>
        <w:t>ẫ</w:t>
      </w:r>
      <w:r w:rsidRPr="003640F9">
        <w:rPr>
          <w:rFonts w:ascii="Times New Roman" w:eastAsia="DFKai-SB" w:hAnsi="Times New Roman"/>
          <w:sz w:val="28"/>
          <w:szCs w:val="28"/>
        </w:rPr>
        <w:t>m l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chính mình trong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này,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tâm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là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hay ác? Ngôn ng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,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tác là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hay ác?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khái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t.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mà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thoát kh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luân h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i,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báo nhân thiên. Thư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sanh thiên, trung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sanh trong nhân gian, hư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phú quý. N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chúng ta kh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i tâm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ng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m, ngôn ng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,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tác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nào cũng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nghĩ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mình,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báo đương nhiên là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tam ác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o. Tâm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tư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l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nói và vi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c làm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ôm lòng t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i mình,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,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có ý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kh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ch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và chi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m 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u,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n.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ý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m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m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báo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chính mình, mê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tr</w:t>
      </w:r>
      <w:r w:rsidRPr="003640F9">
        <w:rPr>
          <w:rFonts w:ascii="Times New Roman" w:eastAsia="DFKai-SB" w:hAnsi="Times New Roman"/>
          <w:sz w:val="28"/>
          <w:szCs w:val="28"/>
        </w:rPr>
        <w:t>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chính mình, đi vào tam đ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,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không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tám là túc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 xml:space="preserve">ng, </w:t>
      </w:r>
      <w:r w:rsidRPr="003640F9">
        <w:rPr>
          <w:rFonts w:ascii="Times New Roman" w:eastAsia="DFKai-SB" w:hAnsi="Times New Roman"/>
          <w:i/>
          <w:sz w:val="28"/>
          <w:szCs w:val="28"/>
        </w:rPr>
        <w:t>“túc m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ng trí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Túc m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(</w:t>
      </w:r>
      <w:r w:rsidRPr="003640F9">
        <w:rPr>
          <w:rFonts w:ascii="DFKai-SB" w:eastAsia="DFKai-SB" w:hAnsi="DFKai-SB" w:cs="Malgun Gothic" w:hint="eastAsia"/>
          <w:sz w:val="28"/>
          <w:szCs w:val="28"/>
        </w:rPr>
        <w:t>宿命</w:t>
      </w:r>
      <w:r w:rsidRPr="003640F9">
        <w:rPr>
          <w:rFonts w:ascii="Times New Roman" w:eastAsia="DFKai-SB" w:hAnsi="Times New Roman"/>
          <w:sz w:val="28"/>
          <w:szCs w:val="28"/>
        </w:rPr>
        <w:t>) là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quá kh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chúng sanh.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đư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nào, có hình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ng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nào, tên là gì,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đã làm nh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gì trong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[đ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t]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t. Vì l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đó,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thuy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pháp kh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cơ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không có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lý. Các Ngài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quá rõ,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nhìn vào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này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, mà là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p.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chín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“Thiên Nhãn trí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c”</w:t>
      </w:r>
      <w:r w:rsidRPr="003640F9">
        <w:rPr>
          <w:rFonts w:ascii="Times New Roman" w:eastAsia="DFKai-SB" w:hAnsi="Times New Roman"/>
          <w:sz w:val="28"/>
          <w:szCs w:val="28"/>
        </w:rPr>
        <w:t>, quá kh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,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i,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lai Ngài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trông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chính m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Cu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i cùng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“L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u T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n trí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c”</w:t>
      </w:r>
      <w:r w:rsidRPr="003640F9">
        <w:rPr>
          <w:rFonts w:ascii="Times New Roman" w:eastAsia="DFKai-SB" w:hAnsi="Times New Roman"/>
          <w:sz w:val="28"/>
          <w:szCs w:val="28"/>
        </w:rPr>
        <w:t>, L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u (</w:t>
      </w:r>
      <w:r w:rsidRPr="003640F9">
        <w:rPr>
          <w:rFonts w:ascii="DFKai-SB" w:eastAsia="DFKai-SB" w:hAnsi="DFKai-SB" w:cs="Microsoft JhengHei" w:hint="eastAsia"/>
          <w:sz w:val="28"/>
          <w:szCs w:val="28"/>
        </w:rPr>
        <w:t>漏</w:t>
      </w:r>
      <w:r w:rsidRPr="003640F9">
        <w:rPr>
          <w:rFonts w:ascii="Times New Roman" w:eastAsia="DFKai-SB" w:hAnsi="Times New Roman"/>
          <w:sz w:val="28"/>
          <w:szCs w:val="28"/>
        </w:rPr>
        <w:t>) là phi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não. Trong h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Hoa Nghiêm, chúng tôi đã nói: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ng, phân bi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t, ch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p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c,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đo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s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ch.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chính là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trí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nơi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Như Lai.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Nơi nhân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cũng tu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c,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 càng quan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ng. Vì sao?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Như Lai, chúng ta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đành nghe. Khi nào, phá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ph</w:t>
      </w:r>
      <w:r w:rsidRPr="003640F9">
        <w:rPr>
          <w:rFonts w:ascii="Times New Roman" w:eastAsia="DFKai-SB" w:hAnsi="Times New Roman"/>
          <w:sz w:val="28"/>
          <w:szCs w:val="28"/>
        </w:rPr>
        <w:t>ẩ</w:t>
      </w:r>
      <w:r w:rsidRPr="003640F9">
        <w:rPr>
          <w:rFonts w:ascii="Times New Roman" w:eastAsia="DFKai-SB" w:hAnsi="Times New Roman"/>
          <w:sz w:val="28"/>
          <w:szCs w:val="28"/>
        </w:rPr>
        <w:t>m vô minh,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Pháp Thân,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c. Do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còn đang thu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c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a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tu nhân, chúng ta còn có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n.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đáng cho chúng ta tham kh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1)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trong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[c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hàng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Tát]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“phát Nh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Thi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 Trí tâm kiên c</w:t>
      </w:r>
      <w:r w:rsidRPr="003640F9">
        <w:rPr>
          <w:rFonts w:ascii="Times New Roman" w:eastAsia="DFKai-SB" w:hAnsi="Times New Roman"/>
          <w:i/>
          <w:sz w:val="28"/>
          <w:szCs w:val="28"/>
        </w:rPr>
        <w:t>ố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c”</w:t>
      </w:r>
      <w:r w:rsidRPr="003640F9">
        <w:rPr>
          <w:rFonts w:ascii="Times New Roman" w:eastAsia="DFKai-SB" w:hAnsi="Times New Roman"/>
          <w:sz w:val="28"/>
          <w:szCs w:val="28"/>
        </w:rPr>
        <w:t>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phát tâm, phát [tâm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n]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t Trí. Sau khi đã phát cái tâm 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ch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 xml:space="preserve"> nên thoái chuy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n. Nói cách khác cho m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d</w:t>
      </w:r>
      <w:r w:rsidRPr="003640F9">
        <w:rPr>
          <w:rFonts w:ascii="Times New Roman" w:eastAsia="DFKai-SB" w:hAnsi="Times New Roman"/>
          <w:sz w:val="28"/>
          <w:szCs w:val="28"/>
        </w:rPr>
        <w:t>ễ</w:t>
      </w:r>
      <w:r w:rsidRPr="003640F9">
        <w:rPr>
          <w:rFonts w:ascii="Times New Roman" w:eastAsia="DFKai-SB" w:hAnsi="Times New Roman"/>
          <w:sz w:val="28"/>
          <w:szCs w:val="28"/>
        </w:rPr>
        <w:t xml:space="preserve">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u,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 cũng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như trong Nho gia nói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n </w:t>
      </w:r>
      <w:r w:rsidRPr="003640F9">
        <w:rPr>
          <w:rFonts w:ascii="Times New Roman" w:eastAsia="DFKai-SB" w:hAnsi="Times New Roman"/>
          <w:i/>
          <w:sz w:val="28"/>
          <w:szCs w:val="28"/>
        </w:rPr>
        <w:t>“cái tâm hi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u h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c”.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có đúng hay không? 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này! Chính Kh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ng phu t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 xml:space="preserve">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nói: So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khác, Ngài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m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chính mình có ưu đi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m gì,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m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chính mình khác m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i. Nhưng Ngài th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a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u, Ngài nói: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c,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không b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 Ngài, 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mà!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 quan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ng.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chúng tôi cho r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ng: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Nho gia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ng,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g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gũi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câu đ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tiên trong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2)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hai, </w:t>
      </w:r>
      <w:r w:rsidRPr="003640F9">
        <w:rPr>
          <w:rFonts w:ascii="Times New Roman" w:eastAsia="DFKai-SB" w:hAnsi="Times New Roman"/>
          <w:i/>
          <w:sz w:val="28"/>
          <w:szCs w:val="28"/>
        </w:rPr>
        <w:t>“b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x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chúng sanh đ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i t</w:t>
      </w:r>
      <w:r w:rsidRPr="003640F9">
        <w:rPr>
          <w:rFonts w:ascii="Times New Roman" w:eastAsia="DFKai-SB" w:hAnsi="Times New Roman"/>
          <w:i/>
          <w:sz w:val="28"/>
          <w:szCs w:val="28"/>
        </w:rPr>
        <w:t>ừ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Chính là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chúng sanh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bình đ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gi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ng như Quán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Âm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Tát, m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t trông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tay bèn vươn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i. Ta đã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ta đã nghe, ta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dùng năng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chính mình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giúp đ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. Năng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làm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c, thì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như c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nhân đã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“Tâm có th</w:t>
      </w:r>
      <w:r w:rsidRPr="003640F9">
        <w:rPr>
          <w:rFonts w:ascii="Times New Roman" w:eastAsia="DFKai-SB" w:hAnsi="Times New Roman"/>
          <w:i/>
          <w:sz w:val="28"/>
          <w:szCs w:val="28"/>
        </w:rPr>
        <w:t>ừ</w:t>
      </w:r>
      <w:r w:rsidRPr="003640F9">
        <w:rPr>
          <w:rFonts w:ascii="Times New Roman" w:eastAsia="DFKai-SB" w:hAnsi="Times New Roman"/>
          <w:i/>
          <w:sz w:val="28"/>
          <w:szCs w:val="28"/>
        </w:rPr>
        <w:t>a, mà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đ</w:t>
      </w:r>
      <w:r w:rsidRPr="003640F9">
        <w:rPr>
          <w:rFonts w:ascii="Times New Roman" w:eastAsia="DFKai-SB" w:hAnsi="Times New Roman"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c”.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Tôi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giúp đ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 xml:space="preserve">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, tôi bèn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h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 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cho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. Tôi t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 kinh h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 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cho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.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này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chúc phư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, giúp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tiêu nghi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p chư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ng. Còn</w:t>
      </w:r>
      <w:r w:rsidRPr="003640F9">
        <w:rPr>
          <w:rFonts w:ascii="Times New Roman" w:eastAsia="DFKai-SB" w:hAnsi="Times New Roman"/>
          <w:sz w:val="28"/>
          <w:szCs w:val="28"/>
        </w:rPr>
        <w:t xml:space="preserve"> như có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u qu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 hay không, đó là chuy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khác. Tâm chúng ta đã làm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i, đó là tâm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bi!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3)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ba, </w:t>
      </w:r>
      <w:r w:rsidRPr="003640F9">
        <w:rPr>
          <w:rFonts w:ascii="Times New Roman" w:eastAsia="DFKai-SB" w:hAnsi="Times New Roman"/>
          <w:i/>
          <w:sz w:val="28"/>
          <w:szCs w:val="28"/>
        </w:rPr>
        <w:t>“c</w:t>
      </w:r>
      <w:r w:rsidRPr="003640F9">
        <w:rPr>
          <w:rFonts w:ascii="Times New Roman" w:eastAsia="DFKai-SB" w:hAnsi="Times New Roman"/>
          <w:i/>
          <w:sz w:val="28"/>
          <w:szCs w:val="28"/>
        </w:rPr>
        <w:t>ụ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túc đ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i bi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ban vui, Bi là c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u kh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.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chúng sanh kh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, bèn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n đo,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tâm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giúp đ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, c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u kh</w:t>
      </w:r>
      <w:r w:rsidRPr="003640F9">
        <w:rPr>
          <w:rFonts w:ascii="Times New Roman" w:eastAsia="DFKai-SB" w:hAnsi="Times New Roman"/>
          <w:sz w:val="28"/>
          <w:szCs w:val="28"/>
        </w:rPr>
        <w:t>ổ</w:t>
      </w:r>
      <w:r w:rsidRPr="003640F9">
        <w:rPr>
          <w:rFonts w:ascii="Times New Roman" w:eastAsia="DFKai-SB" w:hAnsi="Times New Roman"/>
          <w:sz w:val="28"/>
          <w:szCs w:val="28"/>
        </w:rPr>
        <w:t>, c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u n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4)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tư, </w:t>
      </w:r>
      <w:r w:rsidRPr="003640F9">
        <w:rPr>
          <w:rFonts w:ascii="Times New Roman" w:eastAsia="DFKai-SB" w:hAnsi="Times New Roman"/>
          <w:i/>
          <w:sz w:val="28"/>
          <w:szCs w:val="28"/>
        </w:rPr>
        <w:t>“tín nh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thi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 Ph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 pháp tinh t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n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pháp, bèn tu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dũng mãnh, tinh t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n,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thoái chuy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n.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tin tư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>ng “h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 là pháp bình đ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ng”. Trong kinh Kim Cang,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đã nói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 xml:space="preserve">t hay: </w:t>
      </w:r>
      <w:r w:rsidRPr="003640F9">
        <w:rPr>
          <w:rFonts w:ascii="Times New Roman" w:eastAsia="DFKai-SB" w:hAnsi="Times New Roman"/>
          <w:i/>
          <w:sz w:val="28"/>
          <w:szCs w:val="28"/>
        </w:rPr>
        <w:t>“Các pháp bình đ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ng,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có cao th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p”.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tôn tr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các pháp. Trong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các pháp, chúng ta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pháp, thâm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môn, huân tu lâu dài.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là tinh t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c. Kinh Hoa Nghiêm nói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 xml:space="preserve">t hay: </w:t>
      </w:r>
      <w:r w:rsidRPr="003640F9">
        <w:rPr>
          <w:rFonts w:ascii="Times New Roman" w:eastAsia="DFKai-SB" w:hAnsi="Times New Roman"/>
          <w:i/>
          <w:sz w:val="28"/>
          <w:szCs w:val="28"/>
        </w:rPr>
        <w:t>“M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t chính là h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 th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y, h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 th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y chín</w:t>
      </w:r>
      <w:r w:rsidRPr="003640F9">
        <w:rPr>
          <w:rFonts w:ascii="Times New Roman" w:eastAsia="DFKai-SB" w:hAnsi="Times New Roman"/>
          <w:i/>
          <w:sz w:val="28"/>
          <w:szCs w:val="28"/>
        </w:rPr>
        <w:t>h là m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t”. </w:t>
      </w:r>
      <w:r w:rsidRPr="003640F9">
        <w:rPr>
          <w:rFonts w:ascii="Times New Roman" w:eastAsia="DFKai-SB" w:hAnsi="Times New Roman"/>
          <w:sz w:val="28"/>
          <w:szCs w:val="28"/>
        </w:rPr>
        <w:t>Do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y,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pháp, pháp nào cũng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p. Thông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pháp, các pháp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thông.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Lý và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này, chúng ta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a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pháp môn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su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t m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tinh t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lư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nhác,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5)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năm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“tư hành Thi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n Đ</w:t>
      </w:r>
      <w:r w:rsidRPr="003640F9">
        <w:rPr>
          <w:rFonts w:ascii="Times New Roman" w:eastAsia="DFKai-SB" w:hAnsi="Times New Roman"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i/>
          <w:sz w:val="28"/>
          <w:szCs w:val="28"/>
        </w:rPr>
        <w:t>nh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c” </w:t>
      </w:r>
      <w:r w:rsidRPr="003640F9">
        <w:rPr>
          <w:rFonts w:ascii="Times New Roman" w:eastAsia="DFKai-SB" w:hAnsi="Times New Roman"/>
          <w:sz w:val="28"/>
          <w:szCs w:val="28"/>
        </w:rPr>
        <w:t>(</w:t>
      </w:r>
      <w:r w:rsidRPr="003640F9">
        <w:rPr>
          <w:rFonts w:ascii="DFKai-SB" w:eastAsia="DFKai-SB" w:hAnsi="DFKai-SB" w:cs="Malgun Gothic" w:hint="eastAsia"/>
          <w:sz w:val="28"/>
          <w:szCs w:val="28"/>
        </w:rPr>
        <w:t>思行禪定力</w:t>
      </w:r>
      <w:r w:rsidRPr="003640F9">
        <w:rPr>
          <w:rFonts w:ascii="Times New Roman" w:eastAsia="DFKai-SB" w:hAnsi="Times New Roman"/>
          <w:sz w:val="28"/>
          <w:szCs w:val="28"/>
        </w:rPr>
        <w:t>). Ngàn muôn ph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>ng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 Thi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ng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chúng ta cũng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tham Thi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n. [Hi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như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y] là sai l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m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i! M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t: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 xml:space="preserve">t pháp nói </w:t>
      </w:r>
      <w:r w:rsidRPr="003640F9">
        <w:rPr>
          <w:rFonts w:ascii="Times New Roman" w:eastAsia="DFKai-SB" w:hAnsi="Times New Roman"/>
          <w:i/>
          <w:sz w:val="28"/>
          <w:szCs w:val="28"/>
        </w:rPr>
        <w:t>“tám v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n b</w:t>
      </w:r>
      <w:r w:rsidRPr="003640F9">
        <w:rPr>
          <w:rFonts w:ascii="Times New Roman" w:eastAsia="DFKai-SB" w:hAnsi="Times New Roman"/>
          <w:i/>
          <w:sz w:val="28"/>
          <w:szCs w:val="28"/>
        </w:rPr>
        <w:t>ố</w:t>
      </w:r>
      <w:r w:rsidRPr="003640F9">
        <w:rPr>
          <w:rFonts w:ascii="Times New Roman" w:eastAsia="DFKai-SB" w:hAnsi="Times New Roman"/>
          <w:i/>
          <w:sz w:val="28"/>
          <w:szCs w:val="28"/>
        </w:rPr>
        <w:t>n ngàn pháp môn”</w:t>
      </w:r>
      <w:r w:rsidRPr="003640F9">
        <w:rPr>
          <w:rFonts w:ascii="Times New Roman" w:eastAsia="DFKai-SB" w:hAnsi="Times New Roman"/>
          <w:sz w:val="28"/>
          <w:szCs w:val="28"/>
        </w:rPr>
        <w:t>, có nghĩa là gì? Tám v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ngàn phương pháp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tu Thi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pháp nào không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tu Thi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nh. Vì sao? Không tu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khai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! M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tiêu chung c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pháp là d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y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khai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. Vì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tám v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 b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n ngàn pháp môn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nh</w:t>
      </w:r>
      <w:r w:rsidRPr="003640F9">
        <w:rPr>
          <w:rFonts w:ascii="Times New Roman" w:eastAsia="DFKai-SB" w:hAnsi="Times New Roman"/>
          <w:sz w:val="28"/>
          <w:szCs w:val="28"/>
        </w:rPr>
        <w:t>ằ</w:t>
      </w:r>
      <w:r w:rsidRPr="003640F9">
        <w:rPr>
          <w:rFonts w:ascii="Times New Roman" w:eastAsia="DFKai-SB" w:hAnsi="Times New Roman"/>
          <w:sz w:val="28"/>
          <w:szCs w:val="28"/>
        </w:rPr>
        <w:t>m tu Thi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nh. Đây chính là </w:t>
      </w:r>
      <w:r w:rsidRPr="003640F9">
        <w:rPr>
          <w:rFonts w:ascii="Times New Roman" w:eastAsia="DFKai-SB" w:hAnsi="Times New Roman"/>
          <w:i/>
          <w:sz w:val="28"/>
          <w:szCs w:val="28"/>
        </w:rPr>
        <w:t>“m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t t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c là nhi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u, nhi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u t</w:t>
      </w:r>
      <w:r w:rsidRPr="003640F9">
        <w:rPr>
          <w:rFonts w:ascii="Times New Roman" w:eastAsia="DFKai-SB" w:hAnsi="Times New Roman"/>
          <w:i/>
          <w:sz w:val="28"/>
          <w:szCs w:val="28"/>
        </w:rPr>
        <w:t>ứ</w:t>
      </w:r>
      <w:r w:rsidRPr="003640F9">
        <w:rPr>
          <w:rFonts w:ascii="Times New Roman" w:eastAsia="DFKai-SB" w:hAnsi="Times New Roman"/>
          <w:i/>
          <w:sz w:val="28"/>
          <w:szCs w:val="28"/>
        </w:rPr>
        <w:t>c là m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t, m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t và nhi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u ch</w:t>
      </w:r>
      <w:r w:rsidRPr="003640F9">
        <w:rPr>
          <w:rFonts w:ascii="Times New Roman" w:eastAsia="DFKai-SB" w:hAnsi="Times New Roman"/>
          <w:i/>
          <w:sz w:val="28"/>
          <w:szCs w:val="28"/>
        </w:rPr>
        <w:t>ẳ</w:t>
      </w:r>
      <w:r w:rsidRPr="003640F9">
        <w:rPr>
          <w:rFonts w:ascii="Times New Roman" w:eastAsia="DFKai-SB" w:hAnsi="Times New Roman"/>
          <w:i/>
          <w:sz w:val="28"/>
          <w:szCs w:val="28"/>
        </w:rPr>
        <w:t>ng hai”.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Chúng ta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có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là tu Thi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hay không?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i! Trong kinh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p,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Tôn đã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“Ni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m Ph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 là vô thư</w:t>
      </w:r>
      <w:r w:rsidRPr="003640F9">
        <w:rPr>
          <w:rFonts w:ascii="Times New Roman" w:eastAsia="DFKai-SB" w:hAnsi="Times New Roman"/>
          <w:i/>
          <w:sz w:val="28"/>
          <w:szCs w:val="28"/>
        </w:rPr>
        <w:t>ợ</w:t>
      </w:r>
      <w:r w:rsidRPr="003640F9">
        <w:rPr>
          <w:rFonts w:ascii="Times New Roman" w:eastAsia="DFKai-SB" w:hAnsi="Times New Roman"/>
          <w:i/>
          <w:sz w:val="28"/>
          <w:szCs w:val="28"/>
        </w:rPr>
        <w:t>ng thâm di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>u Thi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n”.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Không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Thi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mà còn là Thi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 cao minh. M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c đích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là như kinh Di Đà đã nói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 xml:space="preserve">t hay: </w:t>
      </w:r>
      <w:r w:rsidRPr="003640F9">
        <w:rPr>
          <w:rFonts w:ascii="Times New Roman" w:eastAsia="DFKai-SB" w:hAnsi="Times New Roman"/>
          <w:i/>
          <w:sz w:val="28"/>
          <w:szCs w:val="28"/>
        </w:rPr>
        <w:t>“Nh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tâm b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>t lo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n”. “Nh</w:t>
      </w:r>
      <w:r w:rsidRPr="003640F9">
        <w:rPr>
          <w:rFonts w:ascii="Times New Roman" w:eastAsia="DFKai-SB" w:hAnsi="Times New Roman"/>
          <w:i/>
          <w:sz w:val="28"/>
          <w:szCs w:val="28"/>
        </w:rPr>
        <w:t>ấ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t tâm” </w:t>
      </w:r>
      <w:r w:rsidRPr="003640F9">
        <w:rPr>
          <w:rFonts w:ascii="Times New Roman" w:eastAsia="DFKai-SB" w:hAnsi="Times New Roman"/>
          <w:sz w:val="28"/>
          <w:szCs w:val="28"/>
        </w:rPr>
        <w:t>là Thi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nh,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n,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mang,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khai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,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hi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>u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o lý này. Chúng ta c</w:t>
      </w:r>
      <w:r w:rsidRPr="003640F9">
        <w:rPr>
          <w:rFonts w:ascii="Times New Roman" w:eastAsia="DFKai-SB" w:hAnsi="Times New Roman"/>
          <w:sz w:val="28"/>
          <w:szCs w:val="28"/>
        </w:rPr>
        <w:t>ầ</w:t>
      </w:r>
      <w:r w:rsidRPr="003640F9">
        <w:rPr>
          <w:rFonts w:ascii="Times New Roman" w:eastAsia="DFKai-SB" w:hAnsi="Times New Roman"/>
          <w:sz w:val="28"/>
          <w:szCs w:val="28"/>
        </w:rPr>
        <w:t>u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gia h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;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t,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gia h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như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nào?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nh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tâm li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n gia h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lo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n,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m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mang, b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v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 xml:space="preserve"> gì, đưa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trư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c m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t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,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6)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sáu, </w:t>
      </w:r>
      <w:r w:rsidRPr="003640F9">
        <w:rPr>
          <w:rFonts w:ascii="Times New Roman" w:eastAsia="DFKai-SB" w:hAnsi="Times New Roman"/>
          <w:i/>
          <w:sz w:val="28"/>
          <w:szCs w:val="28"/>
        </w:rPr>
        <w:t>“tr</w:t>
      </w:r>
      <w:r w:rsidRPr="003640F9">
        <w:rPr>
          <w:rFonts w:ascii="Times New Roman" w:eastAsia="DFKai-SB" w:hAnsi="Times New Roman"/>
          <w:i/>
          <w:sz w:val="28"/>
          <w:szCs w:val="28"/>
        </w:rPr>
        <w:t>ừ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biên trí hu</w:t>
      </w:r>
      <w:r w:rsidRPr="003640F9">
        <w:rPr>
          <w:rFonts w:ascii="Times New Roman" w:eastAsia="DFKai-SB" w:hAnsi="Times New Roman"/>
          <w:i/>
          <w:sz w:val="28"/>
          <w:szCs w:val="28"/>
        </w:rPr>
        <w:t>ệ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Chúng ta g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i </w:t>
      </w:r>
      <w:r w:rsidRPr="003640F9">
        <w:rPr>
          <w:rFonts w:ascii="Times New Roman" w:eastAsia="DFKai-SB" w:hAnsi="Times New Roman"/>
          <w:i/>
          <w:sz w:val="28"/>
          <w:szCs w:val="28"/>
        </w:rPr>
        <w:t>“nh</w:t>
      </w:r>
      <w:r w:rsidRPr="003640F9">
        <w:rPr>
          <w:rFonts w:ascii="Times New Roman" w:eastAsia="DFKai-SB" w:hAnsi="Times New Roman"/>
          <w:i/>
          <w:sz w:val="28"/>
          <w:szCs w:val="28"/>
        </w:rPr>
        <w:t>ị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biên”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Biên Ki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n, là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p. Ch</w:t>
      </w:r>
      <w:r w:rsidRPr="003640F9">
        <w:rPr>
          <w:rFonts w:ascii="Times New Roman" w:eastAsia="DFKai-SB" w:hAnsi="Times New Roman"/>
          <w:sz w:val="28"/>
          <w:szCs w:val="28"/>
        </w:rPr>
        <w:t>ỉ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trí hu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 xml:space="preserve">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thì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di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t tr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biên. Nay chúng tôi tham gia r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t nhi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h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ngh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qu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,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o lu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n làm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hóa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xung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t. Trong h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ngh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, tôi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 xml:space="preserve">ng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“Hóa gi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i xung đ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t t</w:t>
      </w:r>
      <w:r w:rsidRPr="003640F9">
        <w:rPr>
          <w:rFonts w:ascii="Times New Roman" w:eastAsia="DFKai-SB" w:hAnsi="Times New Roman"/>
          <w:i/>
          <w:sz w:val="28"/>
          <w:szCs w:val="28"/>
        </w:rPr>
        <w:t>ừ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n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i tâm c</w:t>
      </w:r>
      <w:r w:rsidRPr="003640F9">
        <w:rPr>
          <w:rFonts w:ascii="Times New Roman" w:eastAsia="DFKai-SB" w:hAnsi="Times New Roman"/>
          <w:i/>
          <w:sz w:val="28"/>
          <w:szCs w:val="28"/>
        </w:rPr>
        <w:t>ủ</w:t>
      </w:r>
      <w:r w:rsidRPr="003640F9">
        <w:rPr>
          <w:rFonts w:ascii="Times New Roman" w:eastAsia="DFKai-SB" w:hAnsi="Times New Roman"/>
          <w:i/>
          <w:sz w:val="28"/>
          <w:szCs w:val="28"/>
        </w:rPr>
        <w:t>a chính mình”.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N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i tâm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chính chúng ta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khác,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s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,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v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v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t. Đ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>i l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 là Nh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Biên.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hóa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đi</w:t>
      </w:r>
      <w:r w:rsidRPr="003640F9">
        <w:rPr>
          <w:rFonts w:ascii="Times New Roman" w:eastAsia="DFKai-SB" w:hAnsi="Times New Roman"/>
          <w:sz w:val="28"/>
          <w:szCs w:val="28"/>
        </w:rPr>
        <w:t>ề</w:t>
      </w:r>
      <w:r w:rsidRPr="003640F9">
        <w:rPr>
          <w:rFonts w:ascii="Times New Roman" w:eastAsia="DFKai-SB" w:hAnsi="Times New Roman"/>
          <w:sz w:val="28"/>
          <w:szCs w:val="28"/>
        </w:rPr>
        <w:t>u này, khi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cho thân tâm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chúng ta hài hòa; sau đ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y, chúng ta m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g</w:t>
      </w:r>
      <w:r w:rsidRPr="003640F9">
        <w:rPr>
          <w:rFonts w:ascii="Times New Roman" w:eastAsia="DFKai-SB" w:hAnsi="Times New Roman"/>
          <w:sz w:val="28"/>
          <w:szCs w:val="28"/>
        </w:rPr>
        <w:t>iúp đ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 xml:space="preserve"> ngư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khác hóa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xung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>t.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không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này,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th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hi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t</w:t>
      </w:r>
      <w:r w:rsidRPr="003640F9">
        <w:rPr>
          <w:rFonts w:ascii="Times New Roman" w:eastAsia="DFKai-SB" w:hAnsi="Times New Roman"/>
          <w:sz w:val="28"/>
          <w:szCs w:val="28"/>
        </w:rPr>
        <w:t>ừ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nào?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7)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b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y, </w:t>
      </w:r>
      <w:r w:rsidRPr="003640F9">
        <w:rPr>
          <w:rFonts w:ascii="Times New Roman" w:eastAsia="DFKai-SB" w:hAnsi="Times New Roman"/>
          <w:i/>
          <w:sz w:val="28"/>
          <w:szCs w:val="28"/>
        </w:rPr>
        <w:t>“thành t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u chúng sanh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 này, thì cũng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có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 này.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ni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m hy v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ng chúng sanh 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u, giúp đ</w:t>
      </w:r>
      <w:r w:rsidRPr="003640F9">
        <w:rPr>
          <w:rFonts w:ascii="Times New Roman" w:eastAsia="DFKai-SB" w:hAnsi="Times New Roman"/>
          <w:sz w:val="28"/>
          <w:szCs w:val="28"/>
        </w:rPr>
        <w:t>ỡ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chúng sanh thành t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u. Chúng sanh tu gi</w:t>
      </w:r>
      <w:r w:rsidRPr="003640F9">
        <w:rPr>
          <w:rFonts w:ascii="Times New Roman" w:eastAsia="DFKai-SB" w:hAnsi="Times New Roman"/>
          <w:sz w:val="28"/>
          <w:szCs w:val="28"/>
        </w:rPr>
        <w:t>ỏ</w:t>
      </w:r>
      <w:r w:rsidRPr="003640F9">
        <w:rPr>
          <w:rFonts w:ascii="Times New Roman" w:eastAsia="DFKai-SB" w:hAnsi="Times New Roman"/>
          <w:sz w:val="28"/>
          <w:szCs w:val="28"/>
        </w:rPr>
        <w:t>i hơn tôi, tôi càng vui sư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ng, càng hoan h</w:t>
      </w:r>
      <w:r w:rsidRPr="003640F9">
        <w:rPr>
          <w:rFonts w:ascii="Times New Roman" w:eastAsia="DFKai-SB" w:hAnsi="Times New Roman"/>
          <w:sz w:val="28"/>
          <w:szCs w:val="28"/>
        </w:rPr>
        <w:t>ỷ</w:t>
      </w:r>
      <w:r w:rsidRPr="003640F9">
        <w:rPr>
          <w:rFonts w:ascii="Times New Roman" w:eastAsia="DFKai-SB" w:hAnsi="Times New Roman"/>
          <w:sz w:val="28"/>
          <w:szCs w:val="28"/>
        </w:rPr>
        <w:t>. Vì sao?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 xml:space="preserve"> thành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s</w:t>
      </w:r>
      <w:r w:rsidRPr="003640F9">
        <w:rPr>
          <w:rFonts w:ascii="Times New Roman" w:eastAsia="DFKai-SB" w:hAnsi="Times New Roman"/>
          <w:sz w:val="28"/>
          <w:szCs w:val="28"/>
        </w:rPr>
        <w:t>ẽ</w:t>
      </w:r>
      <w:r w:rsidRPr="003640F9">
        <w:rPr>
          <w:rFonts w:ascii="Times New Roman" w:eastAsia="DFKai-SB" w:hAnsi="Times New Roman"/>
          <w:sz w:val="28"/>
          <w:szCs w:val="28"/>
        </w:rPr>
        <w:t xml:space="preserve">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đ</w:t>
      </w:r>
      <w:r w:rsidRPr="003640F9">
        <w:rPr>
          <w:rFonts w:ascii="Times New Roman" w:eastAsia="DFKai-SB" w:hAnsi="Times New Roman"/>
          <w:sz w:val="28"/>
          <w:szCs w:val="28"/>
        </w:rPr>
        <w:t>ộ</w:t>
      </w:r>
      <w:r w:rsidRPr="003640F9">
        <w:rPr>
          <w:rFonts w:ascii="Times New Roman" w:eastAsia="DFKai-SB" w:hAnsi="Times New Roman"/>
          <w:sz w:val="28"/>
          <w:szCs w:val="28"/>
        </w:rPr>
        <w:t xml:space="preserve"> tôi!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tâm ganh t</w:t>
      </w:r>
      <w:r w:rsidRPr="003640F9">
        <w:rPr>
          <w:rFonts w:ascii="Times New Roman" w:eastAsia="DFKai-SB" w:hAnsi="Times New Roman"/>
          <w:sz w:val="28"/>
          <w:szCs w:val="28"/>
        </w:rPr>
        <w:t>ỵ</w:t>
      </w:r>
      <w:r w:rsidRPr="003640F9">
        <w:rPr>
          <w:rFonts w:ascii="Times New Roman" w:eastAsia="DFKai-SB" w:hAnsi="Times New Roman"/>
          <w:sz w:val="28"/>
          <w:szCs w:val="28"/>
        </w:rPr>
        <w:t>, quy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đ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>nh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có tâm chư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ng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k</w:t>
      </w:r>
      <w:r w:rsidRPr="003640F9">
        <w:rPr>
          <w:rFonts w:ascii="Times New Roman" w:eastAsia="DFKai-SB" w:hAnsi="Times New Roman"/>
          <w:sz w:val="28"/>
          <w:szCs w:val="28"/>
        </w:rPr>
        <w:t>ẻ</w:t>
      </w:r>
      <w:r w:rsidRPr="003640F9">
        <w:rPr>
          <w:rFonts w:ascii="Times New Roman" w:eastAsia="DFKai-SB" w:hAnsi="Times New Roman"/>
          <w:sz w:val="28"/>
          <w:szCs w:val="28"/>
        </w:rPr>
        <w:t xml:space="preserve"> khác,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tu tùy h</w:t>
      </w:r>
      <w:r w:rsidRPr="003640F9">
        <w:rPr>
          <w:rFonts w:ascii="Times New Roman" w:eastAsia="DFKai-SB" w:hAnsi="Times New Roman"/>
          <w:sz w:val="28"/>
          <w:szCs w:val="28"/>
        </w:rPr>
        <w:t>ỷ</w:t>
      </w:r>
      <w:r w:rsidRPr="003640F9">
        <w:rPr>
          <w:rFonts w:ascii="Times New Roman" w:eastAsia="DFKai-SB" w:hAnsi="Times New Roman"/>
          <w:sz w:val="28"/>
          <w:szCs w:val="28"/>
        </w:rPr>
        <w:t xml:space="preserve"> công đ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>c.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8)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tám, </w:t>
      </w:r>
      <w:r w:rsidRPr="003640F9">
        <w:rPr>
          <w:rFonts w:ascii="Times New Roman" w:eastAsia="DFKai-SB" w:hAnsi="Times New Roman"/>
          <w:i/>
          <w:sz w:val="28"/>
          <w:szCs w:val="28"/>
        </w:rPr>
        <w:t>“quán pháp Th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t Tư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ng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c”.</w:t>
      </w:r>
      <w:r w:rsidRPr="003640F9">
        <w:rPr>
          <w:rFonts w:ascii="Times New Roman" w:eastAsia="DFKai-SB" w:hAnsi="Times New Roman"/>
          <w:sz w:val="28"/>
          <w:szCs w:val="28"/>
        </w:rPr>
        <w:t xml:space="preserve"> Trong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i,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y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,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d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lên công phu quán chi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u. Nói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ra, chúng ta đ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ụ</w:t>
      </w:r>
      <w:r w:rsidRPr="003640F9">
        <w:rPr>
          <w:rFonts w:ascii="Times New Roman" w:eastAsia="DFKai-SB" w:hAnsi="Times New Roman"/>
          <w:sz w:val="28"/>
          <w:szCs w:val="28"/>
        </w:rPr>
        <w:t>ng kinh văn,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n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m v</w:t>
      </w:r>
      <w:r w:rsidRPr="003640F9">
        <w:rPr>
          <w:rFonts w:ascii="Times New Roman" w:eastAsia="DFKai-SB" w:hAnsi="Times New Roman"/>
          <w:sz w:val="28"/>
          <w:szCs w:val="28"/>
        </w:rPr>
        <w:t>ữ</w:t>
      </w:r>
      <w:r w:rsidRPr="003640F9">
        <w:rPr>
          <w:rFonts w:ascii="Times New Roman" w:eastAsia="DFKai-SB" w:hAnsi="Times New Roman"/>
          <w:sz w:val="28"/>
          <w:szCs w:val="28"/>
        </w:rPr>
        <w:t>ng m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câu là đư</w:t>
      </w:r>
      <w:r w:rsidRPr="003640F9">
        <w:rPr>
          <w:rFonts w:ascii="Times New Roman" w:eastAsia="DFKai-SB" w:hAnsi="Times New Roman"/>
          <w:sz w:val="28"/>
          <w:szCs w:val="28"/>
        </w:rPr>
        <w:t>ợ</w:t>
      </w:r>
      <w:r w:rsidRPr="003640F9">
        <w:rPr>
          <w:rFonts w:ascii="Times New Roman" w:eastAsia="DFKai-SB" w:hAnsi="Times New Roman"/>
          <w:sz w:val="28"/>
          <w:szCs w:val="28"/>
        </w:rPr>
        <w:t>c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i. Trong Ph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giáo Trung Hoa, đ</w:t>
      </w:r>
      <w:r w:rsidRPr="003640F9">
        <w:rPr>
          <w:rFonts w:ascii="Times New Roman" w:eastAsia="DFKai-SB" w:hAnsi="Times New Roman"/>
          <w:sz w:val="28"/>
          <w:szCs w:val="28"/>
        </w:rPr>
        <w:t>ạ</w:t>
      </w:r>
      <w:r w:rsidRPr="003640F9">
        <w:rPr>
          <w:rFonts w:ascii="Times New Roman" w:eastAsia="DFKai-SB" w:hAnsi="Times New Roman"/>
          <w:sz w:val="28"/>
          <w:szCs w:val="28"/>
        </w:rPr>
        <w:t>i đa s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 dùng kinh Kim Cang. </w:t>
      </w:r>
      <w:r w:rsidRPr="003640F9">
        <w:rPr>
          <w:rFonts w:ascii="Times New Roman" w:eastAsia="DFKai-SB" w:hAnsi="Times New Roman"/>
          <w:i/>
          <w:sz w:val="28"/>
          <w:szCs w:val="28"/>
        </w:rPr>
        <w:t>“Phàm nh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ng gì có hình tư</w:t>
      </w:r>
      <w:r w:rsidRPr="003640F9">
        <w:rPr>
          <w:rFonts w:ascii="Times New Roman" w:eastAsia="DFKai-SB" w:hAnsi="Times New Roman"/>
          <w:i/>
          <w:sz w:val="28"/>
          <w:szCs w:val="28"/>
        </w:rPr>
        <w:t>ớ</w:t>
      </w:r>
      <w:r w:rsidRPr="003640F9">
        <w:rPr>
          <w:rFonts w:ascii="Times New Roman" w:eastAsia="DFKai-SB" w:hAnsi="Times New Roman"/>
          <w:i/>
          <w:sz w:val="28"/>
          <w:szCs w:val="28"/>
        </w:rPr>
        <w:t>ng đ</w:t>
      </w:r>
      <w:r w:rsidRPr="003640F9">
        <w:rPr>
          <w:rFonts w:ascii="Times New Roman" w:eastAsia="DFKai-SB" w:hAnsi="Times New Roman"/>
          <w:i/>
          <w:sz w:val="28"/>
          <w:szCs w:val="28"/>
        </w:rPr>
        <w:t>ề</w:t>
      </w:r>
      <w:r w:rsidRPr="003640F9">
        <w:rPr>
          <w:rFonts w:ascii="Times New Roman" w:eastAsia="DFKai-SB" w:hAnsi="Times New Roman"/>
          <w:i/>
          <w:sz w:val="28"/>
          <w:szCs w:val="28"/>
        </w:rPr>
        <w:t>u là hư v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ng”</w:t>
      </w:r>
      <w:r w:rsidRPr="003640F9">
        <w:rPr>
          <w:rFonts w:ascii="Times New Roman" w:eastAsia="DFKai-SB" w:hAnsi="Times New Roman"/>
          <w:sz w:val="28"/>
          <w:szCs w:val="28"/>
        </w:rPr>
        <w:t>,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“h</w:t>
      </w:r>
      <w:r w:rsidRPr="003640F9">
        <w:rPr>
          <w:rFonts w:ascii="Times New Roman" w:eastAsia="DFKai-SB" w:hAnsi="Times New Roman"/>
          <w:i/>
          <w:sz w:val="28"/>
          <w:szCs w:val="28"/>
        </w:rPr>
        <w:t>ế</w:t>
      </w:r>
      <w:r w:rsidRPr="003640F9">
        <w:rPr>
          <w:rFonts w:ascii="Times New Roman" w:eastAsia="DFKai-SB" w:hAnsi="Times New Roman"/>
          <w:i/>
          <w:sz w:val="28"/>
          <w:szCs w:val="28"/>
        </w:rPr>
        <w:t>t th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y các pháp h</w:t>
      </w:r>
      <w:r w:rsidRPr="003640F9">
        <w:rPr>
          <w:rFonts w:ascii="Times New Roman" w:eastAsia="DFKai-SB" w:hAnsi="Times New Roman"/>
          <w:i/>
          <w:sz w:val="28"/>
          <w:szCs w:val="28"/>
        </w:rPr>
        <w:t>ữ</w:t>
      </w:r>
      <w:r w:rsidRPr="003640F9">
        <w:rPr>
          <w:rFonts w:ascii="Times New Roman" w:eastAsia="DFKai-SB" w:hAnsi="Times New Roman"/>
          <w:i/>
          <w:sz w:val="28"/>
          <w:szCs w:val="28"/>
        </w:rPr>
        <w:t>u vi, như m</w:t>
      </w:r>
      <w:r w:rsidRPr="003640F9">
        <w:rPr>
          <w:rFonts w:ascii="Times New Roman" w:eastAsia="DFKai-SB" w:hAnsi="Times New Roman"/>
          <w:i/>
          <w:sz w:val="28"/>
          <w:szCs w:val="28"/>
        </w:rPr>
        <w:t>ộ</w:t>
      </w:r>
      <w:r w:rsidRPr="003640F9">
        <w:rPr>
          <w:rFonts w:ascii="Times New Roman" w:eastAsia="DFKai-SB" w:hAnsi="Times New Roman"/>
          <w:i/>
          <w:sz w:val="28"/>
          <w:szCs w:val="28"/>
        </w:rPr>
        <w:t>ng, huy</w:t>
      </w:r>
      <w:r w:rsidRPr="003640F9">
        <w:rPr>
          <w:rFonts w:ascii="Times New Roman" w:eastAsia="DFKai-SB" w:hAnsi="Times New Roman"/>
          <w:i/>
          <w:sz w:val="28"/>
          <w:szCs w:val="28"/>
        </w:rPr>
        <w:t>ễ</w:t>
      </w:r>
      <w:r w:rsidRPr="003640F9">
        <w:rPr>
          <w:rFonts w:ascii="Times New Roman" w:eastAsia="DFKai-SB" w:hAnsi="Times New Roman"/>
          <w:i/>
          <w:sz w:val="28"/>
          <w:szCs w:val="28"/>
        </w:rPr>
        <w:t>n, b</w:t>
      </w:r>
      <w:r w:rsidRPr="003640F9">
        <w:rPr>
          <w:rFonts w:ascii="Times New Roman" w:eastAsia="DFKai-SB" w:hAnsi="Times New Roman"/>
          <w:i/>
          <w:sz w:val="28"/>
          <w:szCs w:val="28"/>
        </w:rPr>
        <w:t>ọ</w:t>
      </w:r>
      <w:r w:rsidRPr="003640F9">
        <w:rPr>
          <w:rFonts w:ascii="Times New Roman" w:eastAsia="DFKai-SB" w:hAnsi="Times New Roman"/>
          <w:i/>
          <w:sz w:val="28"/>
          <w:szCs w:val="28"/>
        </w:rPr>
        <w:t>t, bóng”</w:t>
      </w:r>
      <w:r w:rsidRPr="003640F9">
        <w:rPr>
          <w:rFonts w:ascii="Times New Roman" w:eastAsia="DFKai-SB" w:hAnsi="Times New Roman"/>
          <w:sz w:val="28"/>
          <w:szCs w:val="28"/>
        </w:rPr>
        <w:t>. Thư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ng nh</w:t>
      </w:r>
      <w:r w:rsidRPr="003640F9">
        <w:rPr>
          <w:rFonts w:ascii="Times New Roman" w:eastAsia="DFKai-SB" w:hAnsi="Times New Roman"/>
          <w:sz w:val="28"/>
          <w:szCs w:val="28"/>
        </w:rPr>
        <w:t>ắ</w:t>
      </w:r>
      <w:r w:rsidRPr="003640F9">
        <w:rPr>
          <w:rFonts w:ascii="Times New Roman" w:eastAsia="DFKai-SB" w:hAnsi="Times New Roman"/>
          <w:sz w:val="28"/>
          <w:szCs w:val="28"/>
        </w:rPr>
        <w:t>c nh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chính mình, bi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t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các pháp, không mê,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n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mê ho</w:t>
      </w:r>
      <w:r w:rsidRPr="003640F9">
        <w:rPr>
          <w:rFonts w:ascii="Times New Roman" w:eastAsia="DFKai-SB" w:hAnsi="Times New Roman"/>
          <w:sz w:val="28"/>
          <w:szCs w:val="28"/>
        </w:rPr>
        <w:t>ặ</w:t>
      </w:r>
      <w:r w:rsidRPr="003640F9">
        <w:rPr>
          <w:rFonts w:ascii="Times New Roman" w:eastAsia="DFKai-SB" w:hAnsi="Times New Roman"/>
          <w:sz w:val="28"/>
          <w:szCs w:val="28"/>
        </w:rPr>
        <w:t>c, ch</w:t>
      </w:r>
      <w:r w:rsidRPr="003640F9">
        <w:rPr>
          <w:rFonts w:ascii="Times New Roman" w:eastAsia="DFKai-SB" w:hAnsi="Times New Roman"/>
          <w:sz w:val="28"/>
          <w:szCs w:val="28"/>
        </w:rPr>
        <w:t>ẳ</w:t>
      </w:r>
      <w:r w:rsidRPr="003640F9">
        <w:rPr>
          <w:rFonts w:ascii="Times New Roman" w:eastAsia="DFKai-SB" w:hAnsi="Times New Roman"/>
          <w:sz w:val="28"/>
          <w:szCs w:val="28"/>
        </w:rPr>
        <w:t>ng đ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n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ấ</w:t>
      </w:r>
      <w:r w:rsidRPr="003640F9">
        <w:rPr>
          <w:rFonts w:ascii="Times New Roman" w:eastAsia="DFKai-SB" w:hAnsi="Times New Roman"/>
          <w:sz w:val="28"/>
          <w:szCs w:val="28"/>
        </w:rPr>
        <w:t>y sai!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9)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chín, </w:t>
      </w:r>
      <w:r w:rsidRPr="003640F9">
        <w:rPr>
          <w:rFonts w:ascii="Times New Roman" w:eastAsia="DFKai-SB" w:hAnsi="Times New Roman"/>
          <w:i/>
          <w:sz w:val="28"/>
          <w:szCs w:val="28"/>
        </w:rPr>
        <w:t>“nh</w:t>
      </w:r>
      <w:r w:rsidRPr="003640F9">
        <w:rPr>
          <w:rFonts w:ascii="Times New Roman" w:eastAsia="DFKai-SB" w:hAnsi="Times New Roman"/>
          <w:i/>
          <w:sz w:val="28"/>
          <w:szCs w:val="28"/>
        </w:rPr>
        <w:t>ậ</w:t>
      </w:r>
      <w:r w:rsidRPr="003640F9">
        <w:rPr>
          <w:rFonts w:ascii="Times New Roman" w:eastAsia="DFKai-SB" w:hAnsi="Times New Roman"/>
          <w:i/>
          <w:sz w:val="28"/>
          <w:szCs w:val="28"/>
        </w:rPr>
        <w:t>p tam gi</w:t>
      </w:r>
      <w:r w:rsidRPr="003640F9">
        <w:rPr>
          <w:rFonts w:ascii="Times New Roman" w:eastAsia="DFKai-SB" w:hAnsi="Times New Roman"/>
          <w:i/>
          <w:sz w:val="28"/>
          <w:szCs w:val="28"/>
        </w:rPr>
        <w:t>ả</w:t>
      </w:r>
      <w:r w:rsidRPr="003640F9">
        <w:rPr>
          <w:rFonts w:ascii="Times New Roman" w:eastAsia="DFKai-SB" w:hAnsi="Times New Roman"/>
          <w:i/>
          <w:sz w:val="28"/>
          <w:szCs w:val="28"/>
        </w:rPr>
        <w:t>i thoát môn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c”</w:t>
      </w:r>
      <w:r w:rsidRPr="003640F9">
        <w:rPr>
          <w:rFonts w:ascii="Times New Roman" w:eastAsia="DFKai-SB" w:hAnsi="Times New Roman"/>
          <w:sz w:val="28"/>
          <w:szCs w:val="28"/>
        </w:rPr>
        <w:t>. Tam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thoát môn là Không, Vô Tư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ng, Vô Nguy</w:t>
      </w:r>
      <w:r w:rsidRPr="003640F9">
        <w:rPr>
          <w:rFonts w:ascii="Times New Roman" w:eastAsia="DFKai-SB" w:hAnsi="Times New Roman"/>
          <w:sz w:val="28"/>
          <w:szCs w:val="28"/>
        </w:rPr>
        <w:t>ệ</w:t>
      </w:r>
      <w:r w:rsidRPr="003640F9">
        <w:rPr>
          <w:rFonts w:ascii="Times New Roman" w:eastAsia="DFKai-SB" w:hAnsi="Times New Roman"/>
          <w:sz w:val="28"/>
          <w:szCs w:val="28"/>
        </w:rPr>
        <w:t>n,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kh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nh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p. C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>a vào c</w:t>
      </w:r>
      <w:r w:rsidRPr="003640F9">
        <w:rPr>
          <w:rFonts w:ascii="Times New Roman" w:eastAsia="DFKai-SB" w:hAnsi="Times New Roman"/>
          <w:sz w:val="28"/>
          <w:szCs w:val="28"/>
        </w:rPr>
        <w:t>ủ</w:t>
      </w:r>
      <w:r w:rsidRPr="003640F9">
        <w:rPr>
          <w:rFonts w:ascii="Times New Roman" w:eastAsia="DFKai-SB" w:hAnsi="Times New Roman"/>
          <w:sz w:val="28"/>
          <w:szCs w:val="28"/>
        </w:rPr>
        <w:t>a ba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 xml:space="preserve">i thoát </w:t>
      </w:r>
      <w:r w:rsidRPr="003640F9">
        <w:rPr>
          <w:rFonts w:ascii="Times New Roman" w:eastAsia="DFKai-SB" w:hAnsi="Times New Roman"/>
          <w:sz w:val="28"/>
          <w:szCs w:val="28"/>
        </w:rPr>
        <w:t>ở</w:t>
      </w:r>
      <w:r w:rsidRPr="003640F9">
        <w:rPr>
          <w:rFonts w:ascii="Times New Roman" w:eastAsia="DFKai-SB" w:hAnsi="Times New Roman"/>
          <w:sz w:val="28"/>
          <w:szCs w:val="28"/>
        </w:rPr>
        <w:t xml:space="preserve"> đâu? C</w:t>
      </w:r>
      <w:r w:rsidRPr="003640F9">
        <w:rPr>
          <w:rFonts w:ascii="Times New Roman" w:eastAsia="DFKai-SB" w:hAnsi="Times New Roman"/>
          <w:sz w:val="28"/>
          <w:szCs w:val="28"/>
        </w:rPr>
        <w:t>ử</w:t>
      </w:r>
      <w:r w:rsidRPr="003640F9">
        <w:rPr>
          <w:rFonts w:ascii="Times New Roman" w:eastAsia="DFKai-SB" w:hAnsi="Times New Roman"/>
          <w:sz w:val="28"/>
          <w:szCs w:val="28"/>
        </w:rPr>
        <w:t>a vô môn quý v</w:t>
      </w:r>
      <w:r w:rsidRPr="003640F9">
        <w:rPr>
          <w:rFonts w:ascii="Times New Roman" w:eastAsia="DFKai-SB" w:hAnsi="Times New Roman"/>
          <w:sz w:val="28"/>
          <w:szCs w:val="28"/>
        </w:rPr>
        <w:t>ị</w:t>
      </w:r>
      <w:r w:rsidRPr="003640F9">
        <w:rPr>
          <w:rFonts w:ascii="Times New Roman" w:eastAsia="DFKai-SB" w:hAnsi="Times New Roman"/>
          <w:sz w:val="28"/>
          <w:szCs w:val="28"/>
        </w:rPr>
        <w:t xml:space="preserve"> làm th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nào đ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có th</w:t>
      </w:r>
      <w:r w:rsidRPr="003640F9">
        <w:rPr>
          <w:rFonts w:ascii="Times New Roman" w:eastAsia="DFKai-SB" w:hAnsi="Times New Roman"/>
          <w:sz w:val="28"/>
          <w:szCs w:val="28"/>
        </w:rPr>
        <w:t>ể</w:t>
      </w:r>
      <w:r w:rsidRPr="003640F9">
        <w:rPr>
          <w:rFonts w:ascii="Times New Roman" w:eastAsia="DFKai-SB" w:hAnsi="Times New Roman"/>
          <w:sz w:val="28"/>
          <w:szCs w:val="28"/>
        </w:rPr>
        <w:t xml:space="preserve"> ti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n vào?</w:t>
      </w:r>
    </w:p>
    <w:p w:rsidR="00AD352E" w:rsidRPr="003640F9" w:rsidRDefault="00AD352E">
      <w:pPr>
        <w:ind w:firstLine="720"/>
        <w:rPr>
          <w:rFonts w:ascii="Times New Roman" w:eastAsia="DFKai-SB" w:hAnsi="Times New Roman"/>
          <w:sz w:val="28"/>
          <w:szCs w:val="28"/>
        </w:rPr>
      </w:pPr>
      <w:r w:rsidRPr="003640F9">
        <w:rPr>
          <w:rFonts w:ascii="Times New Roman" w:eastAsia="DFKai-SB" w:hAnsi="Times New Roman"/>
          <w:sz w:val="28"/>
          <w:szCs w:val="28"/>
        </w:rPr>
        <w:t>10) Câu cu</w:t>
      </w:r>
      <w:r w:rsidRPr="003640F9">
        <w:rPr>
          <w:rFonts w:ascii="Times New Roman" w:eastAsia="DFKai-SB" w:hAnsi="Times New Roman"/>
          <w:sz w:val="28"/>
          <w:szCs w:val="28"/>
        </w:rPr>
        <w:t>ố</w:t>
      </w:r>
      <w:r w:rsidRPr="003640F9">
        <w:rPr>
          <w:rFonts w:ascii="Times New Roman" w:eastAsia="DFKai-SB" w:hAnsi="Times New Roman"/>
          <w:sz w:val="28"/>
          <w:szCs w:val="28"/>
        </w:rPr>
        <w:t xml:space="preserve">i cùng, </w:t>
      </w:r>
      <w:r w:rsidRPr="003640F9">
        <w:rPr>
          <w:rFonts w:ascii="Times New Roman" w:eastAsia="DFKai-SB" w:hAnsi="Times New Roman"/>
          <w:i/>
          <w:sz w:val="28"/>
          <w:szCs w:val="28"/>
        </w:rPr>
        <w:t>“vô ng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i trí l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>c”</w:t>
      </w:r>
      <w:r w:rsidRPr="003640F9">
        <w:rPr>
          <w:rFonts w:ascii="Times New Roman" w:eastAsia="DFKai-SB" w:hAnsi="Times New Roman"/>
          <w:sz w:val="28"/>
          <w:szCs w:val="28"/>
        </w:rPr>
        <w:t xml:space="preserve">, là như trong kinh Hoa Nghiêm đã nói: </w:t>
      </w:r>
      <w:r w:rsidRPr="003640F9">
        <w:rPr>
          <w:rFonts w:ascii="Times New Roman" w:eastAsia="DFKai-SB" w:hAnsi="Times New Roman"/>
          <w:i/>
          <w:sz w:val="28"/>
          <w:szCs w:val="28"/>
        </w:rPr>
        <w:t>“Lý vô ng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i,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vô ng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i, Lý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vô ng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i,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S</w:t>
      </w:r>
      <w:r w:rsidRPr="003640F9">
        <w:rPr>
          <w:rFonts w:ascii="Times New Roman" w:eastAsia="DFKai-SB" w:hAnsi="Times New Roman"/>
          <w:i/>
          <w:sz w:val="28"/>
          <w:szCs w:val="28"/>
        </w:rPr>
        <w:t>ự</w:t>
      </w:r>
      <w:r w:rsidRPr="003640F9">
        <w:rPr>
          <w:rFonts w:ascii="Times New Roman" w:eastAsia="DFKai-SB" w:hAnsi="Times New Roman"/>
          <w:i/>
          <w:sz w:val="28"/>
          <w:szCs w:val="28"/>
        </w:rPr>
        <w:t xml:space="preserve"> vô ng</w:t>
      </w:r>
      <w:r w:rsidRPr="003640F9">
        <w:rPr>
          <w:rFonts w:ascii="Times New Roman" w:eastAsia="DFKai-SB" w:hAnsi="Times New Roman"/>
          <w:i/>
          <w:sz w:val="28"/>
          <w:szCs w:val="28"/>
        </w:rPr>
        <w:t>ạ</w:t>
      </w:r>
      <w:r w:rsidRPr="003640F9">
        <w:rPr>
          <w:rFonts w:ascii="Times New Roman" w:eastAsia="DFKai-SB" w:hAnsi="Times New Roman"/>
          <w:i/>
          <w:sz w:val="28"/>
          <w:szCs w:val="28"/>
        </w:rPr>
        <w:t>i”</w:t>
      </w:r>
      <w:r w:rsidRPr="003640F9">
        <w:rPr>
          <w:rFonts w:ascii="Times New Roman" w:eastAsia="DFKai-SB" w:hAnsi="Times New Roman"/>
          <w:sz w:val="28"/>
          <w:szCs w:val="28"/>
        </w:rPr>
        <w:t>. B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 xml:space="preserve"> Tát tu mư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th</w:t>
      </w:r>
      <w:r w:rsidRPr="003640F9">
        <w:rPr>
          <w:rFonts w:ascii="Times New Roman" w:eastAsia="DFKai-SB" w:hAnsi="Times New Roman"/>
          <w:sz w:val="28"/>
          <w:szCs w:val="28"/>
        </w:rPr>
        <w:t>ứ</w:t>
      </w:r>
      <w:r w:rsidRPr="003640F9">
        <w:rPr>
          <w:rFonts w:ascii="Times New Roman" w:eastAsia="DFKai-SB" w:hAnsi="Times New Roman"/>
          <w:sz w:val="28"/>
          <w:szCs w:val="28"/>
        </w:rPr>
        <w:t xml:space="preserve"> trí l</w:t>
      </w:r>
      <w:r w:rsidRPr="003640F9">
        <w:rPr>
          <w:rFonts w:ascii="Times New Roman" w:eastAsia="DFKai-SB" w:hAnsi="Times New Roman"/>
          <w:sz w:val="28"/>
          <w:szCs w:val="28"/>
        </w:rPr>
        <w:t>ự</w:t>
      </w:r>
      <w:r w:rsidRPr="003640F9">
        <w:rPr>
          <w:rFonts w:ascii="Times New Roman" w:eastAsia="DFKai-SB" w:hAnsi="Times New Roman"/>
          <w:sz w:val="28"/>
          <w:szCs w:val="28"/>
        </w:rPr>
        <w:t>c, chúng ta ph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i nên h</w:t>
      </w:r>
      <w:r w:rsidRPr="003640F9">
        <w:rPr>
          <w:rFonts w:ascii="Times New Roman" w:eastAsia="DFKai-SB" w:hAnsi="Times New Roman"/>
          <w:sz w:val="28"/>
          <w:szCs w:val="28"/>
        </w:rPr>
        <w:t>ọ</w:t>
      </w:r>
      <w:r w:rsidRPr="003640F9">
        <w:rPr>
          <w:rFonts w:ascii="Times New Roman" w:eastAsia="DFKai-SB" w:hAnsi="Times New Roman"/>
          <w:sz w:val="28"/>
          <w:szCs w:val="28"/>
        </w:rPr>
        <w:t>c t</w:t>
      </w:r>
      <w:r w:rsidRPr="003640F9">
        <w:rPr>
          <w:rFonts w:ascii="Times New Roman" w:eastAsia="DFKai-SB" w:hAnsi="Times New Roman"/>
          <w:sz w:val="28"/>
          <w:szCs w:val="28"/>
        </w:rPr>
        <w:t>ậ</w:t>
      </w:r>
      <w:r w:rsidRPr="003640F9">
        <w:rPr>
          <w:rFonts w:ascii="Times New Roman" w:eastAsia="DFKai-SB" w:hAnsi="Times New Roman"/>
          <w:sz w:val="28"/>
          <w:szCs w:val="28"/>
        </w:rPr>
        <w:t>p. À! Hôm nay đã h</w:t>
      </w:r>
      <w:r w:rsidRPr="003640F9">
        <w:rPr>
          <w:rFonts w:ascii="Times New Roman" w:eastAsia="DFKai-SB" w:hAnsi="Times New Roman"/>
          <w:sz w:val="28"/>
          <w:szCs w:val="28"/>
        </w:rPr>
        <w:t>ế</w:t>
      </w:r>
      <w:r w:rsidRPr="003640F9">
        <w:rPr>
          <w:rFonts w:ascii="Times New Roman" w:eastAsia="DFKai-SB" w:hAnsi="Times New Roman"/>
          <w:sz w:val="28"/>
          <w:szCs w:val="28"/>
        </w:rPr>
        <w:t>t th</w:t>
      </w:r>
      <w:r w:rsidRPr="003640F9">
        <w:rPr>
          <w:rFonts w:ascii="Times New Roman" w:eastAsia="DFKai-SB" w:hAnsi="Times New Roman"/>
          <w:sz w:val="28"/>
          <w:szCs w:val="28"/>
        </w:rPr>
        <w:t>ờ</w:t>
      </w:r>
      <w:r w:rsidRPr="003640F9">
        <w:rPr>
          <w:rFonts w:ascii="Times New Roman" w:eastAsia="DFKai-SB" w:hAnsi="Times New Roman"/>
          <w:sz w:val="28"/>
          <w:szCs w:val="28"/>
        </w:rPr>
        <w:t>i gian r</w:t>
      </w:r>
      <w:r w:rsidRPr="003640F9">
        <w:rPr>
          <w:rFonts w:ascii="Times New Roman" w:eastAsia="DFKai-SB" w:hAnsi="Times New Roman"/>
          <w:sz w:val="28"/>
          <w:szCs w:val="28"/>
        </w:rPr>
        <w:t>ồ</w:t>
      </w:r>
      <w:r w:rsidRPr="003640F9">
        <w:rPr>
          <w:rFonts w:ascii="Times New Roman" w:eastAsia="DFKai-SB" w:hAnsi="Times New Roman"/>
          <w:sz w:val="28"/>
          <w:szCs w:val="28"/>
        </w:rPr>
        <w:t>i. Chúng tôi gi</w:t>
      </w:r>
      <w:r w:rsidRPr="003640F9">
        <w:rPr>
          <w:rFonts w:ascii="Times New Roman" w:eastAsia="DFKai-SB" w:hAnsi="Times New Roman"/>
          <w:sz w:val="28"/>
          <w:szCs w:val="28"/>
        </w:rPr>
        <w:t>ả</w:t>
      </w:r>
      <w:r w:rsidRPr="003640F9">
        <w:rPr>
          <w:rFonts w:ascii="Times New Roman" w:eastAsia="DFKai-SB" w:hAnsi="Times New Roman"/>
          <w:sz w:val="28"/>
          <w:szCs w:val="28"/>
        </w:rPr>
        <w:t>ng t</w:t>
      </w:r>
      <w:r w:rsidRPr="003640F9">
        <w:rPr>
          <w:rFonts w:ascii="Times New Roman" w:eastAsia="DFKai-SB" w:hAnsi="Times New Roman"/>
          <w:sz w:val="28"/>
          <w:szCs w:val="28"/>
        </w:rPr>
        <w:t>ớ</w:t>
      </w:r>
      <w:r w:rsidRPr="003640F9">
        <w:rPr>
          <w:rFonts w:ascii="Times New Roman" w:eastAsia="DFKai-SB" w:hAnsi="Times New Roman"/>
          <w:sz w:val="28"/>
          <w:szCs w:val="28"/>
        </w:rPr>
        <w:t>i ch</w:t>
      </w:r>
      <w:r w:rsidRPr="003640F9">
        <w:rPr>
          <w:rFonts w:ascii="Times New Roman" w:eastAsia="DFKai-SB" w:hAnsi="Times New Roman"/>
          <w:sz w:val="28"/>
          <w:szCs w:val="28"/>
        </w:rPr>
        <w:t>ỗ</w:t>
      </w:r>
      <w:r w:rsidRPr="003640F9">
        <w:rPr>
          <w:rFonts w:ascii="Times New Roman" w:eastAsia="DFKai-SB" w:hAnsi="Times New Roman"/>
          <w:sz w:val="28"/>
          <w:szCs w:val="28"/>
        </w:rPr>
        <w:t xml:space="preserve"> này!</w:t>
      </w:r>
    </w:p>
    <w:p w:rsidR="00AD352E" w:rsidRPr="003640F9" w:rsidRDefault="00AD352E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3640F9">
        <w:rPr>
          <w:rFonts w:ascii="Times New Roman" w:eastAsia="DFKai-SB" w:hAnsi="Times New Roman"/>
          <w:b/>
          <w:sz w:val="28"/>
          <w:szCs w:val="28"/>
        </w:rPr>
        <w:t>Đ</w:t>
      </w:r>
      <w:r w:rsidRPr="003640F9">
        <w:rPr>
          <w:rFonts w:ascii="Times New Roman" w:eastAsia="DFKai-SB" w:hAnsi="Times New Roman"/>
          <w:b/>
          <w:sz w:val="28"/>
          <w:szCs w:val="28"/>
        </w:rPr>
        <w:t>ạ</w:t>
      </w:r>
      <w:r w:rsidRPr="003640F9">
        <w:rPr>
          <w:rFonts w:ascii="Times New Roman" w:eastAsia="DFKai-SB" w:hAnsi="Times New Roman"/>
          <w:b/>
          <w:sz w:val="28"/>
          <w:szCs w:val="28"/>
        </w:rPr>
        <w:t>i Phương Qu</w:t>
      </w:r>
      <w:r w:rsidRPr="003640F9">
        <w:rPr>
          <w:rFonts w:ascii="Times New Roman" w:eastAsia="DFKai-SB" w:hAnsi="Times New Roman"/>
          <w:b/>
          <w:sz w:val="28"/>
          <w:szCs w:val="28"/>
        </w:rPr>
        <w:t>ả</w:t>
      </w:r>
      <w:r w:rsidRPr="003640F9">
        <w:rPr>
          <w:rFonts w:ascii="Times New Roman" w:eastAsia="DFKai-SB" w:hAnsi="Times New Roman"/>
          <w:b/>
          <w:sz w:val="28"/>
          <w:szCs w:val="28"/>
        </w:rPr>
        <w:t>ng Ph</w:t>
      </w:r>
      <w:r w:rsidRPr="003640F9">
        <w:rPr>
          <w:rFonts w:ascii="Times New Roman" w:eastAsia="DFKai-SB" w:hAnsi="Times New Roman"/>
          <w:b/>
          <w:sz w:val="28"/>
          <w:szCs w:val="28"/>
        </w:rPr>
        <w:t>ậ</w:t>
      </w:r>
      <w:r w:rsidRPr="003640F9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AD352E" w:rsidRPr="003640F9" w:rsidRDefault="00AD352E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3640F9">
        <w:rPr>
          <w:rFonts w:ascii="Times New Roman" w:eastAsia="DFKai-SB" w:hAnsi="Times New Roman"/>
          <w:b/>
          <w:sz w:val="28"/>
          <w:szCs w:val="28"/>
        </w:rPr>
        <w:t>T</w:t>
      </w:r>
      <w:r w:rsidRPr="003640F9">
        <w:rPr>
          <w:rFonts w:ascii="Times New Roman" w:eastAsia="DFKai-SB" w:hAnsi="Times New Roman"/>
          <w:b/>
          <w:sz w:val="28"/>
          <w:szCs w:val="28"/>
        </w:rPr>
        <w:t>ị</w:t>
      </w:r>
      <w:r w:rsidRPr="003640F9">
        <w:rPr>
          <w:rFonts w:ascii="Times New Roman" w:eastAsia="DFKai-SB" w:hAnsi="Times New Roman"/>
          <w:b/>
          <w:sz w:val="28"/>
          <w:szCs w:val="28"/>
        </w:rPr>
        <w:t>nh H</w:t>
      </w:r>
      <w:r w:rsidRPr="003640F9">
        <w:rPr>
          <w:rFonts w:ascii="Times New Roman" w:eastAsia="DFKai-SB" w:hAnsi="Times New Roman"/>
          <w:b/>
          <w:sz w:val="28"/>
          <w:szCs w:val="28"/>
        </w:rPr>
        <w:t>ạ</w:t>
      </w:r>
      <w:r w:rsidRPr="003640F9">
        <w:rPr>
          <w:rFonts w:ascii="Times New Roman" w:eastAsia="DFKai-SB" w:hAnsi="Times New Roman"/>
          <w:b/>
          <w:sz w:val="28"/>
          <w:szCs w:val="28"/>
        </w:rPr>
        <w:t>nh Ph</w:t>
      </w:r>
      <w:r w:rsidRPr="003640F9">
        <w:rPr>
          <w:rFonts w:ascii="Times New Roman" w:eastAsia="DFKai-SB" w:hAnsi="Times New Roman"/>
          <w:b/>
          <w:sz w:val="28"/>
          <w:szCs w:val="28"/>
        </w:rPr>
        <w:t>ẩ</w:t>
      </w:r>
      <w:r w:rsidRPr="003640F9">
        <w:rPr>
          <w:rFonts w:ascii="Times New Roman" w:eastAsia="DFKai-SB" w:hAnsi="Times New Roman"/>
          <w:b/>
          <w:sz w:val="28"/>
          <w:szCs w:val="28"/>
        </w:rPr>
        <w:t>m</w:t>
      </w:r>
    </w:p>
    <w:p w:rsidR="00AD352E" w:rsidRPr="00350338" w:rsidRDefault="00AD352E" w:rsidP="00350338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3640F9">
        <w:rPr>
          <w:rFonts w:ascii="Times New Roman" w:eastAsia="DFKai-SB" w:hAnsi="Times New Roman"/>
          <w:b/>
          <w:sz w:val="28"/>
          <w:szCs w:val="28"/>
        </w:rPr>
        <w:t>Ph</w:t>
      </w:r>
      <w:r w:rsidRPr="003640F9">
        <w:rPr>
          <w:rFonts w:ascii="Times New Roman" w:eastAsia="DFKai-SB" w:hAnsi="Times New Roman"/>
          <w:b/>
          <w:sz w:val="28"/>
          <w:szCs w:val="28"/>
        </w:rPr>
        <w:t>ầ</w:t>
      </w:r>
      <w:r w:rsidRPr="003640F9">
        <w:rPr>
          <w:rFonts w:ascii="Times New Roman" w:eastAsia="DFKai-SB" w:hAnsi="Times New Roman"/>
          <w:b/>
          <w:sz w:val="28"/>
          <w:szCs w:val="28"/>
        </w:rPr>
        <w:t>n 5 h</w:t>
      </w:r>
      <w:r w:rsidRPr="003640F9">
        <w:rPr>
          <w:rFonts w:ascii="Times New Roman" w:eastAsia="DFKai-SB" w:hAnsi="Times New Roman"/>
          <w:b/>
          <w:sz w:val="28"/>
          <w:szCs w:val="28"/>
        </w:rPr>
        <w:t>ế</w:t>
      </w:r>
      <w:r w:rsidRPr="003640F9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D15CCB" w:rsidRPr="00350338" w:rsidSect="001749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352E" w:rsidRDefault="00AD352E">
      <w:r>
        <w:separator/>
      </w:r>
    </w:p>
  </w:endnote>
  <w:endnote w:type="continuationSeparator" w:id="0">
    <w:p w:rsidR="00AD352E" w:rsidRDefault="00A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D352E" w:rsidRDefault="00AD35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D352E" w:rsidRPr="00CE15A1" w:rsidRDefault="00AD352E" w:rsidP="00D15CCB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D352E" w:rsidRPr="00CE15A1" w:rsidRDefault="00AD352E" w:rsidP="00D15CCB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352E" w:rsidRDefault="00AD352E">
      <w:r>
        <w:separator/>
      </w:r>
    </w:p>
  </w:footnote>
  <w:footnote w:type="continuationSeparator" w:id="0">
    <w:p w:rsidR="00AD352E" w:rsidRDefault="00AD352E">
      <w:r>
        <w:continuationSeparator/>
      </w:r>
    </w:p>
  </w:footnote>
  <w:footnote w:id="1">
    <w:p w:rsidR="00AD352E" w:rsidRDefault="00AD352E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(field)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khái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lý 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ph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p. </w:t>
      </w:r>
      <w:r>
        <w:rPr>
          <w:rFonts w:ascii="Times New Roman" w:hAnsi="Times New Roman"/>
          <w:i/>
          <w:sz w:val="24"/>
          <w:szCs w:val="24"/>
        </w:rPr>
        <w:t>“Trư</w:t>
      </w:r>
      <w:r>
        <w:rPr>
          <w:rFonts w:ascii="Times New Roman" w:hAnsi="Times New Roman"/>
          <w:i/>
          <w:sz w:val="24"/>
          <w:szCs w:val="24"/>
        </w:rPr>
        <w:t>ờ</w:t>
      </w:r>
      <w:r>
        <w:rPr>
          <w:rFonts w:ascii="Times New Roman" w:hAnsi="Times New Roman"/>
          <w:i/>
          <w:sz w:val="24"/>
          <w:szCs w:val="24"/>
        </w:rPr>
        <w:t>ng”</w:t>
      </w:r>
      <w:r>
        <w:rPr>
          <w:rFonts w:ascii="Times New Roman" w:hAnsi="Times New Roman"/>
          <w:sz w:val="24"/>
          <w:szCs w:val="24"/>
        </w:rPr>
        <w:t xml:space="preserve">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lý,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thô thi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như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kho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không gian mà 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đi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m trong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có giá tr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riêng bi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cho không gian và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gian.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thí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thông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nói là “trư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n” (electric field),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coi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kho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không gian có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ki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phát sanh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tương tác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n. Khi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t trong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y, nó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tăng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c.</w:t>
      </w:r>
    </w:p>
  </w:footnote>
  <w:footnote w:id="2">
    <w:p w:rsidR="00AD352E" w:rsidRDefault="00AD352E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Chúng tôi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câu này theo cách di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trong trang nhà Trung Hoa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B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ch Tho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Tích H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p,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Thích Chú.</w:t>
      </w:r>
    </w:p>
  </w:footnote>
  <w:footnote w:id="3">
    <w:p w:rsidR="00AD352E" w:rsidRDefault="00AD352E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Ông này có tên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y đ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là Sellapan Rama Nathan,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s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dân Tamil, sinh năm 1924, sinh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Tân Gia Ba. Ông là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Th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sáu Tân Gia Ba, nhi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k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 xml:space="preserve"> 1999-2011, k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nhi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th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Ong Teng Cheong (Vương Đ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Xương). Ông Nathan cũng là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tiên làm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th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hai nhi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k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Tân Gia 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D352E" w:rsidRDefault="00AD35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D352E" w:rsidRDefault="00AD35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D352E" w:rsidRDefault="00AD35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5D"/>
    <w:rsid w:val="00AD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130B7-897A-4BB0-9DC2-3DCA96DB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PMingLiU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Normal"/>
    <w:uiPriority w:val="20"/>
    <w:qFormat/>
    <w:rPr>
      <w:b/>
      <w:bCs/>
      <w:i w:val="0"/>
      <w:iCs w:val="0"/>
    </w:rPr>
  </w:style>
  <w:style w:type="paragraph" w:customStyle="1" w:styleId="msonormal0">
    <w:name w:val="msonormal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juanname">
    <w:name w:val="juanname"/>
  </w:style>
  <w:style w:type="character" w:customStyle="1" w:styleId="st1">
    <w:name w:val="s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14862</Words>
  <Characters>84717</Characters>
  <Application>Microsoft Office Word</Application>
  <DocSecurity>0</DocSecurity>
  <Lines>705</Lines>
  <Paragraphs>198</Paragraphs>
  <ScaleCrop>false</ScaleCrop>
  <Company/>
  <LinksUpToDate>false</LinksUpToDate>
  <CharactersWithSpaces>99381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